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CellMar>
          <w:left w:w="0" w:type="dxa"/>
          <w:right w:w="0" w:type="dxa"/>
        </w:tblCellMar>
        <w:tblLook w:val="04A0" w:firstRow="1" w:lastRow="0" w:firstColumn="1" w:lastColumn="0" w:noHBand="0" w:noVBand="1"/>
      </w:tblPr>
      <w:tblGrid>
        <w:gridCol w:w="4405"/>
        <w:gridCol w:w="4221"/>
        <w:gridCol w:w="4334"/>
      </w:tblGrid>
      <w:tr w:rsidR="00E52DAC" w:rsidRPr="00BA6AD0" w14:paraId="27A9E62E" w14:textId="77777777" w:rsidTr="00680D64">
        <w:trPr>
          <w:trHeight w:val="720"/>
        </w:trPr>
        <w:tc>
          <w:tcPr>
            <w:tcW w:w="13090" w:type="dxa"/>
            <w:gridSpan w:val="3"/>
            <w:tcBorders>
              <w:top w:val="nil"/>
              <w:left w:val="nil"/>
              <w:bottom w:val="nil"/>
              <w:right w:val="nil"/>
            </w:tcBorders>
            <w:shd w:val="clear" w:color="auto" w:fill="auto"/>
            <w:vAlign w:val="center"/>
          </w:tcPr>
          <w:p w14:paraId="730F2922" w14:textId="26A5DA21" w:rsidR="00E52DAC" w:rsidRPr="00BA6AD0" w:rsidRDefault="007A4BAC" w:rsidP="00BA6AD0">
            <w:pPr>
              <w:pStyle w:val="NewspaperMastheadInfo"/>
            </w:pPr>
            <w:sdt>
              <w:sdtPr>
                <w:id w:val="1192875319"/>
                <w:placeholder>
                  <w:docPart w:val="18500E0631FE418A95A179A19B954548"/>
                </w:placeholder>
                <w15:appearance w15:val="hidden"/>
              </w:sdtPr>
              <w:sdtEndPr/>
              <w:sdtContent>
                <w:r w:rsidR="00CE511C">
                  <w:t>Sting Presents</w:t>
                </w:r>
              </w:sdtContent>
            </w:sdt>
            <w:r w:rsidR="00BA6AD0" w:rsidRPr="00BA6AD0">
              <w:t xml:space="preserve"> </w:t>
            </w:r>
          </w:p>
        </w:tc>
      </w:tr>
      <w:tr w:rsidR="00E52DAC" w:rsidRPr="0070777A" w14:paraId="07A2495B" w14:textId="77777777" w:rsidTr="00680D64">
        <w:trPr>
          <w:trHeight w:val="2016"/>
        </w:trPr>
        <w:tc>
          <w:tcPr>
            <w:tcW w:w="13090" w:type="dxa"/>
            <w:gridSpan w:val="3"/>
            <w:tcBorders>
              <w:top w:val="nil"/>
              <w:left w:val="nil"/>
              <w:bottom w:val="nil"/>
              <w:right w:val="nil"/>
            </w:tcBorders>
            <w:shd w:val="clear" w:color="auto" w:fill="F64668" w:themeFill="accent2"/>
            <w:vAlign w:val="center"/>
          </w:tcPr>
          <w:p w14:paraId="3BF02AAF" w14:textId="5465C447" w:rsidR="00E52DAC" w:rsidRPr="00BA6AD0" w:rsidRDefault="007A4BAC" w:rsidP="00BA6AD0">
            <w:pPr>
              <w:pStyle w:val="NewspaperMasthead"/>
            </w:pPr>
            <w:sdt>
              <w:sdtPr>
                <w:id w:val="1715236554"/>
                <w:placeholder>
                  <w:docPart w:val="D0D88A7F852446C79E82D0B9AB788567"/>
                </w:placeholder>
                <w15:appearance w15:val="hidden"/>
              </w:sdtPr>
              <w:sdtEndPr/>
              <w:sdtContent>
                <w:r w:rsidR="00CE511C">
                  <w:t>Scorpion Tales</w:t>
                </w:r>
              </w:sdtContent>
            </w:sdt>
          </w:p>
        </w:tc>
      </w:tr>
      <w:tr w:rsidR="00572E4F" w:rsidRPr="00BA6AD0" w14:paraId="53523DD4" w14:textId="77777777" w:rsidTr="00680D64">
        <w:trPr>
          <w:trHeight w:val="864"/>
        </w:trPr>
        <w:tc>
          <w:tcPr>
            <w:tcW w:w="4405" w:type="dxa"/>
            <w:tcBorders>
              <w:top w:val="nil"/>
              <w:left w:val="nil"/>
              <w:bottom w:val="nil"/>
              <w:right w:val="nil"/>
            </w:tcBorders>
            <w:vAlign w:val="center"/>
          </w:tcPr>
          <w:p w14:paraId="77E4C9FF" w14:textId="2E44A439" w:rsidR="00DF0B74" w:rsidRPr="00BA6AD0" w:rsidRDefault="007A4BAC" w:rsidP="00BA6AD0">
            <w:pPr>
              <w:pStyle w:val="NewspaperMastheadInfo"/>
            </w:pPr>
            <w:sdt>
              <w:sdtPr>
                <w:id w:val="1551506948"/>
                <w:placeholder>
                  <w:docPart w:val="6E23B2DDD2EB41A2B69B6D042C318FEA"/>
                </w:placeholder>
                <w15:appearance w15:val="hidden"/>
              </w:sdtPr>
              <w:sdtEndPr/>
              <w:sdtContent>
                <w:r w:rsidR="00CE511C">
                  <w:t>Published Monthly</w:t>
                </w:r>
              </w:sdtContent>
            </w:sdt>
          </w:p>
        </w:tc>
        <w:tc>
          <w:tcPr>
            <w:tcW w:w="4410" w:type="dxa"/>
            <w:tcBorders>
              <w:top w:val="nil"/>
              <w:left w:val="nil"/>
              <w:bottom w:val="nil"/>
              <w:right w:val="nil"/>
            </w:tcBorders>
            <w:vAlign w:val="center"/>
          </w:tcPr>
          <w:p w14:paraId="1F2646B5" w14:textId="4824716D" w:rsidR="00DF0B74" w:rsidRPr="00BA6AD0" w:rsidRDefault="00CE511C" w:rsidP="00BA6AD0">
            <w:pPr>
              <w:pStyle w:val="NewspaperMastheadInfo"/>
            </w:pPr>
            <w:r>
              <w:t>March, 2025</w:t>
            </w:r>
          </w:p>
        </w:tc>
        <w:tc>
          <w:tcPr>
            <w:tcW w:w="4275" w:type="dxa"/>
            <w:tcBorders>
              <w:top w:val="nil"/>
              <w:left w:val="nil"/>
              <w:bottom w:val="nil"/>
              <w:right w:val="nil"/>
            </w:tcBorders>
            <w:vAlign w:val="center"/>
          </w:tcPr>
          <w:p w14:paraId="1A734607" w14:textId="3AD2B57A" w:rsidR="00DF0B74" w:rsidRPr="00BA6AD0" w:rsidRDefault="00CE511C" w:rsidP="00BA6AD0">
            <w:pPr>
              <w:pStyle w:val="NewspaperMastheadInfo"/>
            </w:pPr>
            <w:r>
              <w:t>Issue 7, Vol.2</w:t>
            </w:r>
          </w:p>
        </w:tc>
      </w:tr>
      <w:tr w:rsidR="00AB68A9" w14:paraId="4018A6BB" w14:textId="77777777" w:rsidTr="00680D64">
        <w:trPr>
          <w:trHeight w:val="6426"/>
        </w:trPr>
        <w:tc>
          <w:tcPr>
            <w:tcW w:w="13090" w:type="dxa"/>
            <w:gridSpan w:val="3"/>
            <w:tcBorders>
              <w:top w:val="nil"/>
              <w:left w:val="nil"/>
              <w:bottom w:val="nil"/>
              <w:right w:val="nil"/>
            </w:tcBorders>
            <w:tcMar>
              <w:left w:w="0" w:type="dxa"/>
              <w:right w:w="0" w:type="dxa"/>
            </w:tcMar>
          </w:tcPr>
          <w:p w14:paraId="151ACC34" w14:textId="057CAF16" w:rsidR="00AB68A9" w:rsidRDefault="00004C2C" w:rsidP="00D3768E">
            <w:pPr>
              <w:pStyle w:val="NoSpacing"/>
            </w:pPr>
            <w:r w:rsidRPr="00AE030C">
              <w:rPr>
                <w:noProof/>
                <w:sz w:val="24"/>
                <w:szCs w:val="24"/>
              </w:rPr>
              <mc:AlternateContent>
                <mc:Choice Requires="wps">
                  <w:drawing>
                    <wp:anchor distT="45720" distB="45720" distL="114300" distR="114300" simplePos="0" relativeHeight="251699200" behindDoc="0" locked="0" layoutInCell="1" allowOverlap="1" wp14:anchorId="655BA808" wp14:editId="3EE4FB27">
                      <wp:simplePos x="0" y="0"/>
                      <wp:positionH relativeFrom="column">
                        <wp:posOffset>0</wp:posOffset>
                      </wp:positionH>
                      <wp:positionV relativeFrom="page">
                        <wp:posOffset>4198620</wp:posOffset>
                      </wp:positionV>
                      <wp:extent cx="5486400" cy="4571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19"/>
                              </a:xfrm>
                              <a:prstGeom prst="rect">
                                <a:avLst/>
                              </a:prstGeom>
                              <a:solidFill>
                                <a:schemeClr val="accent1"/>
                              </a:solidFill>
                              <a:ln w="9525">
                                <a:noFill/>
                                <a:miter lim="800000"/>
                                <a:headEnd/>
                                <a:tailEnd/>
                              </a:ln>
                            </wps:spPr>
                            <wps:txbx>
                              <w:txbxContent>
                                <w:p w14:paraId="2BCE3A15" w14:textId="77777777" w:rsidR="00004C2C" w:rsidRPr="00004C2C" w:rsidRDefault="007A4BAC" w:rsidP="00AB28E3">
                                  <w:pPr>
                                    <w:pStyle w:val="WhiteArticleTitle"/>
                                  </w:pPr>
                                  <w:sdt>
                                    <w:sdtPr>
                                      <w:id w:val="-781496170"/>
                                      <w:placeholder>
                                        <w:docPart w:val="A494E7E16D714AE78C1E9DD3C76087F7"/>
                                      </w:placeholder>
                                      <w:showingPlcHdr/>
                                      <w15:appearance w15:val="hidden"/>
                                    </w:sdtPr>
                                    <w:sdtEndPr/>
                                    <w:sdtContent>
                                      <w:r w:rsidR="00004C2C" w:rsidRPr="00004C2C">
                                        <w:t>The latest news story</w:t>
                                      </w:r>
                                    </w:sdtContent>
                                  </w:sdt>
                                </w:p>
                                <w:p w14:paraId="21971524" w14:textId="77777777" w:rsidR="00004C2C" w:rsidRPr="00004C2C" w:rsidRDefault="007A4BAC" w:rsidP="00AB28E3">
                                  <w:pPr>
                                    <w:pStyle w:val="WhiteArticleSubtitle"/>
                                  </w:pPr>
                                  <w:sdt>
                                    <w:sdtPr>
                                      <w:id w:val="-91636127"/>
                                      <w:placeholder>
                                        <w:docPart w:val="205967564119492582163EAD60F639E9"/>
                                      </w:placeholder>
                                      <w:showingPlcHdr/>
                                      <w15:appearance w15:val="hidden"/>
                                    </w:sdtPr>
                                    <w:sdtEndPr/>
                                    <w:sdtContent>
                                      <w:r w:rsidR="00004C2C" w:rsidRPr="00004C2C">
                                        <w:t>See what’s new today</w:t>
                                      </w:r>
                                    </w:sdtContent>
                                  </w:sdt>
                                  <w:r w:rsidR="00004C2C">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5BA808" id="_x0000_t202" coordsize="21600,21600" o:spt="202" path="m,l,21600r21600,l21600,xe">
                      <v:stroke joinstyle="miter"/>
                      <v:path gradientshapeok="t" o:connecttype="rect"/>
                    </v:shapetype>
                    <v:shape id="Text Box 2" o:spid="_x0000_s1026" type="#_x0000_t202" style="position:absolute;margin-left:0;margin-top:330.6pt;width:6in;height:3.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" fillcolor="#4185df [3204]" stroked="f">
                      <v:textbox>
                        <w:txbxContent>
                          <w:p w14:paraId="2BCE3A15" w14:textId="77777777" w:rsidR="00004C2C" w:rsidRPr="00004C2C" w:rsidRDefault="007A4BAC" w:rsidP="00AB28E3">
                            <w:pPr>
                              <w:pStyle w:val="WhiteArticleTitle"/>
                            </w:pPr>
                            <w:sdt>
                              <w:sdtPr>
                                <w:id w:val="-781496170"/>
                                <w:placeholder>
                                  <w:docPart w:val="A494E7E16D714AE78C1E9DD3C76087F7"/>
                                </w:placeholder>
                                <w:showingPlcHdr/>
                                <w15:appearance w15:val="hidden"/>
                              </w:sdtPr>
                              <w:sdtEndPr/>
                              <w:sdtContent>
                                <w:r w:rsidR="00004C2C" w:rsidRPr="00004C2C">
                                  <w:t>The latest news story</w:t>
                                </w:r>
                              </w:sdtContent>
                            </w:sdt>
                          </w:p>
                          <w:p w14:paraId="21971524" w14:textId="77777777" w:rsidR="00004C2C" w:rsidRPr="00004C2C" w:rsidRDefault="007A4BAC" w:rsidP="00AB28E3">
                            <w:pPr>
                              <w:pStyle w:val="WhiteArticleSubtitle"/>
                            </w:pPr>
                            <w:sdt>
                              <w:sdtPr>
                                <w:id w:val="-91636127"/>
                                <w:placeholder>
                                  <w:docPart w:val="205967564119492582163EAD60F639E9"/>
                                </w:placeholder>
                                <w:showingPlcHdr/>
                                <w15:appearance w15:val="hidden"/>
                              </w:sdtPr>
                              <w:sdtEndPr/>
                              <w:sdtContent>
                                <w:r w:rsidR="00004C2C" w:rsidRPr="00004C2C">
                                  <w:t>See what’s new today</w:t>
                                </w:r>
                              </w:sdtContent>
                            </w:sdt>
                            <w:r w:rsidR="00004C2C">
                              <w:t xml:space="preserve"> </w:t>
                            </w:r>
                          </w:p>
                        </w:txbxContent>
                      </v:textbox>
                      <w10:wrap anchory="page"/>
                    </v:shape>
                  </w:pict>
                </mc:Fallback>
              </mc:AlternateContent>
            </w:r>
            <w:r w:rsidR="00AB68A9">
              <w:rPr>
                <w:noProof/>
              </w:rPr>
              <w:drawing>
                <wp:inline distT="0" distB="0" distL="0" distR="0" wp14:anchorId="1E4CA694" wp14:editId="3F003738">
                  <wp:extent cx="8220075" cy="410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220075" cy="4105275"/>
                          </a:xfrm>
                          <a:prstGeom prst="rect">
                            <a:avLst/>
                          </a:prstGeom>
                          <a:ln>
                            <a:noFill/>
                          </a:ln>
                          <a:extLst>
                            <a:ext uri="{53640926-AAD7-44D8-BBD7-CCE9431645EC}">
                              <a14:shadowObscured xmlns:a14="http://schemas.microsoft.com/office/drawing/2010/main"/>
                            </a:ext>
                          </a:extLst>
                        </pic:spPr>
                      </pic:pic>
                    </a:graphicData>
                  </a:graphic>
                </wp:inline>
              </w:drawing>
            </w:r>
          </w:p>
        </w:tc>
      </w:tr>
      <w:tr w:rsidR="00701931" w14:paraId="6AF0F752" w14:textId="77777777" w:rsidTr="00680D64">
        <w:trPr>
          <w:trHeight w:val="20"/>
        </w:trPr>
        <w:tc>
          <w:tcPr>
            <w:tcW w:w="4405" w:type="dxa"/>
            <w:vMerge w:val="restart"/>
            <w:tcBorders>
              <w:top w:val="nil"/>
              <w:left w:val="nil"/>
              <w:right w:val="nil"/>
            </w:tcBorders>
          </w:tcPr>
          <w:p w14:paraId="0CC1247C" w14:textId="73DEAECD" w:rsidR="00701931" w:rsidRPr="00CE511C" w:rsidRDefault="00CE511C" w:rsidP="00004C2C">
            <w:pPr>
              <w:pStyle w:val="NoSpacing"/>
              <w:rPr>
                <w:sz w:val="36"/>
                <w:szCs w:val="36"/>
              </w:rPr>
            </w:pPr>
            <w:r w:rsidRPr="00CE511C">
              <w:rPr>
                <w:sz w:val="36"/>
                <w:szCs w:val="36"/>
              </w:rPr>
              <w:t>When the “BIG BOYS” get it wrong, Depend on your source. SCORPION TALES!</w:t>
            </w:r>
          </w:p>
        </w:tc>
        <w:tc>
          <w:tcPr>
            <w:tcW w:w="4410" w:type="dxa"/>
            <w:vMerge w:val="restart"/>
            <w:tcBorders>
              <w:top w:val="nil"/>
              <w:left w:val="nil"/>
              <w:right w:val="nil"/>
            </w:tcBorders>
          </w:tcPr>
          <w:p w14:paraId="68A166A3" w14:textId="77777777" w:rsidR="00701931" w:rsidRPr="00004C2C" w:rsidRDefault="00701931" w:rsidP="00004C2C">
            <w:pPr>
              <w:pStyle w:val="NoSpacing"/>
            </w:pPr>
          </w:p>
        </w:tc>
        <w:tc>
          <w:tcPr>
            <w:tcW w:w="4275" w:type="dxa"/>
            <w:tcBorders>
              <w:top w:val="nil"/>
              <w:left w:val="nil"/>
              <w:bottom w:val="nil"/>
              <w:right w:val="nil"/>
            </w:tcBorders>
            <w:tcMar>
              <w:top w:w="216" w:type="dxa"/>
              <w:left w:w="216" w:type="dxa"/>
              <w:right w:w="115" w:type="dxa"/>
            </w:tcMar>
          </w:tcPr>
          <w:p w14:paraId="12EB60E5" w14:textId="7F6A65F7" w:rsidR="00701931" w:rsidRPr="00E26C3C" w:rsidRDefault="007A4BAC" w:rsidP="00404E43">
            <w:pPr>
              <w:pStyle w:val="PhotoCaption"/>
            </w:pPr>
            <w:sdt>
              <w:sdtPr>
                <w:id w:val="473955056"/>
                <w:placeholder>
                  <w:docPart w:val="A5E7093A4F904BA28815221F2E0CBE0B"/>
                </w:placeholder>
                <w15:appearance w15:val="hidden"/>
              </w:sdtPr>
              <w:sdtEndPr/>
              <w:sdtContent>
                <w:r w:rsidR="00CE511C">
                  <w:t xml:space="preserve">Pueblo Chieftain, Gannet/AP </w:t>
                </w:r>
              </w:sdtContent>
            </w:sdt>
            <w:r w:rsidR="00D3768E">
              <w:t xml:space="preserve"> </w:t>
            </w:r>
          </w:p>
        </w:tc>
      </w:tr>
      <w:tr w:rsidR="00701931" w14:paraId="45EC14CA" w14:textId="77777777" w:rsidTr="00680D64">
        <w:trPr>
          <w:trHeight w:val="493"/>
        </w:trPr>
        <w:tc>
          <w:tcPr>
            <w:tcW w:w="4405" w:type="dxa"/>
            <w:vMerge/>
            <w:tcBorders>
              <w:top w:val="nil"/>
              <w:left w:val="nil"/>
              <w:bottom w:val="nil"/>
              <w:right w:val="nil"/>
            </w:tcBorders>
          </w:tcPr>
          <w:p w14:paraId="394D0597" w14:textId="77777777" w:rsidR="00701931" w:rsidRDefault="00701931"/>
        </w:tc>
        <w:tc>
          <w:tcPr>
            <w:tcW w:w="4410" w:type="dxa"/>
            <w:vMerge/>
            <w:tcBorders>
              <w:top w:val="nil"/>
              <w:left w:val="nil"/>
              <w:bottom w:val="nil"/>
              <w:right w:val="nil"/>
            </w:tcBorders>
          </w:tcPr>
          <w:p w14:paraId="5ADC54FC" w14:textId="77777777" w:rsidR="00701931" w:rsidRDefault="00701931"/>
        </w:tc>
        <w:tc>
          <w:tcPr>
            <w:tcW w:w="4275" w:type="dxa"/>
            <w:vMerge w:val="restart"/>
            <w:tcBorders>
              <w:top w:val="nil"/>
              <w:left w:val="nil"/>
              <w:bottom w:val="single" w:sz="48" w:space="0" w:color="0066FF"/>
              <w:right w:val="nil"/>
            </w:tcBorders>
            <w:tcMar>
              <w:top w:w="0" w:type="dxa"/>
              <w:left w:w="216" w:type="dxa"/>
              <w:right w:w="115" w:type="dxa"/>
            </w:tcMar>
          </w:tcPr>
          <w:p w14:paraId="51B52D4C" w14:textId="77777777" w:rsidR="00004C2C" w:rsidRDefault="00004C2C" w:rsidP="00004C2C"/>
          <w:p w14:paraId="0C4A9F39" w14:textId="206D7551" w:rsidR="00701931" w:rsidRPr="00004C2C" w:rsidRDefault="00F73795" w:rsidP="00004C2C">
            <w:pPr>
              <w:pStyle w:val="BlackArticleSubtitle"/>
            </w:pPr>
            <w:r>
              <w:t>Historical news that sounds like Breaking news</w:t>
            </w:r>
          </w:p>
          <w:p w14:paraId="021E93C6" w14:textId="77777777" w:rsidR="00F73795" w:rsidRDefault="00F73795" w:rsidP="00004C2C">
            <w:pPr>
              <w:pStyle w:val="NoSpacing"/>
            </w:pPr>
          </w:p>
          <w:p w14:paraId="525E1FC8" w14:textId="3F24CECE" w:rsidR="00701931" w:rsidRPr="00F73795" w:rsidRDefault="00F73795" w:rsidP="00004C2C">
            <w:pPr>
              <w:pStyle w:val="NoSpacing"/>
              <w:rPr>
                <w:rFonts w:asciiTheme="majorHAnsi" w:hAnsiTheme="majorHAnsi"/>
                <w:color w:val="F64668" w:themeColor="accent2"/>
                <w:sz w:val="32"/>
                <w:szCs w:val="32"/>
              </w:rPr>
            </w:pPr>
            <w:r w:rsidRPr="00F73795">
              <w:rPr>
                <w:rFonts w:asciiTheme="majorHAnsi" w:hAnsiTheme="majorHAnsi"/>
                <w:color w:val="F64668" w:themeColor="accent2"/>
                <w:sz w:val="32"/>
                <w:szCs w:val="32"/>
              </w:rPr>
              <w:t>Silvino Gonzalez</w:t>
            </w:r>
          </w:p>
          <w:p w14:paraId="7FF6138B" w14:textId="77777777" w:rsidR="00701931" w:rsidRPr="006D5166" w:rsidRDefault="00701931" w:rsidP="00004C2C">
            <w:r>
              <w:rPr>
                <w:noProof/>
              </w:rPr>
              <mc:AlternateContent>
                <mc:Choice Requires="wps">
                  <w:drawing>
                    <wp:inline distT="0" distB="0" distL="0" distR="0" wp14:anchorId="5EA4F20A" wp14:editId="78E650F5">
                      <wp:extent cx="609600" cy="152400"/>
                      <wp:effectExtent l="0" t="0" r="0" b="0"/>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 cy="152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E1F82D" id="Rectangle 33" o:spid="_x0000_s1026" alt="&quot;&quot;" style="width:48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" fillcolor="#f64668 [3205]" stroked="f" strokeweight="1pt">
                      <w10:anchorlock/>
                    </v:rect>
                  </w:pict>
                </mc:Fallback>
              </mc:AlternateContent>
            </w:r>
          </w:p>
          <w:sdt>
            <w:sdtPr>
              <w:id w:val="1599518339"/>
              <w:placeholder>
                <w:docPart w:val="D8E31C81268F46F794C4764F6ABA92ED"/>
              </w:placeholder>
              <w15:appearance w15:val="hidden"/>
            </w:sdtPr>
            <w:sdtEndPr/>
            <w:sdtContent>
              <w:p w14:paraId="09C674E6" w14:textId="7DE68A04" w:rsidR="00F73795" w:rsidRDefault="00F73795" w:rsidP="00F73795">
                <w:r>
                  <w:t xml:space="preserve">     </w:t>
                </w:r>
                <w:r w:rsidRPr="00033403">
                  <w:t xml:space="preserve">In 1935, Germany took important steps under Hitler’s rule. The Rhineland was reoccupied, going against the Treaty of Versailles. The Nuremberg Laws were passed, taking away citizenship from Jews. While the country was recovering from economic struggles and people felt proud, the government started enforcing strict control. </w:t>
                </w:r>
              </w:p>
              <w:p w14:paraId="48A232A8" w14:textId="3B45E3D8" w:rsidR="00F73795" w:rsidRDefault="00F73795" w:rsidP="00F73795">
                <w:r>
                  <w:t xml:space="preserve">     </w:t>
                </w:r>
                <w:r w:rsidRPr="00033403">
                  <w:t>Many saw Germany growing stronger, but the changes also brought more fear and discrimination to those who were targeted by the regime.</w:t>
                </w:r>
              </w:p>
              <w:p w14:paraId="4D846F6E" w14:textId="0342B96D" w:rsidR="00701931" w:rsidRPr="00004C2C" w:rsidRDefault="00F73795" w:rsidP="00004C2C">
                <w:r>
                  <w:tab/>
                </w:r>
              </w:p>
            </w:sdtContent>
          </w:sdt>
          <w:p w14:paraId="6CB3B9CE" w14:textId="77777777" w:rsidR="00701931" w:rsidRPr="00004C2C" w:rsidRDefault="00004C2C" w:rsidP="00004C2C">
            <w:pPr>
              <w:pStyle w:val="NoSpacing"/>
            </w:pPr>
            <w:r w:rsidRPr="00004C2C">
              <w:rPr>
                <w:noProof/>
              </w:rPr>
              <w:drawing>
                <wp:inline distT="0" distB="0" distL="0" distR="0" wp14:anchorId="36BCB35A" wp14:editId="72D46999">
                  <wp:extent cx="2541905" cy="1694603"/>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541905" cy="1694603"/>
                          </a:xfrm>
                          <a:prstGeom prst="rect">
                            <a:avLst/>
                          </a:prstGeom>
                        </pic:spPr>
                      </pic:pic>
                    </a:graphicData>
                  </a:graphic>
                </wp:inline>
              </w:drawing>
            </w:r>
          </w:p>
        </w:tc>
      </w:tr>
      <w:tr w:rsidR="007E35B0" w14:paraId="106B44D8" w14:textId="77777777" w:rsidTr="00680D64">
        <w:trPr>
          <w:trHeight w:val="8037"/>
        </w:trPr>
        <w:tc>
          <w:tcPr>
            <w:tcW w:w="4405" w:type="dxa"/>
            <w:vMerge w:val="restart"/>
            <w:tcBorders>
              <w:top w:val="nil"/>
              <w:left w:val="nil"/>
              <w:right w:val="nil"/>
            </w:tcBorders>
            <w:tcMar>
              <w:top w:w="288" w:type="dxa"/>
              <w:left w:w="115" w:type="dxa"/>
              <w:right w:w="115" w:type="dxa"/>
            </w:tcMar>
          </w:tcPr>
          <w:p w14:paraId="0CE65417" w14:textId="3BC396C1" w:rsidR="007E35B0" w:rsidRDefault="00CE511C" w:rsidP="00BA6AD0">
            <w:pPr>
              <w:pStyle w:val="AuthorName"/>
            </w:pPr>
            <w:r>
              <w:t xml:space="preserve">RAy molina </w:t>
            </w:r>
          </w:p>
          <w:p w14:paraId="69A2B109" w14:textId="6FC0E0C4" w:rsidR="00CE511C" w:rsidRPr="00CE511C" w:rsidRDefault="00CE511C" w:rsidP="00BA6AD0">
            <w:pPr>
              <w:pStyle w:val="AuthorName"/>
              <w:rPr>
                <w:i/>
                <w:iCs/>
                <w:sz w:val="28"/>
                <w:szCs w:val="28"/>
              </w:rPr>
            </w:pPr>
            <w:r w:rsidRPr="00CE511C">
              <w:rPr>
                <w:i/>
                <w:iCs/>
                <w:sz w:val="28"/>
                <w:szCs w:val="28"/>
              </w:rPr>
              <w:t>Special to “TALES”</w:t>
            </w:r>
          </w:p>
          <w:p w14:paraId="7B34AD80" w14:textId="77777777" w:rsidR="007E35B0" w:rsidRPr="009C6837" w:rsidRDefault="007E35B0" w:rsidP="00004C2C">
            <w:pPr>
              <w:pStyle w:val="NoSpacing"/>
            </w:pPr>
          </w:p>
          <w:p w14:paraId="2EF0FBB7" w14:textId="35370E83" w:rsidR="007E35B0" w:rsidRPr="009C6837" w:rsidRDefault="007E35B0" w:rsidP="00004C2C">
            <w:r w:rsidRPr="009C6837">
              <w:rPr>
                <w:noProof/>
              </w:rPr>
              <mc:AlternateContent>
                <mc:Choice Requires="wps">
                  <w:drawing>
                    <wp:inline distT="0" distB="0" distL="0" distR="0" wp14:anchorId="31CC3934" wp14:editId="02BB55B0">
                      <wp:extent cx="609600" cy="152400"/>
                      <wp:effectExtent l="0" t="0" r="0" b="0"/>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 cy="152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3AE421" id="Rectangle 2" o:spid="_x0000_s1026" alt="&quot;&quot;" style="width:48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" fillcolor="#f64668 [3205]" stroked="f" strokeweight="1pt">
                      <w10:anchorlock/>
                    </v:rect>
                  </w:pict>
                </mc:Fallback>
              </mc:AlternateContent>
            </w:r>
            <w:r w:rsidR="00F73795">
              <w:t xml:space="preserve"> </w:t>
            </w:r>
            <w:r w:rsidR="00F73795" w:rsidRPr="00F73795">
              <w:rPr>
                <w:color w:val="FF0000"/>
                <w:sz w:val="28"/>
                <w:szCs w:val="28"/>
              </w:rPr>
              <w:t>Ray’s take on the G.O.A.T.</w:t>
            </w:r>
          </w:p>
          <w:sdt>
            <w:sdtPr>
              <w:id w:val="-1755427304"/>
              <w:placeholder>
                <w:docPart w:val="492349C777754727A75322788A1E6E13"/>
              </w:placeholder>
              <w15:appearance w15:val="hidden"/>
            </w:sdtPr>
            <w:sdtEndPr/>
            <w:sdtContent>
              <w:p w14:paraId="445A216D" w14:textId="77777777" w:rsidR="00CE511C" w:rsidRDefault="00CE511C" w:rsidP="00CE511C">
                <w:r w:rsidRPr="00CE511C">
                  <w:rPr>
                    <w:sz w:val="28"/>
                    <w:szCs w:val="28"/>
                  </w:rPr>
                  <w:t>Michael Jordan and Lebron James are always being compared to each other and talked about on who’s the real GOAT and that all comes down to personal preferences most the time but the stats and how their career went is all that really matters. Michael Jordan played from 1980-1990 and averaged 30.1 points per game and won 5 most valuable players. And He had 6.4 rebounds per game with 8.4 assists per game. He also won six championships. Jordan was known for his clutch plays and scoring ability. Lebron James started playing in 2003 and still plays today.  The highest LeBron averaged in his years was in 2005-06 he averaged 31.4 points per game and 7.5 rebounds per game and 7.4 assists per game</w:t>
                </w:r>
                <w:r>
                  <w:t xml:space="preserve">. </w:t>
                </w:r>
              </w:p>
              <w:p w14:paraId="67C700A2" w14:textId="50C13B6C" w:rsidR="007E35B0" w:rsidRPr="00BC1FFB" w:rsidRDefault="007A4BAC" w:rsidP="00D3768E"/>
            </w:sdtContent>
          </w:sdt>
        </w:tc>
        <w:sdt>
          <w:sdtPr>
            <w:id w:val="-1610119432"/>
            <w:placeholder>
              <w:docPart w:val="DF3E1D2E9CA54CFB90E1A7330B07E069"/>
            </w:placeholder>
            <w15:appearance w15:val="hidden"/>
          </w:sdtPr>
          <w:sdtEndPr/>
          <w:sdtContent>
            <w:tc>
              <w:tcPr>
                <w:tcW w:w="4410" w:type="dxa"/>
                <w:vMerge w:val="restart"/>
                <w:tcBorders>
                  <w:top w:val="nil"/>
                  <w:left w:val="nil"/>
                  <w:right w:val="nil"/>
                </w:tcBorders>
                <w:tcMar>
                  <w:top w:w="288" w:type="dxa"/>
                  <w:left w:w="115" w:type="dxa"/>
                  <w:right w:w="115" w:type="dxa"/>
                </w:tcMar>
              </w:tcPr>
              <w:p w14:paraId="329005D4" w14:textId="77777777" w:rsidR="001E5D9A" w:rsidRPr="00CE3344" w:rsidRDefault="001E5D9A" w:rsidP="001E5D9A">
                <w:pPr>
                  <w:jc w:val="center"/>
                  <w:rPr>
                    <w:rFonts w:ascii="Times New Roman" w:hAnsi="Times New Roman" w:cs="Times New Roman"/>
                    <w:color w:val="F64668" w:themeColor="accent2"/>
                    <w:sz w:val="36"/>
                    <w:szCs w:val="36"/>
                  </w:rPr>
                </w:pPr>
                <w:r w:rsidRPr="00CE3344">
                  <w:rPr>
                    <w:rFonts w:ascii="Times New Roman" w:hAnsi="Times New Roman" w:cs="Times New Roman"/>
                    <w:color w:val="F64668" w:themeColor="accent2"/>
                    <w:sz w:val="36"/>
                    <w:szCs w:val="36"/>
                  </w:rPr>
                  <w:t>The Ides of March</w:t>
                </w:r>
              </w:p>
              <w:p w14:paraId="1442F169" w14:textId="77777777" w:rsidR="00CE3344" w:rsidRPr="00CE3344" w:rsidRDefault="001E5D9A" w:rsidP="00B200AD">
                <w:pPr>
                  <w:rPr>
                    <w:rFonts w:asciiTheme="majorHAnsi" w:hAnsiTheme="majorHAnsi" w:cs="Times New Roman"/>
                    <w:b/>
                    <w:bCs/>
                    <w:color w:val="F64668" w:themeColor="accent2"/>
                    <w:sz w:val="32"/>
                    <w:szCs w:val="32"/>
                  </w:rPr>
                </w:pPr>
                <w:r w:rsidRPr="00CE3344">
                  <w:rPr>
                    <w:rFonts w:asciiTheme="majorHAnsi" w:hAnsiTheme="majorHAnsi" w:cs="Times New Roman"/>
                    <w:b/>
                    <w:bCs/>
                    <w:color w:val="F64668" w:themeColor="accent2"/>
                    <w:sz w:val="32"/>
                    <w:szCs w:val="32"/>
                  </w:rPr>
                  <w:t>Silvino Gonzalez</w:t>
                </w:r>
              </w:p>
              <w:p w14:paraId="5114E758" w14:textId="312930D4" w:rsidR="00B200AD" w:rsidRPr="00B200AD" w:rsidRDefault="00B200AD" w:rsidP="00B200AD">
                <w:pPr>
                  <w:rPr>
                    <w:rFonts w:ascii="Times New Roman" w:hAnsi="Times New Roman" w:cs="Times New Roman"/>
                    <w:color w:val="F64668" w:themeColor="accent2"/>
                    <w:sz w:val="32"/>
                    <w:szCs w:val="32"/>
                  </w:rPr>
                </w:pPr>
                <w:r>
                  <w:rPr>
                    <w:noProof/>
                  </w:rPr>
                  <mc:AlternateContent>
                    <mc:Choice Requires="wps">
                      <w:drawing>
                        <wp:inline distT="0" distB="0" distL="0" distR="0" wp14:anchorId="432D6C63" wp14:editId="40A3EA28">
                          <wp:extent cx="609600" cy="152400"/>
                          <wp:effectExtent l="0" t="0" r="0" b="0"/>
                          <wp:docPr id="268533885" name="Rectangle 2685338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 cy="152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9C3179" id="Rectangle 268533885" o:spid="_x0000_s1026" alt="&quot;&quot;" style="width:48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" fillcolor="#f64668 [3205]" stroked="f" strokeweight="1pt">
                          <w10:anchorlock/>
                        </v:rect>
                      </w:pict>
                    </mc:Fallback>
                  </mc:AlternateContent>
                </w:r>
              </w:p>
              <w:p w14:paraId="5A3C6DC1" w14:textId="77777777" w:rsidR="001E5D9A" w:rsidRDefault="001E5D9A" w:rsidP="001E5D9A">
                <w:pPr>
                  <w:ind w:firstLine="720"/>
                  <w:rPr>
                    <w:rFonts w:ascii="Times New Roman" w:hAnsi="Times New Roman" w:cs="Times New Roman"/>
                    <w:sz w:val="24"/>
                    <w:szCs w:val="24"/>
                  </w:rPr>
                </w:pPr>
                <w:r w:rsidRPr="00CE3344">
                  <w:rPr>
                    <w:rFonts w:ascii="Times New Roman" w:hAnsi="Times New Roman" w:cs="Times New Roman"/>
                    <w:sz w:val="32"/>
                    <w:szCs w:val="32"/>
                  </w:rPr>
                  <w:t>The Ides of March refers to March 15th on the Roman calendar, known for its historical significance in 44 BCE. This day marked the assassination of Julius Caesar, planned by a group of senators led by Brutus and Cassius. Caesar’s death, famously foretold by a soothsayer, triggered a series of events that ultimately led to the downfall of the Roman Republic and the rise of the Roman Empire under Augustus. It remains a symbol of betrayal and political conspiracy</w:t>
                </w:r>
                <w:r w:rsidRPr="00377812">
                  <w:rPr>
                    <w:rFonts w:ascii="Times New Roman" w:hAnsi="Times New Roman" w:cs="Times New Roman"/>
                    <w:sz w:val="24"/>
                    <w:szCs w:val="24"/>
                  </w:rPr>
                  <w:t>.</w:t>
                </w:r>
              </w:p>
              <w:p w14:paraId="68E943E5" w14:textId="798E79E2" w:rsidR="007E35B0" w:rsidRPr="00004C2C" w:rsidRDefault="007E35B0" w:rsidP="001E5D9A"/>
            </w:tc>
          </w:sdtContent>
        </w:sdt>
        <w:tc>
          <w:tcPr>
            <w:tcW w:w="4275" w:type="dxa"/>
            <w:vMerge/>
            <w:tcBorders>
              <w:top w:val="single" w:sz="48" w:space="0" w:color="0066FF"/>
              <w:left w:val="nil"/>
              <w:bottom w:val="nil"/>
              <w:right w:val="nil"/>
            </w:tcBorders>
          </w:tcPr>
          <w:p w14:paraId="57DE90F1" w14:textId="77777777" w:rsidR="007E35B0" w:rsidRDefault="007E35B0"/>
        </w:tc>
      </w:tr>
      <w:tr w:rsidR="007E35B0" w14:paraId="4EC918AA" w14:textId="77777777" w:rsidTr="00680D64">
        <w:trPr>
          <w:trHeight w:val="1217"/>
        </w:trPr>
        <w:tc>
          <w:tcPr>
            <w:tcW w:w="4405" w:type="dxa"/>
            <w:vMerge/>
            <w:tcBorders>
              <w:left w:val="nil"/>
              <w:bottom w:val="nil"/>
              <w:right w:val="nil"/>
            </w:tcBorders>
            <w:tcMar>
              <w:top w:w="288" w:type="dxa"/>
              <w:left w:w="115" w:type="dxa"/>
              <w:right w:w="115" w:type="dxa"/>
            </w:tcMar>
          </w:tcPr>
          <w:p w14:paraId="7E3CDD65" w14:textId="77777777" w:rsidR="007E35B0" w:rsidRPr="009C6837" w:rsidRDefault="007E35B0" w:rsidP="0093678F">
            <w:pPr>
              <w:pStyle w:val="AuthorName"/>
            </w:pPr>
          </w:p>
        </w:tc>
        <w:tc>
          <w:tcPr>
            <w:tcW w:w="4410" w:type="dxa"/>
            <w:vMerge/>
            <w:tcBorders>
              <w:left w:val="nil"/>
              <w:bottom w:val="nil"/>
              <w:right w:val="nil"/>
            </w:tcBorders>
            <w:tcMar>
              <w:top w:w="288" w:type="dxa"/>
              <w:left w:w="115" w:type="dxa"/>
              <w:right w:w="115" w:type="dxa"/>
            </w:tcMar>
          </w:tcPr>
          <w:p w14:paraId="00065E1C" w14:textId="77777777" w:rsidR="007E35B0" w:rsidRDefault="007E35B0" w:rsidP="00431DFB">
            <w:pPr>
              <w:pStyle w:val="BodyCopy"/>
            </w:pPr>
          </w:p>
        </w:tc>
        <w:tc>
          <w:tcPr>
            <w:tcW w:w="4275" w:type="dxa"/>
            <w:tcBorders>
              <w:top w:val="nil"/>
              <w:left w:val="nil"/>
              <w:bottom w:val="nil"/>
              <w:right w:val="nil"/>
            </w:tcBorders>
            <w:tcMar>
              <w:left w:w="216" w:type="dxa"/>
            </w:tcMar>
          </w:tcPr>
          <w:p w14:paraId="0F5519BD" w14:textId="6533CBB1" w:rsidR="007E35B0" w:rsidRPr="00004C2C" w:rsidRDefault="007A4BAC" w:rsidP="00004C2C">
            <w:pPr>
              <w:pStyle w:val="PhotoCaption"/>
            </w:pPr>
            <w:sdt>
              <w:sdtPr>
                <w:id w:val="325022202"/>
                <w:placeholder>
                  <w:docPart w:val="4671C98957F84E57A3CB3AB019C4DBCD"/>
                </w:placeholder>
                <w15:appearance w15:val="hidden"/>
              </w:sdtPr>
              <w:sdtEndPr/>
              <w:sdtContent>
                <w:r w:rsidR="00F73795">
                  <w:t>Stock image/AP (Editorials</w:t>
                </w:r>
              </w:sdtContent>
            </w:sdt>
            <w:r w:rsidR="00F73795">
              <w:t xml:space="preserve"> feelings on the subject of Mr.</w:t>
            </w:r>
            <w:r w:rsidR="00F73795">
              <w:t xml:space="preserve"> Silvino Gonzalez</w:t>
            </w:r>
            <w:r w:rsidR="00503BD9">
              <w:t>’s excellent article)</w:t>
            </w:r>
            <w:r w:rsidR="00004C2C" w:rsidRPr="00004C2C">
              <w:t xml:space="preserve"> </w:t>
            </w:r>
          </w:p>
        </w:tc>
      </w:tr>
      <w:tr w:rsidR="00351DA2" w14:paraId="63D8EC5F" w14:textId="77777777" w:rsidTr="00680D64">
        <w:trPr>
          <w:trHeight w:val="576"/>
        </w:trPr>
        <w:tc>
          <w:tcPr>
            <w:tcW w:w="13090" w:type="dxa"/>
            <w:gridSpan w:val="3"/>
            <w:tcBorders>
              <w:top w:val="nil"/>
              <w:left w:val="nil"/>
              <w:bottom w:val="nil"/>
              <w:right w:val="nil"/>
            </w:tcBorders>
            <w:shd w:val="clear" w:color="auto" w:fill="F64668" w:themeFill="accent2"/>
            <w:tcMar>
              <w:top w:w="0" w:type="dxa"/>
              <w:left w:w="115" w:type="dxa"/>
              <w:right w:w="115" w:type="dxa"/>
            </w:tcMar>
            <w:vAlign w:val="center"/>
          </w:tcPr>
          <w:p w14:paraId="13C41150" w14:textId="77777777" w:rsidR="00351DA2" w:rsidRPr="00A05792" w:rsidRDefault="00351DA2" w:rsidP="00A05792">
            <w:pPr>
              <w:pStyle w:val="Footer"/>
            </w:pPr>
            <w:r w:rsidRPr="00A05792">
              <w:t xml:space="preserve">Page </w:t>
            </w:r>
            <w:r w:rsidR="00A05792" w:rsidRPr="00A05792">
              <w:fldChar w:fldCharType="begin"/>
            </w:r>
            <w:r w:rsidR="00A05792" w:rsidRPr="00A05792">
              <w:instrText xml:space="preserve"> PAGE   \* MERGEFORMAT </w:instrText>
            </w:r>
            <w:r w:rsidR="00A05792" w:rsidRPr="00A05792">
              <w:fldChar w:fldCharType="separate"/>
            </w:r>
            <w:r w:rsidR="00226033">
              <w:rPr>
                <w:noProof/>
              </w:rPr>
              <w:t>1</w:t>
            </w:r>
            <w:r w:rsidR="00A05792" w:rsidRPr="00A05792">
              <w:fldChar w:fldCharType="end"/>
            </w:r>
          </w:p>
        </w:tc>
      </w:tr>
    </w:tbl>
    <w:p w14:paraId="13F0EF33" w14:textId="77777777" w:rsidR="00351DA2" w:rsidRDefault="00351DA2"/>
    <w:p w14:paraId="1D154694" w14:textId="77777777" w:rsidR="00554FC5" w:rsidRDefault="00554FC5">
      <w:pPr>
        <w:sectPr w:rsidR="00554FC5" w:rsidSect="00C311CE">
          <w:headerReference w:type="first" r:id="rId13"/>
          <w:pgSz w:w="15840" w:h="24480" w:code="3"/>
          <w:pgMar w:top="1008" w:right="1440" w:bottom="0" w:left="1440" w:header="720" w:footer="432" w:gutter="0"/>
          <w:cols w:space="720"/>
          <w:docGrid w:linePitch="360"/>
        </w:sectPr>
      </w:pPr>
    </w:p>
    <w:tbl>
      <w:tblPr>
        <w:tblStyle w:val="TableGrid1"/>
        <w:tblW w:w="5000" w:type="pct"/>
        <w:tblLayout w:type="fixed"/>
        <w:tblLook w:val="04A0" w:firstRow="1" w:lastRow="0" w:firstColumn="1" w:lastColumn="0" w:noHBand="0" w:noVBand="1"/>
      </w:tblPr>
      <w:tblGrid>
        <w:gridCol w:w="2057"/>
        <w:gridCol w:w="1543"/>
        <w:gridCol w:w="720"/>
        <w:gridCol w:w="4261"/>
        <w:gridCol w:w="779"/>
        <w:gridCol w:w="3600"/>
      </w:tblGrid>
      <w:tr w:rsidR="0070044D" w:rsidRPr="0070044D" w14:paraId="62BF694E" w14:textId="77777777" w:rsidTr="009702C8">
        <w:trPr>
          <w:trHeight w:val="864"/>
        </w:trPr>
        <w:tc>
          <w:tcPr>
            <w:tcW w:w="3600" w:type="dxa"/>
            <w:gridSpan w:val="2"/>
            <w:tcBorders>
              <w:top w:val="nil"/>
              <w:left w:val="nil"/>
              <w:bottom w:val="nil"/>
              <w:right w:val="nil"/>
            </w:tcBorders>
            <w:shd w:val="clear" w:color="auto" w:fill="F64668" w:themeFill="accent2"/>
            <w:vAlign w:val="center"/>
          </w:tcPr>
          <w:p w14:paraId="54416771" w14:textId="4B776123" w:rsidR="0070044D" w:rsidRPr="00554FC5" w:rsidRDefault="007A4BAC" w:rsidP="00554FC5">
            <w:pPr>
              <w:pStyle w:val="HeaderSmallText"/>
            </w:pPr>
            <w:sdt>
              <w:sdtPr>
                <w:id w:val="735287668"/>
                <w:placeholder>
                  <w:docPart w:val="7F8771F13CF24BD49CF5AD7A56350EBF"/>
                </w:placeholder>
                <w15:appearance w15:val="hidden"/>
              </w:sdtPr>
              <w:sdtEndPr/>
              <w:sdtContent>
                <w:r w:rsidR="00503BD9">
                  <w:t>March</w:t>
                </w:r>
              </w:sdtContent>
            </w:sdt>
            <w:r w:rsidR="00554FC5" w:rsidRPr="00554FC5">
              <w:t xml:space="preserve"> </w:t>
            </w:r>
          </w:p>
        </w:tc>
        <w:tc>
          <w:tcPr>
            <w:tcW w:w="5760" w:type="dxa"/>
            <w:gridSpan w:val="3"/>
            <w:tcBorders>
              <w:top w:val="nil"/>
              <w:left w:val="nil"/>
              <w:bottom w:val="nil"/>
              <w:right w:val="nil"/>
            </w:tcBorders>
            <w:shd w:val="clear" w:color="auto" w:fill="F64668" w:themeFill="accent2"/>
            <w:vAlign w:val="center"/>
          </w:tcPr>
          <w:p w14:paraId="6C2A456C" w14:textId="154F1337" w:rsidR="0070044D" w:rsidRPr="00554FC5" w:rsidRDefault="007A4BAC" w:rsidP="00554FC5">
            <w:pPr>
              <w:pStyle w:val="HeaderNewspaperName"/>
            </w:pPr>
            <w:sdt>
              <w:sdtPr>
                <w:id w:val="331651545"/>
                <w:placeholder>
                  <w:docPart w:val="E5EF161E5427440F81D6A9E190018D1D"/>
                </w:placeholder>
                <w15:appearance w15:val="hidden"/>
              </w:sdtPr>
              <w:sdtEndPr/>
              <w:sdtContent>
                <w:r w:rsidR="00503BD9">
                  <w:t>Scorpion Tales</w:t>
                </w:r>
              </w:sdtContent>
            </w:sdt>
            <w:r w:rsidR="00554FC5" w:rsidRPr="00554FC5">
              <w:t xml:space="preserve"> </w:t>
            </w:r>
          </w:p>
        </w:tc>
        <w:tc>
          <w:tcPr>
            <w:tcW w:w="3600" w:type="dxa"/>
            <w:tcBorders>
              <w:top w:val="nil"/>
              <w:left w:val="nil"/>
              <w:bottom w:val="nil"/>
              <w:right w:val="nil"/>
            </w:tcBorders>
            <w:shd w:val="clear" w:color="auto" w:fill="F64668" w:themeFill="accent2"/>
            <w:vAlign w:val="center"/>
          </w:tcPr>
          <w:p w14:paraId="2CB6253D" w14:textId="1E696247" w:rsidR="0070044D" w:rsidRPr="0070044D" w:rsidRDefault="007A4BAC" w:rsidP="00554FC5">
            <w:pPr>
              <w:pStyle w:val="HeaderSmallText"/>
            </w:pPr>
            <w:sdt>
              <w:sdtPr>
                <w:id w:val="-370457570"/>
                <w:placeholder>
                  <w:docPart w:val="4F2566B377DB4609A7EB66D215C4ECFB"/>
                </w:placeholder>
                <w15:appearance w15:val="hidden"/>
              </w:sdtPr>
              <w:sdtEndPr/>
              <w:sdtContent>
                <w:r w:rsidR="00503BD9">
                  <w:t>Issue 7, vol. 2</w:t>
                </w:r>
              </w:sdtContent>
            </w:sdt>
            <w:r w:rsidR="00554FC5">
              <w:t xml:space="preserve"> </w:t>
            </w:r>
          </w:p>
        </w:tc>
      </w:tr>
      <w:tr w:rsidR="00F15C4E" w:rsidRPr="0070044D" w14:paraId="472E442F" w14:textId="77777777" w:rsidTr="0068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60" w:type="dxa"/>
            <w:gridSpan w:val="6"/>
            <w:tcMar>
              <w:top w:w="0" w:type="dxa"/>
              <w:left w:w="115" w:type="dxa"/>
              <w:right w:w="115" w:type="dxa"/>
            </w:tcMar>
            <w:vAlign w:val="center"/>
          </w:tcPr>
          <w:p w14:paraId="6437AE80" w14:textId="77777777" w:rsidR="00F15C4E" w:rsidRPr="0070044D" w:rsidRDefault="00F15C4E" w:rsidP="00554FC5">
            <w:pPr>
              <w:pStyle w:val="NoSpacing"/>
              <w:rPr>
                <w:rFonts w:eastAsia="Baskerville Old Face"/>
              </w:rPr>
            </w:pPr>
          </w:p>
        </w:tc>
      </w:tr>
      <w:tr w:rsidR="00A7373D" w:rsidRPr="0070044D" w14:paraId="7195ED13" w14:textId="77777777" w:rsidTr="0068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0"/>
        </w:trPr>
        <w:tc>
          <w:tcPr>
            <w:tcW w:w="8581" w:type="dxa"/>
            <w:gridSpan w:val="4"/>
            <w:tcMar>
              <w:left w:w="0" w:type="dxa"/>
              <w:right w:w="0" w:type="dxa"/>
            </w:tcMar>
          </w:tcPr>
          <w:p w14:paraId="54FA9730" w14:textId="62C6288C" w:rsidR="00A7373D" w:rsidRPr="0070044D" w:rsidRDefault="00A7373D" w:rsidP="0070044D">
            <w:pPr>
              <w:rPr>
                <w:rFonts w:ascii="Baskerville Old Face" w:eastAsia="Baskerville Old Face" w:hAnsi="Baskerville Old Face" w:cs="Times New Roman"/>
              </w:rPr>
            </w:pPr>
            <w:r w:rsidRPr="00AE030C">
              <w:rPr>
                <w:noProof/>
                <w:sz w:val="24"/>
                <w:szCs w:val="24"/>
              </w:rPr>
              <mc:AlternateContent>
                <mc:Choice Requires="wps">
                  <w:drawing>
                    <wp:anchor distT="45720" distB="45720" distL="114300" distR="114300" simplePos="0" relativeHeight="251654144" behindDoc="0" locked="0" layoutInCell="1" allowOverlap="1" wp14:anchorId="67D301F9" wp14:editId="1AF18B20">
                      <wp:simplePos x="0" y="0"/>
                      <wp:positionH relativeFrom="column">
                        <wp:posOffset>-47625</wp:posOffset>
                      </wp:positionH>
                      <wp:positionV relativeFrom="paragraph">
                        <wp:posOffset>3336925</wp:posOffset>
                      </wp:positionV>
                      <wp:extent cx="5449824" cy="571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449824" cy="57150"/>
                              </a:xfrm>
                              <a:prstGeom prst="rect">
                                <a:avLst/>
                              </a:prstGeom>
                              <a:solidFill>
                                <a:schemeClr val="accent1"/>
                              </a:solidFill>
                              <a:ln w="9525">
                                <a:noFill/>
                                <a:miter lim="800000"/>
                                <a:headEnd/>
                                <a:tailEnd/>
                              </a:ln>
                            </wps:spPr>
                            <wps:txbx>
                              <w:txbxContent>
                                <w:p w14:paraId="395920BC" w14:textId="77777777" w:rsidR="00554FC5" w:rsidRPr="00554FC5" w:rsidRDefault="007A4BAC" w:rsidP="00AB28E3">
                                  <w:pPr>
                                    <w:pStyle w:val="WhiteArticleTitle"/>
                                  </w:pPr>
                                  <w:sdt>
                                    <w:sdtPr>
                                      <w:id w:val="1693338773"/>
                                      <w:placeholder>
                                        <w:docPart w:val="CD463CAD911B4C5DB204B187887A3E5E"/>
                                      </w:placeholder>
                                      <w:showingPlcHdr/>
                                      <w15:appearance w15:val="hidden"/>
                                    </w:sdtPr>
                                    <w:sdtEndPr/>
                                    <w:sdtContent>
                                      <w:r w:rsidR="00554FC5" w:rsidRPr="00554FC5">
                                        <w:t>The latest news story</w:t>
                                      </w:r>
                                    </w:sdtContent>
                                  </w:sdt>
                                </w:p>
                                <w:p w14:paraId="2B49ACE2" w14:textId="77777777" w:rsidR="00A7373D" w:rsidRPr="00554FC5" w:rsidRDefault="007A4BAC" w:rsidP="00AB28E3">
                                  <w:pPr>
                                    <w:pStyle w:val="WhiteArticleSubtitle"/>
                                  </w:pPr>
                                  <w:sdt>
                                    <w:sdtPr>
                                      <w:id w:val="15119667"/>
                                      <w:placeholder>
                                        <w:docPart w:val="89C0702152FB44CE841D71CB3119E7EA"/>
                                      </w:placeholder>
                                      <w:showingPlcHdr/>
                                      <w15:appearance w15:val="hidden"/>
                                    </w:sdtPr>
                                    <w:sdtEndPr/>
                                    <w:sdtContent>
                                      <w:r w:rsidR="00554FC5" w:rsidRPr="00554FC5">
                                        <w:t>See what’s new today</w:t>
                                      </w:r>
                                    </w:sdtContent>
                                  </w:sdt>
                                  <w:r w:rsidR="00554FC5" w:rsidRPr="00554FC5">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D301F9" id="_x0000_s1027" type="#_x0000_t202" style="position:absolute;margin-left:-3.75pt;margin-top:262.75pt;width:429.1pt;height:4.5pt;flip:y;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" fillcolor="#4185df [3204]" stroked="f">
                      <v:textbox>
                        <w:txbxContent>
                          <w:p w14:paraId="395920BC" w14:textId="77777777" w:rsidR="00554FC5" w:rsidRPr="00554FC5" w:rsidRDefault="007A4BAC" w:rsidP="00AB28E3">
                            <w:pPr>
                              <w:pStyle w:val="WhiteArticleTitle"/>
                            </w:pPr>
                            <w:sdt>
                              <w:sdtPr>
                                <w:id w:val="1693338773"/>
                                <w:placeholder>
                                  <w:docPart w:val="CD463CAD911B4C5DB204B187887A3E5E"/>
                                </w:placeholder>
                                <w:showingPlcHdr/>
                                <w15:appearance w15:val="hidden"/>
                              </w:sdtPr>
                              <w:sdtEndPr/>
                              <w:sdtContent>
                                <w:r w:rsidR="00554FC5" w:rsidRPr="00554FC5">
                                  <w:t>The latest news story</w:t>
                                </w:r>
                              </w:sdtContent>
                            </w:sdt>
                          </w:p>
                          <w:p w14:paraId="2B49ACE2" w14:textId="77777777" w:rsidR="00A7373D" w:rsidRPr="00554FC5" w:rsidRDefault="007A4BAC" w:rsidP="00AB28E3">
                            <w:pPr>
                              <w:pStyle w:val="WhiteArticleSubtitle"/>
                            </w:pPr>
                            <w:sdt>
                              <w:sdtPr>
                                <w:id w:val="15119667"/>
                                <w:placeholder>
                                  <w:docPart w:val="89C0702152FB44CE841D71CB3119E7EA"/>
                                </w:placeholder>
                                <w:showingPlcHdr/>
                                <w15:appearance w15:val="hidden"/>
                              </w:sdtPr>
                              <w:sdtEndPr/>
                              <w:sdtContent>
                                <w:r w:rsidR="00554FC5" w:rsidRPr="00554FC5">
                                  <w:t>See what’s new today</w:t>
                                </w:r>
                              </w:sdtContent>
                            </w:sdt>
                            <w:r w:rsidR="00554FC5" w:rsidRPr="00554FC5">
                              <w:t xml:space="preserve"> </w:t>
                            </w:r>
                          </w:p>
                        </w:txbxContent>
                      </v:textbox>
                    </v:shape>
                  </w:pict>
                </mc:Fallback>
              </mc:AlternateContent>
            </w:r>
            <w:r w:rsidR="00622B73">
              <w:rPr>
                <w:rFonts w:ascii="Baskerville Old Face" w:eastAsia="Baskerville Old Face" w:hAnsi="Baskerville Old Face" w:cs="Times New Roman"/>
                <w:noProof/>
              </w:rPr>
              <mc:AlternateContent>
                <mc:Choice Requires="wpg">
                  <w:drawing>
                    <wp:inline distT="0" distB="0" distL="0" distR="0" wp14:anchorId="670E6A69" wp14:editId="1E5DEB47">
                      <wp:extent cx="5401945" cy="3720465"/>
                      <wp:effectExtent l="0" t="0" r="8255" b="0"/>
                      <wp:docPr id="2123073618" name="Group 4"/>
                      <wp:cNvGraphicFramePr/>
                      <a:graphic xmlns:a="http://schemas.openxmlformats.org/drawingml/2006/main">
                        <a:graphicData uri="http://schemas.microsoft.com/office/word/2010/wordprocessingGroup">
                          <wpg:wgp>
                            <wpg:cNvGrpSpPr/>
                            <wpg:grpSpPr>
                              <a:xfrm>
                                <a:off x="0" y="0"/>
                                <a:ext cx="5401945" cy="3720465"/>
                                <a:chOff x="0" y="0"/>
                                <a:chExt cx="5120640" cy="3720465"/>
                              </a:xfrm>
                            </wpg:grpSpPr>
                            <pic:pic xmlns:pic="http://schemas.openxmlformats.org/drawingml/2006/picture">
                              <pic:nvPicPr>
                                <pic:cNvPr id="1694119817" name="Picture 6"/>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bwMode="auto">
                                <a:xfrm>
                                  <a:off x="0" y="0"/>
                                  <a:ext cx="5120640" cy="3345180"/>
                                </a:xfrm>
                                <a:prstGeom prst="rect">
                                  <a:avLst/>
                                </a:prstGeom>
                                <a:ln>
                                  <a:noFill/>
                                </a:ln>
                                <a:extLst>
                                  <a:ext uri="{53640926-AAD7-44D8-BBD7-CCE9431645EC}">
                                    <a14:shadowObscured xmlns:a14="http://schemas.microsoft.com/office/drawing/2010/main"/>
                                  </a:ext>
                                </a:extLst>
                              </pic:spPr>
                            </pic:pic>
                            <wps:wsp>
                              <wps:cNvPr id="585350507" name="Text Box 3"/>
                              <wps:cNvSpPr txBox="1"/>
                              <wps:spPr>
                                <a:xfrm>
                                  <a:off x="0" y="3345180"/>
                                  <a:ext cx="5120640" cy="375285"/>
                                </a:xfrm>
                                <a:prstGeom prst="rect">
                                  <a:avLst/>
                                </a:prstGeom>
                                <a:solidFill>
                                  <a:prstClr val="white"/>
                                </a:solidFill>
                                <a:ln>
                                  <a:noFill/>
                                </a:ln>
                              </wps:spPr>
                              <wps:txbx>
                                <w:txbxContent>
                                  <w:p w14:paraId="389CFA0C" w14:textId="100AE521" w:rsidR="00622B73" w:rsidRPr="00622B73" w:rsidRDefault="00622B73" w:rsidP="00622B73">
                                    <w:pPr>
                                      <w:rPr>
                                        <w:sz w:val="18"/>
                                        <w:szCs w:val="18"/>
                                      </w:rPr>
                                    </w:pPr>
                                    <w:hyperlink r:id="rId16" w:history="1">
                                      <w:r w:rsidRPr="00622B73">
                                        <w:rPr>
                                          <w:rStyle w:val="Hyperlink"/>
                                          <w:sz w:val="18"/>
                                          <w:szCs w:val="18"/>
                                        </w:rPr>
                                        <w:t>This Photo</w:t>
                                      </w:r>
                                    </w:hyperlink>
                                    <w:r w:rsidRPr="00622B73">
                                      <w:rPr>
                                        <w:sz w:val="18"/>
                                        <w:szCs w:val="18"/>
                                      </w:rPr>
                                      <w:t xml:space="preserve"> by Unknown Author is licensed under </w:t>
                                    </w:r>
                                    <w:hyperlink r:id="rId17" w:history="1">
                                      <w:r w:rsidRPr="00622B73">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70E6A69" id="Group 4" o:spid="_x0000_s1028" style="width:425.35pt;height:292.95pt;mso-position-horizontal-relative:char;mso-position-vertical-relative:line" coordsize="51206,37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width:51206;height:33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">
                        <v:imagedata r:id="rId18" o:title=""/>
                      </v:shape>
                      <v:shape id="Text Box 3" o:spid="_x0000_s1030" type="#_x0000_t202" style="position:absolute;top:33451;width:51206;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" stroked="f">
                        <v:textbox>
                          <w:txbxContent>
                            <w:p w14:paraId="389CFA0C" w14:textId="100AE521" w:rsidR="00622B73" w:rsidRPr="00622B73" w:rsidRDefault="00622B73" w:rsidP="00622B73">
                              <w:pPr>
                                <w:rPr>
                                  <w:sz w:val="18"/>
                                  <w:szCs w:val="18"/>
                                </w:rPr>
                              </w:pPr>
                              <w:hyperlink r:id="rId19" w:history="1">
                                <w:r w:rsidRPr="00622B73">
                                  <w:rPr>
                                    <w:rStyle w:val="Hyperlink"/>
                                    <w:sz w:val="18"/>
                                    <w:szCs w:val="18"/>
                                  </w:rPr>
                                  <w:t>This Photo</w:t>
                                </w:r>
                              </w:hyperlink>
                              <w:r w:rsidRPr="00622B73">
                                <w:rPr>
                                  <w:sz w:val="18"/>
                                  <w:szCs w:val="18"/>
                                </w:rPr>
                                <w:t xml:space="preserve"> by Unknown Author is licensed under </w:t>
                              </w:r>
                              <w:hyperlink r:id="rId20" w:history="1">
                                <w:r w:rsidRPr="00622B73">
                                  <w:rPr>
                                    <w:rStyle w:val="Hyperlink"/>
                                    <w:sz w:val="18"/>
                                    <w:szCs w:val="18"/>
                                  </w:rPr>
                                  <w:t>CC BY</w:t>
                                </w:r>
                              </w:hyperlink>
                            </w:p>
                          </w:txbxContent>
                        </v:textbox>
                      </v:shape>
                      <w10:anchorlock/>
                    </v:group>
                  </w:pict>
                </mc:Fallback>
              </mc:AlternateContent>
            </w:r>
            <w:r w:rsidRPr="0070044D">
              <w:rPr>
                <w:rFonts w:ascii="Baskerville Old Face" w:eastAsia="Baskerville Old Face" w:hAnsi="Baskerville Old Face" w:cs="Times New Roman"/>
              </w:rPr>
              <w:br/>
            </w:r>
          </w:p>
        </w:tc>
        <w:tc>
          <w:tcPr>
            <w:tcW w:w="4379" w:type="dxa"/>
            <w:gridSpan w:val="2"/>
            <w:vMerge w:val="restart"/>
            <w:tcMar>
              <w:top w:w="0" w:type="dxa"/>
              <w:left w:w="216" w:type="dxa"/>
              <w:right w:w="115" w:type="dxa"/>
            </w:tcMar>
          </w:tcPr>
          <w:p w14:paraId="2C86FDA8" w14:textId="2AEEBA9E" w:rsidR="00A7373D" w:rsidRPr="00554FC5" w:rsidRDefault="007A4BAC" w:rsidP="00554FC5">
            <w:pPr>
              <w:pStyle w:val="BlackArticleTitle"/>
            </w:pPr>
            <w:sdt>
              <w:sdtPr>
                <w:id w:val="-1504349263"/>
                <w:placeholder>
                  <w:docPart w:val="633D447A7D64467BAB5AA7DFD1C7E4AB"/>
                </w:placeholder>
                <w15:appearance w15:val="hidden"/>
              </w:sdtPr>
              <w:sdtEndPr/>
              <w:sdtContent>
                <w:r w:rsidR="00D2391E">
                  <w:t>Spring Break</w:t>
                </w:r>
              </w:sdtContent>
            </w:sdt>
            <w:r w:rsidR="00554FC5" w:rsidRPr="00554FC5">
              <w:t xml:space="preserve"> </w:t>
            </w:r>
          </w:p>
          <w:p w14:paraId="51BDDB1D" w14:textId="07BA4584" w:rsidR="00A7373D" w:rsidRPr="00554FC5" w:rsidRDefault="003F0957" w:rsidP="00554FC5">
            <w:pPr>
              <w:pStyle w:val="BlackArticleSubtitle"/>
            </w:pPr>
            <w:r>
              <w:t>Plans and what not</w:t>
            </w:r>
          </w:p>
          <w:p w14:paraId="7B8BD381" w14:textId="77777777" w:rsidR="00A47476" w:rsidRPr="00A47476" w:rsidRDefault="00A47476" w:rsidP="00735291">
            <w:pPr>
              <w:pStyle w:val="BlackArticleSubtitle"/>
              <w:rPr>
                <w:sz w:val="20"/>
                <w:szCs w:val="20"/>
              </w:rPr>
            </w:pPr>
          </w:p>
          <w:p w14:paraId="3E3DF240" w14:textId="61246572" w:rsidR="00BA6AD0" w:rsidRPr="00BA6AD0" w:rsidRDefault="00D2391E" w:rsidP="00BA6AD0">
            <w:pPr>
              <w:pStyle w:val="AuthorName"/>
            </w:pPr>
            <w:r>
              <w:t>Brina Rose Vialpando</w:t>
            </w:r>
          </w:p>
          <w:p w14:paraId="69835AC9" w14:textId="77777777" w:rsidR="00A7373D" w:rsidRPr="00DF1355" w:rsidRDefault="00A7373D" w:rsidP="00554FC5">
            <w:pPr>
              <w:pStyle w:val="NoSpacing"/>
            </w:pPr>
          </w:p>
          <w:p w14:paraId="6F3ED38B" w14:textId="77777777" w:rsidR="00A7373D" w:rsidRPr="006D5166" w:rsidRDefault="00A7373D" w:rsidP="00554FC5">
            <w:r>
              <w:rPr>
                <w:noProof/>
              </w:rPr>
              <mc:AlternateContent>
                <mc:Choice Requires="wps">
                  <w:drawing>
                    <wp:inline distT="0" distB="0" distL="0" distR="0" wp14:anchorId="644DC175" wp14:editId="16038F88">
                      <wp:extent cx="609600" cy="152400"/>
                      <wp:effectExtent l="0" t="0" r="0" b="0"/>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 cy="152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2DB603" id="Rectangle 10" o:spid="_x0000_s1026" alt="&quot;&quot;" style="width:48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" fillcolor="#f64668 [3205]" stroked="f" strokeweight="1pt">
                      <w10:anchorlock/>
                    </v:rect>
                  </w:pict>
                </mc:Fallback>
              </mc:AlternateContent>
            </w:r>
          </w:p>
          <w:sdt>
            <w:sdtPr>
              <w:id w:val="-1336230181"/>
              <w:placeholder>
                <w:docPart w:val="758CBCD7DE8B4A30AF07BC5F0783969F"/>
              </w:placeholder>
              <w15:appearance w15:val="hidden"/>
            </w:sdtPr>
            <w:sdtEndPr/>
            <w:sdtContent>
              <w:p w14:paraId="1E14D453" w14:textId="77777777" w:rsidR="003F0957" w:rsidRDefault="003F0957" w:rsidP="00D2391E">
                <w:pPr>
                  <w:rPr>
                    <w:sz w:val="32"/>
                    <w:szCs w:val="32"/>
                  </w:rPr>
                </w:pPr>
                <w:r>
                  <w:t xml:space="preserve">     </w:t>
                </w:r>
                <w:r w:rsidR="00D2391E" w:rsidRPr="003F0957">
                  <w:rPr>
                    <w:sz w:val="32"/>
                    <w:szCs w:val="32"/>
                  </w:rPr>
                  <w:t>For spring break I’m going to organize my room, relax and hang out with ‘The Latimer’.</w:t>
                </w:r>
              </w:p>
              <w:p w14:paraId="748AE327" w14:textId="1EC919D5" w:rsidR="00D2391E" w:rsidRPr="003F0957" w:rsidRDefault="003F0957" w:rsidP="00D2391E">
                <w:pPr>
                  <w:rPr>
                    <w:sz w:val="32"/>
                    <w:szCs w:val="32"/>
                  </w:rPr>
                </w:pPr>
                <w:r>
                  <w:rPr>
                    <w:sz w:val="32"/>
                    <w:szCs w:val="32"/>
                  </w:rPr>
                  <w:t xml:space="preserve">    </w:t>
                </w:r>
                <w:r w:rsidR="00D2391E" w:rsidRPr="003F0957">
                  <w:rPr>
                    <w:sz w:val="32"/>
                    <w:szCs w:val="32"/>
                  </w:rPr>
                  <w:t>I’ll be taking some time to make sure all my assignments are in and catch up on some volunteer hours. Getting everything complete to ensure my graduation in about 9 weeks!</w:t>
                </w:r>
              </w:p>
              <w:p w14:paraId="1A176FDF" w14:textId="0F393380" w:rsidR="00A7373D" w:rsidRDefault="00A7373D" w:rsidP="00554FC5"/>
              <w:p w14:paraId="670509A3" w14:textId="0D438008" w:rsidR="009570E7" w:rsidRDefault="009570E7" w:rsidP="00554FC5">
                <w:r w:rsidRPr="0070044D">
                  <w:rPr>
                    <w:rFonts w:eastAsia="Baskerville Old Face"/>
                    <w:noProof/>
                  </w:rPr>
                  <w:drawing>
                    <wp:inline distT="0" distB="0" distL="0" distR="0" wp14:anchorId="719377B0" wp14:editId="19A6630B">
                      <wp:extent cx="2599055" cy="2505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bwMode="auto">
                              <a:xfrm>
                                <a:off x="0" y="0"/>
                                <a:ext cx="2635113" cy="2539829"/>
                              </a:xfrm>
                              <a:prstGeom prst="rect">
                                <a:avLst/>
                              </a:prstGeom>
                              <a:ln>
                                <a:noFill/>
                              </a:ln>
                              <a:extLst>
                                <a:ext uri="{53640926-AAD7-44D8-BBD7-CCE9431645EC}">
                                  <a14:shadowObscured xmlns:a14="http://schemas.microsoft.com/office/drawing/2010/main"/>
                                </a:ext>
                              </a:extLst>
                            </pic:spPr>
                          </pic:pic>
                        </a:graphicData>
                      </a:graphic>
                    </wp:inline>
                  </w:drawing>
                </w:r>
              </w:p>
              <w:p w14:paraId="5376767D" w14:textId="77777777" w:rsidR="009570E7" w:rsidRDefault="009570E7" w:rsidP="00554FC5"/>
              <w:p w14:paraId="614F0C3E" w14:textId="440D17CA" w:rsidR="009570E7" w:rsidRPr="00554FC5" w:rsidRDefault="007A4BAC" w:rsidP="00554FC5"/>
            </w:sdtContent>
          </w:sdt>
          <w:p w14:paraId="102B8B91" w14:textId="7AD855C0" w:rsidR="00A7373D" w:rsidRPr="0070044D" w:rsidRDefault="00A7373D" w:rsidP="00554FC5">
            <w:pPr>
              <w:pStyle w:val="NoSpacing"/>
              <w:rPr>
                <w:rFonts w:eastAsia="Baskerville Old Face"/>
              </w:rPr>
            </w:pPr>
          </w:p>
        </w:tc>
      </w:tr>
      <w:tr w:rsidR="00A7373D" w:rsidRPr="0070044D" w14:paraId="773CE507" w14:textId="77777777" w:rsidTr="0068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8581" w:type="dxa"/>
            <w:gridSpan w:val="4"/>
            <w:shd w:val="clear" w:color="auto" w:fill="auto"/>
            <w:tcMar>
              <w:top w:w="288" w:type="dxa"/>
              <w:left w:w="115" w:type="dxa"/>
              <w:right w:w="115" w:type="dxa"/>
            </w:tcMar>
          </w:tcPr>
          <w:p w14:paraId="1FB4E2F9" w14:textId="77777777" w:rsidR="00A7373D" w:rsidRPr="0070044D" w:rsidRDefault="00A7373D" w:rsidP="008A18F7">
            <w:pPr>
              <w:rPr>
                <w:rFonts w:ascii="Baskerville Old Face" w:eastAsia="Baskerville Old Face" w:hAnsi="Baskerville Old Face" w:cs="Times New Roman"/>
              </w:rPr>
            </w:pPr>
          </w:p>
        </w:tc>
        <w:tc>
          <w:tcPr>
            <w:tcW w:w="4379" w:type="dxa"/>
            <w:gridSpan w:val="2"/>
            <w:vMerge/>
          </w:tcPr>
          <w:p w14:paraId="797421AD" w14:textId="77777777" w:rsidR="00A7373D" w:rsidRPr="0070044D" w:rsidRDefault="00A7373D" w:rsidP="0070044D">
            <w:pPr>
              <w:rPr>
                <w:rFonts w:ascii="Baskerville Old Face" w:eastAsia="Baskerville Old Face" w:hAnsi="Baskerville Old Face" w:cs="Times New Roman"/>
              </w:rPr>
            </w:pPr>
          </w:p>
        </w:tc>
      </w:tr>
      <w:tr w:rsidR="00CB5D3F" w:rsidRPr="0070044D" w14:paraId="0576BAA2" w14:textId="77777777" w:rsidTr="0068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4320" w:type="dxa"/>
            <w:gridSpan w:val="3"/>
            <w:shd w:val="clear" w:color="auto" w:fill="auto"/>
            <w:tcMar>
              <w:top w:w="0" w:type="dxa"/>
              <w:left w:w="115" w:type="dxa"/>
              <w:right w:w="216" w:type="dxa"/>
            </w:tcMar>
            <w:vAlign w:val="center"/>
          </w:tcPr>
          <w:p w14:paraId="762B2F0E" w14:textId="20091553" w:rsidR="00CB5D3F" w:rsidRPr="00554FC5" w:rsidRDefault="007A4BAC" w:rsidP="00554FC5">
            <w:pPr>
              <w:pStyle w:val="PhotoCaption"/>
            </w:pPr>
            <w:sdt>
              <w:sdtPr>
                <w:id w:val="2040852003"/>
                <w:placeholder>
                  <w:docPart w:val="0B449F027954459DB8609183FD91EAB6"/>
                </w:placeholder>
                <w15:appearance w15:val="hidden"/>
              </w:sdtPr>
              <w:sdtEndPr/>
              <w:sdtContent>
                <w:hyperlink r:id="rId23" w:history="1">
                  <w:r w:rsidR="001A24D9" w:rsidRPr="00622B73">
                    <w:rPr>
                      <w:rStyle w:val="Hyperlink"/>
                      <w:szCs w:val="18"/>
                    </w:rPr>
                    <w:t>This Photo</w:t>
                  </w:r>
                </w:hyperlink>
                <w:r w:rsidR="001A24D9" w:rsidRPr="00622B73">
                  <w:rPr>
                    <w:szCs w:val="18"/>
                  </w:rPr>
                  <w:t xml:space="preserve"> by Unknown Author is licensed under </w:t>
                </w:r>
                <w:hyperlink r:id="rId24" w:history="1">
                  <w:r w:rsidR="001A24D9" w:rsidRPr="00622B73">
                    <w:rPr>
                      <w:rStyle w:val="Hyperlink"/>
                      <w:szCs w:val="18"/>
                    </w:rPr>
                    <w:t>CC BY</w:t>
                  </w:r>
                </w:hyperlink>
              </w:sdtContent>
            </w:sdt>
            <w:r w:rsidR="00554FC5" w:rsidRPr="00554FC5">
              <w:t xml:space="preserve"> </w:t>
            </w:r>
          </w:p>
        </w:tc>
        <w:sdt>
          <w:sdtPr>
            <w:id w:val="-6984061"/>
            <w:placeholder>
              <w:docPart w:val="2A33A01C962B4EC79A92678E6C1C1BE5"/>
            </w:placeholder>
            <w15:appearance w15:val="hidden"/>
          </w:sdtPr>
          <w:sdtEndPr>
            <w:rPr>
              <w:sz w:val="28"/>
              <w:szCs w:val="28"/>
            </w:rPr>
          </w:sdtEndPr>
          <w:sdtContent>
            <w:tc>
              <w:tcPr>
                <w:tcW w:w="4261" w:type="dxa"/>
                <w:vMerge w:val="restart"/>
                <w:shd w:val="clear" w:color="auto" w:fill="auto"/>
                <w:tcMar>
                  <w:top w:w="216" w:type="dxa"/>
                  <w:left w:w="216" w:type="dxa"/>
                  <w:right w:w="115" w:type="dxa"/>
                </w:tcMar>
              </w:tcPr>
              <w:p w14:paraId="57A895E4" w14:textId="58F8D6F8" w:rsidR="00CF3A4B" w:rsidRPr="00CF3A4B" w:rsidRDefault="00CF3A4B" w:rsidP="00C14365">
                <w:pPr>
                  <w:rPr>
                    <w:rFonts w:asciiTheme="majorHAnsi" w:hAnsiTheme="majorHAnsi"/>
                    <w:color w:val="F64668" w:themeColor="accent2"/>
                    <w:sz w:val="36"/>
                    <w:szCs w:val="36"/>
                  </w:rPr>
                </w:pPr>
                <w:r w:rsidRPr="00CF3A4B">
                  <w:rPr>
                    <w:rFonts w:asciiTheme="majorHAnsi" w:hAnsiTheme="majorHAnsi"/>
                    <w:color w:val="F64668" w:themeColor="accent2"/>
                    <w:sz w:val="36"/>
                    <w:szCs w:val="36"/>
                  </w:rPr>
                  <w:t>Injecting humor</w:t>
                </w:r>
              </w:p>
              <w:p w14:paraId="0449650B" w14:textId="77777777" w:rsidR="00CF3A4B" w:rsidRDefault="00C14365" w:rsidP="00C14365">
                <w:pPr>
                  <w:rPr>
                    <w:rFonts w:asciiTheme="majorHAnsi" w:hAnsiTheme="majorHAnsi"/>
                    <w:color w:val="F64668" w:themeColor="accent2"/>
                    <w:sz w:val="28"/>
                    <w:szCs w:val="28"/>
                  </w:rPr>
                </w:pPr>
                <w:proofErr w:type="spellStart"/>
                <w:r w:rsidRPr="00CF3A4B">
                  <w:rPr>
                    <w:rFonts w:asciiTheme="majorHAnsi" w:hAnsiTheme="majorHAnsi"/>
                    <w:color w:val="F64668" w:themeColor="accent2"/>
                    <w:sz w:val="28"/>
                    <w:szCs w:val="28"/>
                  </w:rPr>
                  <w:t>Joycln</w:t>
                </w:r>
                <w:proofErr w:type="spellEnd"/>
                <w:r w:rsidRPr="00CF3A4B">
                  <w:rPr>
                    <w:rFonts w:asciiTheme="majorHAnsi" w:hAnsiTheme="majorHAnsi"/>
                    <w:color w:val="F64668" w:themeColor="accent2"/>
                    <w:sz w:val="28"/>
                    <w:szCs w:val="28"/>
                  </w:rPr>
                  <w:t>, Alef and Yes</w:t>
                </w:r>
                <w:r w:rsidR="00CF3A4B" w:rsidRPr="00CF3A4B">
                  <w:rPr>
                    <w:rFonts w:asciiTheme="majorHAnsi" w:hAnsiTheme="majorHAnsi"/>
                    <w:color w:val="F64668" w:themeColor="accent2"/>
                    <w:sz w:val="28"/>
                    <w:szCs w:val="28"/>
                  </w:rPr>
                  <w:t>ina</w:t>
                </w:r>
              </w:p>
              <w:p w14:paraId="56E2ACD4" w14:textId="77777777" w:rsidR="00FF1289" w:rsidRDefault="00FF1289" w:rsidP="00C14365">
                <w:r>
                  <w:rPr>
                    <w:noProof/>
                  </w:rPr>
                  <mc:AlternateContent>
                    <mc:Choice Requires="wps">
                      <w:drawing>
                        <wp:inline distT="0" distB="0" distL="0" distR="0" wp14:anchorId="5E73E7C0" wp14:editId="1F8E90E3">
                          <wp:extent cx="609600" cy="152400"/>
                          <wp:effectExtent l="0" t="0" r="0" b="0"/>
                          <wp:docPr id="1626615608" name="Rectangle 16266156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 cy="152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FBDAED" id="Rectangle 1626615608" o:spid="_x0000_s1026" alt="&quot;&quot;" style="width:48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" fillcolor="#f64668 [3205]" stroked="f" strokeweight="1pt">
                          <w10:anchorlock/>
                        </v:rect>
                      </w:pict>
                    </mc:Fallback>
                  </mc:AlternateContent>
                </w:r>
              </w:p>
              <w:p w14:paraId="0B1D9B90" w14:textId="77777777" w:rsidR="0083068C" w:rsidRPr="008C353A" w:rsidRDefault="00FF1289" w:rsidP="00C14365">
                <w:pPr>
                  <w:rPr>
                    <w:sz w:val="28"/>
                    <w:szCs w:val="28"/>
                  </w:rPr>
                </w:pPr>
                <w:r w:rsidRPr="008C353A">
                  <w:rPr>
                    <w:sz w:val="28"/>
                    <w:szCs w:val="28"/>
                  </w:rPr>
                  <w:t>So what “Jos</w:t>
                </w:r>
                <w:r w:rsidR="00C7255C" w:rsidRPr="008C353A">
                  <w:rPr>
                    <w:sz w:val="28"/>
                    <w:szCs w:val="28"/>
                  </w:rPr>
                  <w:t>lyn” is going to during spring break is tanning</w:t>
                </w:r>
                <w:r w:rsidR="0083068C" w:rsidRPr="008C353A">
                  <w:rPr>
                    <w:sz w:val="28"/>
                    <w:szCs w:val="28"/>
                  </w:rPr>
                  <w:t>.</w:t>
                </w:r>
              </w:p>
              <w:p w14:paraId="75416D91" w14:textId="77777777" w:rsidR="0083068C" w:rsidRPr="008C353A" w:rsidRDefault="0083068C" w:rsidP="00C14365">
                <w:pPr>
                  <w:rPr>
                    <w:sz w:val="28"/>
                    <w:szCs w:val="28"/>
                  </w:rPr>
                </w:pPr>
                <w:r w:rsidRPr="008C353A">
                  <w:rPr>
                    <w:sz w:val="28"/>
                    <w:szCs w:val="28"/>
                  </w:rPr>
                  <w:t>Yesina’s going to Mexico to see her Papa.</w:t>
                </w:r>
              </w:p>
              <w:p w14:paraId="2D8B8A6D" w14:textId="63890AC1" w:rsidR="00404E43" w:rsidRPr="00554FC5" w:rsidRDefault="0083068C" w:rsidP="00C14365">
                <w:r w:rsidRPr="008C353A">
                  <w:rPr>
                    <w:sz w:val="28"/>
                    <w:szCs w:val="28"/>
                  </w:rPr>
                  <w:t xml:space="preserve">Alef is going to </w:t>
                </w:r>
                <w:r w:rsidR="008C353A" w:rsidRPr="008C353A">
                  <w:rPr>
                    <w:sz w:val="28"/>
                    <w:szCs w:val="28"/>
                  </w:rPr>
                  <w:t>chill and</w:t>
                </w:r>
                <w:r w:rsidRPr="008C353A">
                  <w:rPr>
                    <w:sz w:val="28"/>
                    <w:szCs w:val="28"/>
                  </w:rPr>
                  <w:t xml:space="preserve"> be with </w:t>
                </w:r>
                <w:r w:rsidR="009823BB" w:rsidRPr="008C353A">
                  <w:rPr>
                    <w:sz w:val="28"/>
                    <w:szCs w:val="28"/>
                  </w:rPr>
                  <w:t>family</w:t>
                </w:r>
                <w:r w:rsidR="008C353A" w:rsidRPr="008C353A">
                  <w:rPr>
                    <w:sz w:val="28"/>
                    <w:szCs w:val="28"/>
                  </w:rPr>
                  <w:t>. They plan to go camping. She also intends to spend time with friends.</w:t>
                </w:r>
              </w:p>
            </w:tc>
          </w:sdtContent>
        </w:sdt>
        <w:tc>
          <w:tcPr>
            <w:tcW w:w="4379" w:type="dxa"/>
            <w:gridSpan w:val="2"/>
            <w:vMerge/>
          </w:tcPr>
          <w:p w14:paraId="5D4A4645" w14:textId="77777777" w:rsidR="00CB5D3F" w:rsidRPr="0070044D" w:rsidRDefault="00CB5D3F" w:rsidP="0070044D">
            <w:pPr>
              <w:rPr>
                <w:rFonts w:ascii="Baskerville Old Face" w:eastAsia="Baskerville Old Face" w:hAnsi="Baskerville Old Face" w:cs="Times New Roman"/>
              </w:rPr>
            </w:pPr>
          </w:p>
        </w:tc>
      </w:tr>
      <w:tr w:rsidR="00CB5D3F" w:rsidRPr="0070044D" w14:paraId="00A49588" w14:textId="77777777" w:rsidTr="0068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4320" w:type="dxa"/>
            <w:gridSpan w:val="3"/>
            <w:vMerge w:val="restart"/>
            <w:shd w:val="clear" w:color="auto" w:fill="auto"/>
            <w:tcMar>
              <w:top w:w="216" w:type="dxa"/>
              <w:left w:w="115" w:type="dxa"/>
              <w:right w:w="216" w:type="dxa"/>
            </w:tcMar>
          </w:tcPr>
          <w:p w14:paraId="36E28C1A" w14:textId="33F981E4" w:rsidR="00BA6AD0" w:rsidRPr="00B40DBB" w:rsidRDefault="007A4BAC" w:rsidP="00BA6AD0">
            <w:pPr>
              <w:pStyle w:val="AuthorName"/>
              <w:rPr>
                <w:sz w:val="28"/>
                <w:szCs w:val="28"/>
              </w:rPr>
            </w:pPr>
            <w:sdt>
              <w:sdtPr>
                <w:rPr>
                  <w:sz w:val="28"/>
                  <w:szCs w:val="28"/>
                </w:rPr>
                <w:id w:val="617032603"/>
                <w:placeholder>
                  <w:docPart w:val="DFDD41066A004D7E8AC9BA0A33B272D6"/>
                </w:placeholder>
                <w15:appearance w15:val="hidden"/>
              </w:sdtPr>
              <w:sdtEndPr/>
              <w:sdtContent>
                <w:r w:rsidR="00B40DBB" w:rsidRPr="00B40DBB">
                  <w:rPr>
                    <w:sz w:val="28"/>
                    <w:szCs w:val="28"/>
                  </w:rPr>
                  <w:t>Alexia Cordova and Isis Fox</w:t>
                </w:r>
              </w:sdtContent>
            </w:sdt>
            <w:r w:rsidR="00BA6AD0" w:rsidRPr="00B40DBB">
              <w:rPr>
                <w:sz w:val="28"/>
                <w:szCs w:val="28"/>
              </w:rPr>
              <w:t xml:space="preserve"> </w:t>
            </w:r>
          </w:p>
          <w:p w14:paraId="2C25A494" w14:textId="77777777" w:rsidR="00CB5D3F" w:rsidRPr="00DF1355" w:rsidRDefault="00CB5D3F" w:rsidP="00554FC5">
            <w:pPr>
              <w:pStyle w:val="NoSpacing"/>
            </w:pPr>
          </w:p>
          <w:p w14:paraId="3B278128" w14:textId="77777777" w:rsidR="00CB5D3F" w:rsidRDefault="00CB5D3F" w:rsidP="00554FC5">
            <w:r>
              <w:rPr>
                <w:noProof/>
              </w:rPr>
              <mc:AlternateContent>
                <mc:Choice Requires="wps">
                  <w:drawing>
                    <wp:inline distT="0" distB="0" distL="0" distR="0" wp14:anchorId="5DA7241D" wp14:editId="7021653E">
                      <wp:extent cx="609600" cy="152400"/>
                      <wp:effectExtent l="0" t="0" r="0" b="0"/>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 cy="152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2E1FF4" id="Rectangle 37" o:spid="_x0000_s1026" alt="&quot;&quot;" style="width:48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" fillcolor="#f64668 [3205]" stroked="f" strokeweight="1pt">
                      <w10:anchorlock/>
                    </v:rect>
                  </w:pict>
                </mc:Fallback>
              </mc:AlternateContent>
            </w:r>
          </w:p>
          <w:sdt>
            <w:sdtPr>
              <w:rPr>
                <w:sz w:val="28"/>
                <w:szCs w:val="28"/>
              </w:rPr>
              <w:id w:val="-2125221532"/>
              <w:placeholder>
                <w:docPart w:val="001594ABE676472E942BDAE09DA6B326"/>
              </w:placeholder>
              <w15:appearance w15:val="hidden"/>
            </w:sdtPr>
            <w:sdtEndPr/>
            <w:sdtContent>
              <w:p w14:paraId="165C252C" w14:textId="45C49BAA" w:rsidR="00CB5D3F" w:rsidRPr="00B40DBB" w:rsidRDefault="00E44B1B" w:rsidP="00E44B1B">
                <w:pPr>
                  <w:rPr>
                    <w:sz w:val="28"/>
                    <w:szCs w:val="28"/>
                  </w:rPr>
                </w:pPr>
                <w:r w:rsidRPr="00B40DBB">
                  <w:rPr>
                    <w:sz w:val="28"/>
                    <w:szCs w:val="28"/>
                  </w:rPr>
                  <w:t>During our spring break we plan lots of research for our college class</w:t>
                </w:r>
                <w:r w:rsidR="00872FBE" w:rsidRPr="00B40DBB">
                  <w:rPr>
                    <w:sz w:val="28"/>
                    <w:szCs w:val="28"/>
                  </w:rPr>
                  <w:t xml:space="preserve">. Making a bit of spending money and finding time for friends are also on the agenda. </w:t>
                </w:r>
                <w:r w:rsidR="00FF71B2" w:rsidRPr="00B40DBB">
                  <w:rPr>
                    <w:sz w:val="28"/>
                    <w:szCs w:val="28"/>
                  </w:rPr>
                  <w:t xml:space="preserve">Looking for summer work is going to take some </w:t>
                </w:r>
                <w:r w:rsidR="00284B87" w:rsidRPr="00B40DBB">
                  <w:rPr>
                    <w:sz w:val="28"/>
                    <w:szCs w:val="28"/>
                  </w:rPr>
                  <w:t>time but</w:t>
                </w:r>
                <w:r w:rsidR="00FF71B2" w:rsidRPr="00B40DBB">
                  <w:rPr>
                    <w:sz w:val="28"/>
                    <w:szCs w:val="28"/>
                  </w:rPr>
                  <w:t xml:space="preserve"> </w:t>
                </w:r>
                <w:r w:rsidR="00284B87" w:rsidRPr="00B40DBB">
                  <w:rPr>
                    <w:sz w:val="28"/>
                    <w:szCs w:val="28"/>
                  </w:rPr>
                  <w:t xml:space="preserve">we’re planning on going to a job fair and </w:t>
                </w:r>
                <w:r w:rsidR="00C14365" w:rsidRPr="00B40DBB">
                  <w:rPr>
                    <w:sz w:val="28"/>
                    <w:szCs w:val="28"/>
                  </w:rPr>
                  <w:t>seeing</w:t>
                </w:r>
                <w:r w:rsidR="00284B87" w:rsidRPr="00B40DBB">
                  <w:rPr>
                    <w:sz w:val="28"/>
                    <w:szCs w:val="28"/>
                  </w:rPr>
                  <w:t xml:space="preserve"> what is available. </w:t>
                </w:r>
                <w:r w:rsidR="00940796" w:rsidRPr="00B40DBB">
                  <w:rPr>
                    <w:sz w:val="28"/>
                    <w:szCs w:val="28"/>
                  </w:rPr>
                  <w:t>The best activity we have planned is to sleep late to stay up late!</w:t>
                </w:r>
              </w:p>
            </w:sdtContent>
          </w:sdt>
        </w:tc>
        <w:tc>
          <w:tcPr>
            <w:tcW w:w="4261" w:type="dxa"/>
            <w:vMerge/>
            <w:shd w:val="clear" w:color="auto" w:fill="auto"/>
            <w:tcMar>
              <w:top w:w="216" w:type="dxa"/>
              <w:left w:w="216" w:type="dxa"/>
              <w:right w:w="115" w:type="dxa"/>
            </w:tcMar>
          </w:tcPr>
          <w:p w14:paraId="680AC60C" w14:textId="77777777" w:rsidR="00CB5D3F" w:rsidRPr="0070044D" w:rsidRDefault="00CB5D3F" w:rsidP="0070044D">
            <w:pPr>
              <w:rPr>
                <w:rFonts w:eastAsia="Baskerville Old Face" w:cstheme="minorHAnsi"/>
              </w:rPr>
            </w:pPr>
          </w:p>
        </w:tc>
        <w:tc>
          <w:tcPr>
            <w:tcW w:w="4379" w:type="dxa"/>
            <w:gridSpan w:val="2"/>
            <w:vMerge/>
          </w:tcPr>
          <w:p w14:paraId="005CBBFD" w14:textId="77777777" w:rsidR="00CB5D3F" w:rsidRPr="0070044D" w:rsidRDefault="00CB5D3F" w:rsidP="0070044D">
            <w:pPr>
              <w:rPr>
                <w:rFonts w:ascii="Baskerville Old Face" w:eastAsia="Baskerville Old Face" w:hAnsi="Baskerville Old Face" w:cs="Times New Roman"/>
              </w:rPr>
            </w:pPr>
          </w:p>
        </w:tc>
      </w:tr>
      <w:tr w:rsidR="00CB5D3F" w:rsidRPr="0070044D" w14:paraId="2B88A8DA" w14:textId="77777777" w:rsidTr="0068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8"/>
        </w:trPr>
        <w:tc>
          <w:tcPr>
            <w:tcW w:w="4320" w:type="dxa"/>
            <w:gridSpan w:val="3"/>
            <w:vMerge/>
            <w:shd w:val="clear" w:color="auto" w:fill="auto"/>
            <w:tcMar>
              <w:top w:w="216" w:type="dxa"/>
              <w:left w:w="115" w:type="dxa"/>
              <w:right w:w="216" w:type="dxa"/>
            </w:tcMar>
          </w:tcPr>
          <w:p w14:paraId="450933DC" w14:textId="77777777" w:rsidR="00CB5D3F" w:rsidRPr="00B55667" w:rsidRDefault="00CB5D3F" w:rsidP="00A7373D">
            <w:pPr>
              <w:rPr>
                <w:rFonts w:asciiTheme="majorHAnsi" w:hAnsiTheme="majorHAnsi"/>
                <w:color w:val="F64668" w:themeColor="accent2"/>
                <w:sz w:val="32"/>
                <w:szCs w:val="32"/>
              </w:rPr>
            </w:pPr>
          </w:p>
        </w:tc>
        <w:tc>
          <w:tcPr>
            <w:tcW w:w="4261" w:type="dxa"/>
            <w:vMerge/>
            <w:shd w:val="clear" w:color="auto" w:fill="auto"/>
            <w:tcMar>
              <w:top w:w="216" w:type="dxa"/>
              <w:left w:w="216" w:type="dxa"/>
              <w:right w:w="115" w:type="dxa"/>
            </w:tcMar>
          </w:tcPr>
          <w:p w14:paraId="0D1762A4" w14:textId="77777777" w:rsidR="00CB5D3F" w:rsidRPr="0070044D" w:rsidRDefault="00CB5D3F" w:rsidP="0070044D">
            <w:pPr>
              <w:rPr>
                <w:rFonts w:eastAsia="Baskerville Old Face" w:cstheme="minorHAnsi"/>
              </w:rPr>
            </w:pPr>
          </w:p>
        </w:tc>
        <w:tc>
          <w:tcPr>
            <w:tcW w:w="4379" w:type="dxa"/>
            <w:gridSpan w:val="2"/>
            <w:tcMar>
              <w:left w:w="216" w:type="dxa"/>
              <w:right w:w="115" w:type="dxa"/>
            </w:tcMar>
            <w:vAlign w:val="center"/>
          </w:tcPr>
          <w:p w14:paraId="552FF2F6" w14:textId="4A4952EE" w:rsidR="00CB5D3F" w:rsidRPr="00554FC5" w:rsidRDefault="007A4BAC" w:rsidP="00554FC5">
            <w:pPr>
              <w:pStyle w:val="PhotoCaption"/>
            </w:pPr>
            <w:sdt>
              <w:sdtPr>
                <w:id w:val="-1917933335"/>
                <w:placeholder>
                  <w:docPart w:val="159B7F1C34C94A819BCC89467CBF35AE"/>
                </w:placeholder>
                <w15:appearance w15:val="hidden"/>
              </w:sdtPr>
              <w:sdtEndPr/>
              <w:sdtContent>
                <w:r w:rsidR="00AF2080">
                  <w:t>Stock image/</w:t>
                </w:r>
                <w:r w:rsidR="00E158E6">
                  <w:t>AP</w:t>
                </w:r>
              </w:sdtContent>
            </w:sdt>
            <w:r w:rsidR="00554FC5" w:rsidRPr="00554FC5">
              <w:t xml:space="preserve"> </w:t>
            </w:r>
          </w:p>
        </w:tc>
      </w:tr>
      <w:tr w:rsidR="0070044D" w:rsidRPr="0070044D" w14:paraId="22B87156" w14:textId="77777777" w:rsidTr="0068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12960" w:type="dxa"/>
            <w:gridSpan w:val="6"/>
            <w:shd w:val="clear" w:color="auto" w:fill="auto"/>
          </w:tcPr>
          <w:p w14:paraId="34C272BC" w14:textId="77777777" w:rsidR="0070044D" w:rsidRPr="0070044D" w:rsidRDefault="0070044D" w:rsidP="00554FC5">
            <w:pPr>
              <w:pStyle w:val="NoSpacing"/>
              <w:rPr>
                <w:rFonts w:eastAsia="Baskerville Old Face"/>
                <w:noProof/>
              </w:rPr>
            </w:pPr>
          </w:p>
        </w:tc>
      </w:tr>
      <w:tr w:rsidR="0070044D" w:rsidRPr="0070044D" w14:paraId="6100C787" w14:textId="77777777" w:rsidTr="0068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12960" w:type="dxa"/>
            <w:gridSpan w:val="6"/>
            <w:shd w:val="clear" w:color="auto" w:fill="4185DF" w:themeFill="accent1"/>
            <w:tcMar>
              <w:top w:w="288" w:type="dxa"/>
              <w:left w:w="288" w:type="dxa"/>
              <w:bottom w:w="115" w:type="dxa"/>
              <w:right w:w="115" w:type="dxa"/>
            </w:tcMar>
          </w:tcPr>
          <w:p w14:paraId="18E0BE52" w14:textId="0B329747" w:rsidR="00733BCE" w:rsidRPr="00AB28E3" w:rsidRDefault="007A4BAC" w:rsidP="00AB28E3">
            <w:pPr>
              <w:pStyle w:val="WhiteArticleTitle"/>
            </w:pPr>
            <w:sdt>
              <w:sdtPr>
                <w:id w:val="-1915461107"/>
                <w:placeholder>
                  <w:docPart w:val="1CA3E81AD07140BB82A5EF8EF80E56F1"/>
                </w:placeholder>
                <w15:appearance w15:val="hidden"/>
              </w:sdtPr>
              <w:sdtEndPr/>
              <w:sdtContent>
                <w:r w:rsidR="006759E9">
                  <w:t>Donald Trump, King?</w:t>
                </w:r>
              </w:sdtContent>
            </w:sdt>
            <w:r w:rsidR="00733BCE" w:rsidRPr="00AB28E3">
              <w:t xml:space="preserve"> </w:t>
            </w:r>
          </w:p>
          <w:p w14:paraId="00F20D9C" w14:textId="369AF942" w:rsidR="0070044D" w:rsidRPr="00733BCE" w:rsidRDefault="007A4BAC" w:rsidP="00AB28E3">
            <w:pPr>
              <w:pStyle w:val="WhiteArticleSubtitle"/>
            </w:pPr>
            <w:sdt>
              <w:sdtPr>
                <w:id w:val="914438561"/>
                <w:placeholder>
                  <w:docPart w:val="ADC5F2CDBE3248C1B4AA0665ACDA1D29"/>
                </w:placeholder>
                <w15:appearance w15:val="hidden"/>
              </w:sdtPr>
              <w:sdtEndPr/>
              <w:sdtContent>
                <w:r w:rsidR="006759E9">
                  <w:t>N</w:t>
                </w:r>
                <w:r w:rsidR="006B5695">
                  <w:t>ot very Constitutional</w:t>
                </w:r>
              </w:sdtContent>
            </w:sdt>
            <w:r w:rsidR="00733BCE" w:rsidRPr="00733BCE">
              <w:t xml:space="preserve"> </w:t>
            </w:r>
            <w:r w:rsidR="002347EC">
              <w:t>(Opinion/Editorial)</w:t>
            </w:r>
          </w:p>
        </w:tc>
      </w:tr>
      <w:tr w:rsidR="008329ED" w:rsidRPr="0070044D" w14:paraId="3FCC71F4" w14:textId="77777777" w:rsidTr="00226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7" w:type="dxa"/>
            <w:shd w:val="clear" w:color="auto" w:fill="4185DF" w:themeFill="accent1"/>
            <w:tcMar>
              <w:top w:w="144" w:type="dxa"/>
              <w:left w:w="288" w:type="dxa"/>
              <w:right w:w="115" w:type="dxa"/>
            </w:tcMar>
          </w:tcPr>
          <w:p w14:paraId="75F3662D" w14:textId="6F7698CF" w:rsidR="008329ED" w:rsidRPr="0070044D" w:rsidRDefault="007C006C" w:rsidP="00AB28E3">
            <w:pPr>
              <w:pStyle w:val="NoSpacing"/>
              <w:rPr>
                <w:rFonts w:eastAsia="Baskerville Old Face"/>
              </w:rPr>
            </w:pPr>
            <w:r>
              <w:rPr>
                <w:rFonts w:eastAsia="Baskerville Old Face"/>
                <w:noProof/>
              </w:rPr>
              <w:drawing>
                <wp:inline distT="0" distB="0" distL="0" distR="0" wp14:anchorId="06B968C1" wp14:editId="32232193">
                  <wp:extent cx="571500" cy="762000"/>
                  <wp:effectExtent l="0" t="0" r="0" b="0"/>
                  <wp:docPr id="4225104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pic:spPr>
                      </pic:pic>
                    </a:graphicData>
                  </a:graphic>
                </wp:inline>
              </w:drawing>
            </w:r>
          </w:p>
        </w:tc>
        <w:tc>
          <w:tcPr>
            <w:tcW w:w="2263" w:type="dxa"/>
            <w:gridSpan w:val="2"/>
            <w:shd w:val="clear" w:color="auto" w:fill="4185DF" w:themeFill="accent1"/>
          </w:tcPr>
          <w:p w14:paraId="15A3B361" w14:textId="69E49AE7" w:rsidR="00BA6AD0" w:rsidRPr="00BA6AD0" w:rsidRDefault="007A4BAC" w:rsidP="00BA6AD0">
            <w:pPr>
              <w:pStyle w:val="WhiteAuthorName"/>
            </w:pPr>
            <w:sdt>
              <w:sdtPr>
                <w:id w:val="1644772592"/>
                <w:placeholder>
                  <w:docPart w:val="CAA223EF4C55424491C54579A962C65A"/>
                </w:placeholder>
                <w15:appearance w15:val="hidden"/>
              </w:sdtPr>
              <w:sdtEndPr/>
              <w:sdtContent>
                <w:r w:rsidR="006B5695">
                  <w:t>Alizah Jeffr</w:t>
                </w:r>
                <w:r w:rsidR="00C24765">
                  <w:t>ies</w:t>
                </w:r>
              </w:sdtContent>
            </w:sdt>
            <w:r w:rsidR="00BA6AD0" w:rsidRPr="00BA6AD0">
              <w:t xml:space="preserve"> </w:t>
            </w:r>
          </w:p>
          <w:p w14:paraId="44253A6C" w14:textId="77777777" w:rsidR="008329ED" w:rsidRPr="007361E3" w:rsidRDefault="008329ED" w:rsidP="00AB28E3">
            <w:pPr>
              <w:pStyle w:val="NoSpacing"/>
            </w:pPr>
          </w:p>
          <w:p w14:paraId="633F2530" w14:textId="77777777" w:rsidR="008329ED" w:rsidRPr="0070044D" w:rsidRDefault="008329ED" w:rsidP="00AB28E3">
            <w:pPr>
              <w:pStyle w:val="NoSpacing"/>
              <w:rPr>
                <w:rFonts w:ascii="Baskerville Old Face" w:eastAsia="Baskerville Old Face" w:hAnsi="Baskerville Old Face" w:cs="Times New Roman"/>
                <w:color w:val="FFFFFF" w:themeColor="background1"/>
              </w:rPr>
            </w:pPr>
            <w:r w:rsidRPr="007361E3">
              <w:rPr>
                <w:noProof/>
              </w:rPr>
              <mc:AlternateContent>
                <mc:Choice Requires="wps">
                  <w:drawing>
                    <wp:inline distT="0" distB="0" distL="0" distR="0" wp14:anchorId="55C56EC1" wp14:editId="1236D2E2">
                      <wp:extent cx="609600" cy="152400"/>
                      <wp:effectExtent l="0" t="0" r="0" b="0"/>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F5E048" id="Rectangle 12" o:spid="_x0000_s1026" alt="&quot;&quot;" style="width:48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" fillcolor="white [3212]" stroked="f" strokeweight="1pt">
                      <w10:anchorlock/>
                    </v:rect>
                  </w:pict>
                </mc:Fallback>
              </mc:AlternateContent>
            </w:r>
          </w:p>
        </w:tc>
        <w:sdt>
          <w:sdtPr>
            <w:rPr>
              <w:rFonts w:eastAsia="Baskerville Old Face"/>
            </w:rPr>
            <w:id w:val="-37979032"/>
            <w:placeholder>
              <w:docPart w:val="E33DE34AB2624D809895BF0D5EB2118F"/>
            </w:placeholder>
            <w15:appearance w15:val="hidden"/>
          </w:sdtPr>
          <w:sdtEndPr/>
          <w:sdtContent>
            <w:tc>
              <w:tcPr>
                <w:tcW w:w="4261" w:type="dxa"/>
                <w:vMerge w:val="restart"/>
                <w:shd w:val="clear" w:color="auto" w:fill="4185DF" w:themeFill="accent1"/>
                <w:tcMar>
                  <w:top w:w="144" w:type="dxa"/>
                  <w:left w:w="115" w:type="dxa"/>
                  <w:bottom w:w="0" w:type="dxa"/>
                  <w:right w:w="115" w:type="dxa"/>
                </w:tcMar>
              </w:tcPr>
              <w:p w14:paraId="443D0744" w14:textId="77777777" w:rsidR="00B7072E" w:rsidRDefault="008A4100" w:rsidP="007C39DF">
                <w:pPr>
                  <w:pStyle w:val="WhiteBodyCopy"/>
                  <w:rPr>
                    <w:rFonts w:eastAsia="Baskerville Old Face"/>
                  </w:rPr>
                </w:pPr>
                <w:r>
                  <w:rPr>
                    <w:rFonts w:eastAsia="Baskerville Old Face"/>
                  </w:rPr>
                  <w:t xml:space="preserve">former President Biden acted under the immunity </w:t>
                </w:r>
                <w:r>
                  <w:rPr>
                    <w:rFonts w:eastAsia="Baskerville Old Face"/>
                  </w:rPr>
                  <w:t>law;</w:t>
                </w:r>
                <w:r>
                  <w:rPr>
                    <w:rFonts w:eastAsia="Baskerville Old Face"/>
                  </w:rPr>
                  <w:t xml:space="preserve"> the Nation was quite angry. </w:t>
                </w:r>
              </w:p>
              <w:p w14:paraId="03CE426C" w14:textId="77777777" w:rsidR="00B010AB" w:rsidRDefault="00B7072E" w:rsidP="007C39DF">
                <w:pPr>
                  <w:pStyle w:val="WhiteBodyCopy"/>
                  <w:rPr>
                    <w:rFonts w:eastAsia="Baskerville Old Face"/>
                  </w:rPr>
                </w:pPr>
                <w:r>
                  <w:rPr>
                    <w:rFonts w:eastAsia="Baskerville Old Face"/>
                  </w:rPr>
                  <w:t xml:space="preserve">In the opinion of this writer, I wonder why the SCOTUS would want to place the President above everyone in the </w:t>
                </w:r>
                <w:r w:rsidR="0040385D">
                  <w:rPr>
                    <w:rFonts w:eastAsia="Baskerville Old Face"/>
                  </w:rPr>
                  <w:t xml:space="preserve">Government? The system of checks and balances is arranged in such a way to prevent this. </w:t>
                </w:r>
                <w:r w:rsidR="008438F3">
                  <w:rPr>
                    <w:rFonts w:eastAsia="Baskerville Old Face"/>
                  </w:rPr>
                  <w:t>The Constitution calls out each of the powers that each branch holds, with Congress being the “first among equals” (Alexander Hamiliton)</w:t>
                </w:r>
                <w:r w:rsidR="00743E5C">
                  <w:rPr>
                    <w:rFonts w:eastAsia="Baskerville Old Face"/>
                  </w:rPr>
                  <w:t xml:space="preserve">. Trump intends to act like an appointed </w:t>
                </w:r>
                <w:r w:rsidR="009E6D71">
                  <w:rPr>
                    <w:rFonts w:eastAsia="Baskerville Old Face"/>
                  </w:rPr>
                  <w:t>King, because with the immunity granted, he believes he can.</w:t>
                </w:r>
              </w:p>
              <w:p w14:paraId="12ACAD09" w14:textId="4586715E" w:rsidR="008329ED" w:rsidRPr="00AB28E3" w:rsidRDefault="00B010AB" w:rsidP="007C39DF">
                <w:pPr>
                  <w:pStyle w:val="WhiteBodyCopy"/>
                  <w:rPr>
                    <w:rFonts w:eastAsia="Baskerville Old Face"/>
                  </w:rPr>
                </w:pPr>
                <w:r>
                  <w:rPr>
                    <w:rFonts w:eastAsia="Baskerville Old Face"/>
                  </w:rPr>
                  <w:t>(</w:t>
                </w:r>
                <w:r w:rsidR="001F55D0">
                  <w:rPr>
                    <w:rFonts w:eastAsia="Baskerville Old Face"/>
                  </w:rPr>
                  <w:t>Research</w:t>
                </w:r>
                <w:r>
                  <w:rPr>
                    <w:rFonts w:eastAsia="Baskerville Old Face"/>
                  </w:rPr>
                  <w:t xml:space="preserve"> </w:t>
                </w:r>
                <w:r w:rsidR="001F55D0">
                  <w:rPr>
                    <w:rFonts w:eastAsia="Baskerville Old Face"/>
                  </w:rPr>
                  <w:t>assistance provided</w:t>
                </w:r>
                <w:r>
                  <w:rPr>
                    <w:rFonts w:eastAsia="Baskerville Old Face"/>
                  </w:rPr>
                  <w:t xml:space="preserve"> by Alef</w:t>
                </w:r>
                <w:r w:rsidR="00AD4D2E">
                  <w:rPr>
                    <w:rFonts w:eastAsia="Baskerville Old Face"/>
                  </w:rPr>
                  <w:t xml:space="preserve"> Reyes Ochoa and Joslyn</w:t>
                </w:r>
                <w:r w:rsidR="008A4100">
                  <w:rPr>
                    <w:rFonts w:eastAsia="Baskerville Old Face"/>
                  </w:rPr>
                  <w:t xml:space="preserve"> </w:t>
                </w:r>
                <w:r w:rsidR="001F55D0">
                  <w:rPr>
                    <w:rFonts w:eastAsia="Baskerville Old Face"/>
                  </w:rPr>
                  <w:t>Medina</w:t>
                </w:r>
                <w:r w:rsidR="00037CD8">
                  <w:rPr>
                    <w:rFonts w:eastAsia="Baskerville Old Face"/>
                  </w:rPr>
                  <w:t>)</w:t>
                </w:r>
              </w:p>
            </w:tc>
          </w:sdtContent>
        </w:sdt>
        <w:sdt>
          <w:sdtPr>
            <w:rPr>
              <w:rFonts w:asciiTheme="majorHAnsi" w:hAnsiTheme="majorHAnsi"/>
              <w:sz w:val="24"/>
            </w:rPr>
            <w:id w:val="-1688213916"/>
            <w:placeholder>
              <w:docPart w:val="C9FA96C42DFC4DB2820884415DBA053B"/>
            </w:placeholder>
            <w15:appearance w15:val="hidden"/>
          </w:sdtPr>
          <w:sdtEndPr/>
          <w:sdtContent>
            <w:tc>
              <w:tcPr>
                <w:tcW w:w="4379" w:type="dxa"/>
                <w:gridSpan w:val="2"/>
                <w:vMerge w:val="restart"/>
                <w:shd w:val="clear" w:color="auto" w:fill="4185DF" w:themeFill="accent1"/>
                <w:tcMar>
                  <w:top w:w="144" w:type="dxa"/>
                  <w:left w:w="115" w:type="dxa"/>
                  <w:bottom w:w="0" w:type="dxa"/>
                  <w:right w:w="288" w:type="dxa"/>
                </w:tcMar>
              </w:tcPr>
              <w:p w14:paraId="5E1CC380" w14:textId="77777777" w:rsidR="001D0430" w:rsidRPr="007206E7" w:rsidRDefault="001D0430" w:rsidP="00303D3A">
                <w:pPr>
                  <w:pStyle w:val="WhiteBodyCopy"/>
                  <w:rPr>
                    <w:rFonts w:asciiTheme="majorHAnsi" w:eastAsia="Baskerville Old Face" w:hAnsiTheme="majorHAnsi"/>
                    <w:sz w:val="28"/>
                    <w:szCs w:val="28"/>
                  </w:rPr>
                </w:pPr>
                <w:r w:rsidRPr="007206E7">
                  <w:rPr>
                    <w:rFonts w:asciiTheme="majorHAnsi" w:eastAsia="Baskerville Old Face" w:hAnsiTheme="majorHAnsi"/>
                    <w:sz w:val="28"/>
                    <w:szCs w:val="28"/>
                  </w:rPr>
                  <w:t>Check your volunteer hours with Mr. McBee and Ms. Padilla</w:t>
                </w:r>
              </w:p>
              <w:p w14:paraId="40B9B3E9" w14:textId="77777777" w:rsidR="001D0430" w:rsidRPr="007206E7" w:rsidRDefault="001D0430" w:rsidP="00303D3A">
                <w:pPr>
                  <w:pStyle w:val="WhiteBodyCopy"/>
                  <w:rPr>
                    <w:rFonts w:asciiTheme="majorHAnsi" w:eastAsia="Baskerville Old Face" w:hAnsiTheme="majorHAnsi"/>
                    <w:sz w:val="28"/>
                    <w:szCs w:val="28"/>
                  </w:rPr>
                </w:pPr>
                <w:r w:rsidRPr="007206E7">
                  <w:rPr>
                    <w:rFonts w:asciiTheme="majorHAnsi" w:eastAsia="Baskerville Old Face" w:hAnsiTheme="majorHAnsi"/>
                    <w:sz w:val="28"/>
                    <w:szCs w:val="28"/>
                  </w:rPr>
                  <w:t>Don’t fall behind!</w:t>
                </w:r>
              </w:p>
              <w:p w14:paraId="07B4A62F" w14:textId="77777777" w:rsidR="001D0430" w:rsidRPr="007206E7" w:rsidRDefault="001D0430" w:rsidP="00303D3A">
                <w:pPr>
                  <w:pStyle w:val="WhiteBodyCopy"/>
                  <w:rPr>
                    <w:rFonts w:asciiTheme="majorHAnsi" w:eastAsia="Baskerville Old Face" w:hAnsiTheme="majorHAnsi"/>
                    <w:sz w:val="24"/>
                  </w:rPr>
                </w:pPr>
              </w:p>
              <w:p w14:paraId="3600DD6E" w14:textId="77777777" w:rsidR="00312E02" w:rsidRPr="007206E7" w:rsidRDefault="001D0430" w:rsidP="00303D3A">
                <w:pPr>
                  <w:pStyle w:val="WhiteBodyCopy"/>
                  <w:rPr>
                    <w:rFonts w:asciiTheme="majorHAnsi" w:eastAsia="Baskerville Old Face" w:hAnsiTheme="majorHAnsi"/>
                    <w:sz w:val="24"/>
                  </w:rPr>
                </w:pPr>
                <w:r w:rsidRPr="007206E7">
                  <w:rPr>
                    <w:rFonts w:asciiTheme="majorHAnsi" w:eastAsia="Baskerville Old Face" w:hAnsiTheme="majorHAnsi"/>
                    <w:sz w:val="24"/>
                  </w:rPr>
                  <w:t>Scorpion Tales is a Wholly owned</w:t>
                </w:r>
                <w:r w:rsidR="00312E02" w:rsidRPr="007206E7">
                  <w:rPr>
                    <w:rFonts w:asciiTheme="majorHAnsi" w:eastAsia="Baskerville Old Face" w:hAnsiTheme="majorHAnsi"/>
                    <w:sz w:val="24"/>
                  </w:rPr>
                  <w:t xml:space="preserve"> not for profit</w:t>
                </w:r>
                <w:r w:rsidRPr="007206E7">
                  <w:rPr>
                    <w:rFonts w:asciiTheme="majorHAnsi" w:eastAsia="Baskerville Old Face" w:hAnsiTheme="majorHAnsi"/>
                    <w:sz w:val="24"/>
                  </w:rPr>
                  <w:t xml:space="preserve"> </w:t>
                </w:r>
                <w:r w:rsidR="00F251EC" w:rsidRPr="007206E7">
                  <w:rPr>
                    <w:rFonts w:asciiTheme="majorHAnsi" w:eastAsia="Baskerville Old Face" w:hAnsiTheme="majorHAnsi"/>
                    <w:sz w:val="24"/>
                  </w:rPr>
                  <w:t xml:space="preserve">Digital publication of the Chavez/Hurta </w:t>
                </w:r>
                <w:r w:rsidR="00312E02" w:rsidRPr="007206E7">
                  <w:rPr>
                    <w:rFonts w:asciiTheme="majorHAnsi" w:eastAsia="Baskerville Old Face" w:hAnsiTheme="majorHAnsi"/>
                    <w:sz w:val="24"/>
                  </w:rPr>
                  <w:t>Preparatory Academy all rights reserved.</w:t>
                </w:r>
              </w:p>
              <w:p w14:paraId="3C4C15E0" w14:textId="77777777" w:rsidR="007206E7" w:rsidRPr="007206E7" w:rsidRDefault="00312E02" w:rsidP="00303D3A">
                <w:pPr>
                  <w:pStyle w:val="WhiteBodyCopy"/>
                  <w:rPr>
                    <w:rFonts w:asciiTheme="majorHAnsi" w:eastAsia="Baskerville Old Face" w:hAnsiTheme="majorHAnsi"/>
                    <w:sz w:val="24"/>
                  </w:rPr>
                </w:pPr>
                <w:r w:rsidRPr="007206E7">
                  <w:rPr>
                    <w:rFonts w:asciiTheme="majorHAnsi" w:eastAsia="Baskerville Old Face" w:hAnsiTheme="majorHAnsi"/>
                    <w:sz w:val="24"/>
                  </w:rPr>
                  <w:t>Fred Segura</w:t>
                </w:r>
                <w:r w:rsidR="007206E7" w:rsidRPr="007206E7">
                  <w:rPr>
                    <w:rFonts w:asciiTheme="majorHAnsi" w:eastAsia="Baskerville Old Face" w:hAnsiTheme="majorHAnsi"/>
                    <w:sz w:val="24"/>
                  </w:rPr>
                  <w:t xml:space="preserve"> and Bryan Weimer</w:t>
                </w:r>
              </w:p>
              <w:p w14:paraId="7E8141F6" w14:textId="45B09E56" w:rsidR="008329ED" w:rsidRPr="007206E7" w:rsidRDefault="007206E7" w:rsidP="00303D3A">
                <w:pPr>
                  <w:pStyle w:val="WhiteBodyCopy"/>
                  <w:rPr>
                    <w:rFonts w:asciiTheme="majorHAnsi" w:eastAsia="Baskerville Old Face" w:hAnsiTheme="majorHAnsi"/>
                    <w:sz w:val="28"/>
                    <w:szCs w:val="28"/>
                  </w:rPr>
                </w:pPr>
                <w:r w:rsidRPr="007206E7">
                  <w:rPr>
                    <w:rFonts w:asciiTheme="majorHAnsi" w:eastAsia="Baskerville Old Face" w:hAnsiTheme="majorHAnsi"/>
                    <w:sz w:val="24"/>
                  </w:rPr>
                  <w:t>Publishers</w:t>
                </w:r>
              </w:p>
            </w:tc>
          </w:sdtContent>
        </w:sdt>
      </w:tr>
      <w:tr w:rsidR="00B66B60" w:rsidRPr="0070044D" w14:paraId="4C945E75" w14:textId="77777777" w:rsidTr="0068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4320" w:type="dxa"/>
            <w:gridSpan w:val="3"/>
            <w:shd w:val="clear" w:color="auto" w:fill="4185DF" w:themeFill="accent1"/>
            <w:tcMar>
              <w:top w:w="0" w:type="dxa"/>
              <w:left w:w="288" w:type="dxa"/>
              <w:right w:w="115" w:type="dxa"/>
            </w:tcMar>
          </w:tcPr>
          <w:p w14:paraId="213C7396" w14:textId="694904D7" w:rsidR="00B66B60" w:rsidRPr="00AB28E3" w:rsidRDefault="007A4BAC" w:rsidP="00AB28E3">
            <w:pPr>
              <w:pStyle w:val="WhiteBodyCopy"/>
              <w:rPr>
                <w:rFonts w:eastAsia="Baskerville Old Face"/>
              </w:rPr>
            </w:pPr>
            <w:sdt>
              <w:sdtPr>
                <w:rPr>
                  <w:rFonts w:eastAsia="Baskerville Old Face"/>
                </w:rPr>
                <w:id w:val="-396756950"/>
                <w:placeholder>
                  <w:docPart w:val="6FF4D5EB789040968EDD2CF3B9DA38CB"/>
                </w:placeholder>
                <w15:appearance w15:val="hidden"/>
              </w:sdtPr>
              <w:sdtEndPr/>
              <w:sdtContent>
                <w:r w:rsidR="0023085F">
                  <w:rPr>
                    <w:rFonts w:eastAsia="Baskerville Old Face"/>
                  </w:rPr>
                  <w:t>Donald Trump is under the opinion that he can be King</w:t>
                </w:r>
                <w:r w:rsidR="004D7EE8">
                  <w:rPr>
                    <w:rFonts w:eastAsia="Baskerville Old Face"/>
                  </w:rPr>
                  <w:t xml:space="preserve"> because he has been given the power to do so</w:t>
                </w:r>
                <w:r w:rsidR="00FF27B5">
                  <w:rPr>
                    <w:rFonts w:eastAsia="Baskerville Old Face"/>
                  </w:rPr>
                  <w:t>. The Supreme Court of the United States (SCOTUS)</w:t>
                </w:r>
              </w:sdtContent>
            </w:sdt>
            <w:r w:rsidR="00AB28E3" w:rsidRPr="00AB28E3">
              <w:rPr>
                <w:rFonts w:eastAsia="Baskerville Old Face"/>
              </w:rPr>
              <w:t xml:space="preserve"> </w:t>
            </w:r>
            <w:r w:rsidR="00EF778E">
              <w:rPr>
                <w:rFonts w:eastAsia="Baskerville Old Face"/>
              </w:rPr>
              <w:t xml:space="preserve">recently granted limited immunity to all </w:t>
            </w:r>
            <w:r w:rsidR="00AC3CE6">
              <w:rPr>
                <w:rFonts w:eastAsia="Baskerville Old Face"/>
              </w:rPr>
              <w:t xml:space="preserve">presidents of the United States against criminal </w:t>
            </w:r>
            <w:r w:rsidR="001F226D">
              <w:rPr>
                <w:rFonts w:eastAsia="Baskerville Old Face"/>
              </w:rPr>
              <w:t>prosecution. This SCOTUS ruling was rendered with Donald Trump in mind</w:t>
            </w:r>
            <w:r w:rsidR="00F96EE4">
              <w:rPr>
                <w:rFonts w:eastAsia="Baskerville Old Face"/>
              </w:rPr>
              <w:t xml:space="preserve">. This writer found </w:t>
            </w:r>
            <w:r w:rsidR="008D54DC">
              <w:rPr>
                <w:rFonts w:eastAsia="Baskerville Old Face"/>
              </w:rPr>
              <w:t>other printed evidence of the above statement by noting a NE</w:t>
            </w:r>
            <w:r w:rsidR="002E2388">
              <w:rPr>
                <w:rFonts w:eastAsia="Baskerville Old Face"/>
              </w:rPr>
              <w:t>W</w:t>
            </w:r>
            <w:r w:rsidR="008D54DC">
              <w:rPr>
                <w:rFonts w:eastAsia="Baskerville Old Face"/>
              </w:rPr>
              <w:t xml:space="preserve"> YORK TIMES artic</w:t>
            </w:r>
            <w:r w:rsidR="002E2388">
              <w:rPr>
                <w:rFonts w:eastAsia="Baskerville Old Face"/>
              </w:rPr>
              <w:t>le that showed w</w:t>
            </w:r>
            <w:r w:rsidR="009C790B">
              <w:rPr>
                <w:rFonts w:eastAsia="Baskerville Old Face"/>
              </w:rPr>
              <w:t xml:space="preserve">hen </w:t>
            </w:r>
          </w:p>
        </w:tc>
        <w:tc>
          <w:tcPr>
            <w:tcW w:w="4261" w:type="dxa"/>
            <w:vMerge/>
            <w:shd w:val="clear" w:color="auto" w:fill="4185DF" w:themeFill="accent1"/>
            <w:tcMar>
              <w:top w:w="288" w:type="dxa"/>
              <w:left w:w="115" w:type="dxa"/>
              <w:bottom w:w="288" w:type="dxa"/>
              <w:right w:w="115" w:type="dxa"/>
            </w:tcMar>
          </w:tcPr>
          <w:p w14:paraId="272B0215" w14:textId="77777777" w:rsidR="00B66B60" w:rsidRPr="00D50CD1" w:rsidRDefault="00B66B60" w:rsidP="005A143D">
            <w:pPr>
              <w:rPr>
                <w:rFonts w:asciiTheme="majorHAnsi" w:hAnsiTheme="majorHAnsi"/>
                <w:color w:val="FFFFFF" w:themeColor="background1"/>
                <w:sz w:val="32"/>
                <w:szCs w:val="32"/>
              </w:rPr>
            </w:pPr>
          </w:p>
        </w:tc>
        <w:tc>
          <w:tcPr>
            <w:tcW w:w="4379" w:type="dxa"/>
            <w:gridSpan w:val="2"/>
            <w:vMerge/>
            <w:shd w:val="clear" w:color="auto" w:fill="4185DF" w:themeFill="accent1"/>
            <w:tcMar>
              <w:top w:w="288" w:type="dxa"/>
              <w:left w:w="115" w:type="dxa"/>
              <w:bottom w:w="288" w:type="dxa"/>
              <w:right w:w="288" w:type="dxa"/>
            </w:tcMar>
          </w:tcPr>
          <w:p w14:paraId="37FBA922" w14:textId="77777777" w:rsidR="00B66B60" w:rsidRPr="004D7C5A" w:rsidRDefault="00B66B60" w:rsidP="004D7C5A">
            <w:pPr>
              <w:pStyle w:val="WhiteBodyCopy"/>
              <w:rPr>
                <w:rFonts w:eastAsia="Baskerville Old Face"/>
              </w:rPr>
            </w:pPr>
          </w:p>
        </w:tc>
      </w:tr>
      <w:tr w:rsidR="00351DA2" w:rsidRPr="0070044D" w14:paraId="45E94EBE" w14:textId="77777777" w:rsidTr="0068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960" w:type="dxa"/>
            <w:gridSpan w:val="6"/>
            <w:shd w:val="clear" w:color="auto" w:fill="F64668" w:themeFill="accent2"/>
            <w:tcMar>
              <w:top w:w="0" w:type="dxa"/>
              <w:left w:w="288" w:type="dxa"/>
              <w:right w:w="115" w:type="dxa"/>
            </w:tcMar>
            <w:vAlign w:val="center"/>
          </w:tcPr>
          <w:p w14:paraId="72F897ED" w14:textId="77777777" w:rsidR="00351DA2" w:rsidRPr="004D7C5A" w:rsidRDefault="00351DA2" w:rsidP="00AB28E3">
            <w:pPr>
              <w:pStyle w:val="Footer"/>
            </w:pPr>
            <w:r>
              <w:t xml:space="preserve">Page </w:t>
            </w:r>
            <w:r w:rsidR="00AB28E3">
              <w:fldChar w:fldCharType="begin"/>
            </w:r>
            <w:r w:rsidR="00AB28E3">
              <w:instrText xml:space="preserve"> PAGE   \* MERGEFORMAT </w:instrText>
            </w:r>
            <w:r w:rsidR="00AB28E3">
              <w:fldChar w:fldCharType="separate"/>
            </w:r>
            <w:r w:rsidR="00226033">
              <w:rPr>
                <w:noProof/>
              </w:rPr>
              <w:t>2</w:t>
            </w:r>
            <w:r w:rsidR="00AB28E3">
              <w:rPr>
                <w:noProof/>
              </w:rPr>
              <w:fldChar w:fldCharType="end"/>
            </w:r>
          </w:p>
        </w:tc>
      </w:tr>
    </w:tbl>
    <w:p w14:paraId="227E9B61" w14:textId="77777777" w:rsidR="008329ED" w:rsidRDefault="008329ED"/>
    <w:p w14:paraId="6E1B8F3C" w14:textId="77777777" w:rsidR="0063237B" w:rsidRDefault="0063237B">
      <w:pPr>
        <w:sectPr w:rsidR="0063237B" w:rsidSect="00C311CE">
          <w:pgSz w:w="15840" w:h="24480" w:code="3"/>
          <w:pgMar w:top="1008" w:right="1440" w:bottom="0" w:left="1440" w:header="720" w:footer="432" w:gutter="0"/>
          <w:cols w:space="720"/>
          <w:docGrid w:linePitch="360"/>
        </w:sectPr>
      </w:pPr>
    </w:p>
    <w:p w14:paraId="7084A066" w14:textId="77777777" w:rsidR="007E35B0" w:rsidRDefault="007E35B0"/>
    <w:p w14:paraId="2B0A5B52" w14:textId="77777777" w:rsidR="007A17FD" w:rsidRDefault="007A17FD">
      <w:pPr>
        <w:sectPr w:rsidR="007A17FD" w:rsidSect="00C311CE">
          <w:pgSz w:w="15840" w:h="24480" w:code="3"/>
          <w:pgMar w:top="1008" w:right="1440" w:bottom="0" w:left="1440" w:header="720" w:footer="432" w:gutter="0"/>
          <w:cols w:space="720"/>
          <w:docGrid w:linePitch="360"/>
        </w:sectPr>
      </w:pPr>
    </w:p>
    <w:p w14:paraId="7987AF43" w14:textId="77777777" w:rsidR="0015690B" w:rsidRDefault="0015690B"/>
    <w:sectPr w:rsidR="0015690B" w:rsidSect="00C311CE">
      <w:pgSz w:w="15840" w:h="24480" w:code="3"/>
      <w:pgMar w:top="1008" w:right="1440" w:bottom="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19082" w14:textId="77777777" w:rsidR="00CE511C" w:rsidRDefault="00CE511C" w:rsidP="00554336">
      <w:pPr>
        <w:spacing w:after="0"/>
      </w:pPr>
      <w:r>
        <w:separator/>
      </w:r>
    </w:p>
  </w:endnote>
  <w:endnote w:type="continuationSeparator" w:id="0">
    <w:p w14:paraId="432EC4D9" w14:textId="77777777" w:rsidR="00CE511C" w:rsidRDefault="00CE511C"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Black">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9B9BB" w14:textId="77777777" w:rsidR="00CE511C" w:rsidRDefault="00CE511C" w:rsidP="00554336">
      <w:pPr>
        <w:spacing w:after="0"/>
      </w:pPr>
      <w:r>
        <w:separator/>
      </w:r>
    </w:p>
  </w:footnote>
  <w:footnote w:type="continuationSeparator" w:id="0">
    <w:p w14:paraId="6F1C5C27" w14:textId="77777777" w:rsidR="00CE511C" w:rsidRDefault="00CE511C" w:rsidP="00554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6618" w14:textId="77777777" w:rsidR="00532334" w:rsidRPr="00FB03C1" w:rsidRDefault="00532334" w:rsidP="00406B50">
    <w:pPr>
      <w:jc w:val="center"/>
      <w:rPr>
        <w:rFonts w:asciiTheme="majorHAnsi" w:hAnsiTheme="majorHAnsi"/>
        <w:color w:val="30524E"/>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E05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2E88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E97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705B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8EAA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40D2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1007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C68C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AE24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C68A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30112"/>
    <w:multiLevelType w:val="hybridMultilevel"/>
    <w:tmpl w:val="29EA61D4"/>
    <w:lvl w:ilvl="0" w:tplc="8E90AA3C">
      <w:numFmt w:val="bullet"/>
      <w:lvlText w:val="-"/>
      <w:lvlJc w:val="left"/>
      <w:pPr>
        <w:ind w:left="720" w:hanging="360"/>
      </w:pPr>
      <w:rPr>
        <w:rFonts w:ascii="Source Sans Pro Black" w:eastAsia="Times New Roman" w:hAnsi="Source Sans Pro Black"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E739A"/>
    <w:multiLevelType w:val="hybridMultilevel"/>
    <w:tmpl w:val="2066678E"/>
    <w:lvl w:ilvl="0" w:tplc="8CECC5FE">
      <w:numFmt w:val="bullet"/>
      <w:lvlText w:val="-"/>
      <w:lvlJc w:val="left"/>
      <w:pPr>
        <w:ind w:left="720" w:hanging="360"/>
      </w:pPr>
      <w:rPr>
        <w:rFonts w:ascii="Source Sans Pro Black" w:eastAsia="Times New Roman" w:hAnsi="Source Sans Pro Blac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81D87"/>
    <w:multiLevelType w:val="hybridMultilevel"/>
    <w:tmpl w:val="9182A4D2"/>
    <w:lvl w:ilvl="0" w:tplc="BA98FB84">
      <w:numFmt w:val="bullet"/>
      <w:lvlText w:val="-"/>
      <w:lvlJc w:val="left"/>
      <w:pPr>
        <w:ind w:left="1080" w:hanging="360"/>
      </w:pPr>
      <w:rPr>
        <w:rFonts w:ascii="Source Sans Pro Black" w:eastAsia="Times New Roman" w:hAnsi="Source Sans Pro Black"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8569364">
    <w:abstractNumId w:val="9"/>
  </w:num>
  <w:num w:numId="2" w16cid:durableId="1506048805">
    <w:abstractNumId w:val="7"/>
  </w:num>
  <w:num w:numId="3" w16cid:durableId="1583680663">
    <w:abstractNumId w:val="6"/>
  </w:num>
  <w:num w:numId="4" w16cid:durableId="790782854">
    <w:abstractNumId w:val="5"/>
  </w:num>
  <w:num w:numId="5" w16cid:durableId="798186556">
    <w:abstractNumId w:val="4"/>
  </w:num>
  <w:num w:numId="6" w16cid:durableId="1528448221">
    <w:abstractNumId w:val="8"/>
  </w:num>
  <w:num w:numId="7" w16cid:durableId="738402564">
    <w:abstractNumId w:val="3"/>
  </w:num>
  <w:num w:numId="8" w16cid:durableId="1563786143">
    <w:abstractNumId w:val="2"/>
  </w:num>
  <w:num w:numId="9" w16cid:durableId="802699525">
    <w:abstractNumId w:val="1"/>
  </w:num>
  <w:num w:numId="10" w16cid:durableId="995911242">
    <w:abstractNumId w:val="0"/>
  </w:num>
  <w:num w:numId="11" w16cid:durableId="1509171622">
    <w:abstractNumId w:val="11"/>
  </w:num>
  <w:num w:numId="12" w16cid:durableId="1347290734">
    <w:abstractNumId w:val="10"/>
  </w:num>
  <w:num w:numId="13" w16cid:durableId="1356344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C"/>
    <w:rsid w:val="00004C2C"/>
    <w:rsid w:val="000139C1"/>
    <w:rsid w:val="00015939"/>
    <w:rsid w:val="0001620C"/>
    <w:rsid w:val="000235DB"/>
    <w:rsid w:val="000237D2"/>
    <w:rsid w:val="0002558F"/>
    <w:rsid w:val="00037CD8"/>
    <w:rsid w:val="00041B3A"/>
    <w:rsid w:val="00042177"/>
    <w:rsid w:val="00042323"/>
    <w:rsid w:val="00052781"/>
    <w:rsid w:val="00054D99"/>
    <w:rsid w:val="00061A8E"/>
    <w:rsid w:val="0007036D"/>
    <w:rsid w:val="00070A18"/>
    <w:rsid w:val="000745E4"/>
    <w:rsid w:val="00082015"/>
    <w:rsid w:val="0008417E"/>
    <w:rsid w:val="00086C23"/>
    <w:rsid w:val="00087264"/>
    <w:rsid w:val="00087A28"/>
    <w:rsid w:val="00091F44"/>
    <w:rsid w:val="00093F55"/>
    <w:rsid w:val="00094876"/>
    <w:rsid w:val="000970C8"/>
    <w:rsid w:val="000A1B27"/>
    <w:rsid w:val="000A76B2"/>
    <w:rsid w:val="000B08D7"/>
    <w:rsid w:val="000B7E70"/>
    <w:rsid w:val="000C05B8"/>
    <w:rsid w:val="000C2099"/>
    <w:rsid w:val="000C4253"/>
    <w:rsid w:val="000C63FC"/>
    <w:rsid w:val="000C7DD2"/>
    <w:rsid w:val="000D1612"/>
    <w:rsid w:val="000D7AAC"/>
    <w:rsid w:val="000E3A15"/>
    <w:rsid w:val="000E3C01"/>
    <w:rsid w:val="000E410F"/>
    <w:rsid w:val="000E47DF"/>
    <w:rsid w:val="000E5650"/>
    <w:rsid w:val="000E707E"/>
    <w:rsid w:val="000E764D"/>
    <w:rsid w:val="000F13BE"/>
    <w:rsid w:val="000F3105"/>
    <w:rsid w:val="000F4138"/>
    <w:rsid w:val="0011124D"/>
    <w:rsid w:val="001119CD"/>
    <w:rsid w:val="00116D30"/>
    <w:rsid w:val="00116DA0"/>
    <w:rsid w:val="00120383"/>
    <w:rsid w:val="001222FE"/>
    <w:rsid w:val="0012299B"/>
    <w:rsid w:val="00124F22"/>
    <w:rsid w:val="00132CE5"/>
    <w:rsid w:val="00133D55"/>
    <w:rsid w:val="001422B6"/>
    <w:rsid w:val="001427C6"/>
    <w:rsid w:val="001432CC"/>
    <w:rsid w:val="001472EB"/>
    <w:rsid w:val="001503DB"/>
    <w:rsid w:val="00150763"/>
    <w:rsid w:val="0015557C"/>
    <w:rsid w:val="00155BB5"/>
    <w:rsid w:val="0015690B"/>
    <w:rsid w:val="0017372B"/>
    <w:rsid w:val="00173FCF"/>
    <w:rsid w:val="00175772"/>
    <w:rsid w:val="00183DC0"/>
    <w:rsid w:val="00184176"/>
    <w:rsid w:val="00193069"/>
    <w:rsid w:val="00196657"/>
    <w:rsid w:val="001A1751"/>
    <w:rsid w:val="001A1D88"/>
    <w:rsid w:val="001A24D9"/>
    <w:rsid w:val="001A27DC"/>
    <w:rsid w:val="001A5A0A"/>
    <w:rsid w:val="001A5C71"/>
    <w:rsid w:val="001A5CEF"/>
    <w:rsid w:val="001A609E"/>
    <w:rsid w:val="001B4C46"/>
    <w:rsid w:val="001C50D0"/>
    <w:rsid w:val="001D0430"/>
    <w:rsid w:val="001D2327"/>
    <w:rsid w:val="001D7AB7"/>
    <w:rsid w:val="001E1174"/>
    <w:rsid w:val="001E28C1"/>
    <w:rsid w:val="001E3F73"/>
    <w:rsid w:val="001E582B"/>
    <w:rsid w:val="001E5D9A"/>
    <w:rsid w:val="001F226D"/>
    <w:rsid w:val="001F55D0"/>
    <w:rsid w:val="001F657F"/>
    <w:rsid w:val="0020424D"/>
    <w:rsid w:val="002045AC"/>
    <w:rsid w:val="002107A1"/>
    <w:rsid w:val="0021691D"/>
    <w:rsid w:val="00216B9C"/>
    <w:rsid w:val="002255A6"/>
    <w:rsid w:val="00226033"/>
    <w:rsid w:val="00226343"/>
    <w:rsid w:val="00230183"/>
    <w:rsid w:val="0023085F"/>
    <w:rsid w:val="002347EC"/>
    <w:rsid w:val="00235F1A"/>
    <w:rsid w:val="00237795"/>
    <w:rsid w:val="00240751"/>
    <w:rsid w:val="0024196D"/>
    <w:rsid w:val="002431CC"/>
    <w:rsid w:val="00246657"/>
    <w:rsid w:val="00250973"/>
    <w:rsid w:val="00256108"/>
    <w:rsid w:val="002627B6"/>
    <w:rsid w:val="002742EB"/>
    <w:rsid w:val="002746CA"/>
    <w:rsid w:val="00275735"/>
    <w:rsid w:val="0028255E"/>
    <w:rsid w:val="0028351F"/>
    <w:rsid w:val="00284B87"/>
    <w:rsid w:val="0028717C"/>
    <w:rsid w:val="00291EDF"/>
    <w:rsid w:val="00293CE4"/>
    <w:rsid w:val="002942F9"/>
    <w:rsid w:val="002951E0"/>
    <w:rsid w:val="002952C6"/>
    <w:rsid w:val="002A19DF"/>
    <w:rsid w:val="002A630D"/>
    <w:rsid w:val="002A642D"/>
    <w:rsid w:val="002A6AF8"/>
    <w:rsid w:val="002A76D9"/>
    <w:rsid w:val="002B1B93"/>
    <w:rsid w:val="002C214E"/>
    <w:rsid w:val="002C46CD"/>
    <w:rsid w:val="002C4E97"/>
    <w:rsid w:val="002C712F"/>
    <w:rsid w:val="002C7F51"/>
    <w:rsid w:val="002D0F30"/>
    <w:rsid w:val="002E2388"/>
    <w:rsid w:val="002F7680"/>
    <w:rsid w:val="0030006A"/>
    <w:rsid w:val="00303D3A"/>
    <w:rsid w:val="00305529"/>
    <w:rsid w:val="00312469"/>
    <w:rsid w:val="00312E02"/>
    <w:rsid w:val="003151FA"/>
    <w:rsid w:val="00315FD9"/>
    <w:rsid w:val="0031609F"/>
    <w:rsid w:val="003227C3"/>
    <w:rsid w:val="00322CE9"/>
    <w:rsid w:val="00323F8B"/>
    <w:rsid w:val="00326052"/>
    <w:rsid w:val="0032737D"/>
    <w:rsid w:val="00327B96"/>
    <w:rsid w:val="00327F09"/>
    <w:rsid w:val="003336C6"/>
    <w:rsid w:val="00333A87"/>
    <w:rsid w:val="00334954"/>
    <w:rsid w:val="00335BCD"/>
    <w:rsid w:val="00335F1A"/>
    <w:rsid w:val="00340AB4"/>
    <w:rsid w:val="003500F0"/>
    <w:rsid w:val="00350A94"/>
    <w:rsid w:val="00351DA2"/>
    <w:rsid w:val="00353D9E"/>
    <w:rsid w:val="0035721D"/>
    <w:rsid w:val="00362C30"/>
    <w:rsid w:val="00363C4E"/>
    <w:rsid w:val="00363CF9"/>
    <w:rsid w:val="00365512"/>
    <w:rsid w:val="00365BA1"/>
    <w:rsid w:val="00370E20"/>
    <w:rsid w:val="00373201"/>
    <w:rsid w:val="003A1E56"/>
    <w:rsid w:val="003A7C45"/>
    <w:rsid w:val="003B3B75"/>
    <w:rsid w:val="003C148F"/>
    <w:rsid w:val="003C252E"/>
    <w:rsid w:val="003C4ACB"/>
    <w:rsid w:val="003C55A4"/>
    <w:rsid w:val="003D72E2"/>
    <w:rsid w:val="003E0014"/>
    <w:rsid w:val="003E07AA"/>
    <w:rsid w:val="003E34DD"/>
    <w:rsid w:val="003E5D08"/>
    <w:rsid w:val="003E759E"/>
    <w:rsid w:val="003F0957"/>
    <w:rsid w:val="003F4C0F"/>
    <w:rsid w:val="003F544A"/>
    <w:rsid w:val="0040385D"/>
    <w:rsid w:val="00404E43"/>
    <w:rsid w:val="00406B50"/>
    <w:rsid w:val="004130AD"/>
    <w:rsid w:val="00415A82"/>
    <w:rsid w:val="00430DED"/>
    <w:rsid w:val="0043165E"/>
    <w:rsid w:val="00431DFB"/>
    <w:rsid w:val="00434100"/>
    <w:rsid w:val="0043716E"/>
    <w:rsid w:val="0044466C"/>
    <w:rsid w:val="00445C65"/>
    <w:rsid w:val="004541E0"/>
    <w:rsid w:val="004569B8"/>
    <w:rsid w:val="00460859"/>
    <w:rsid w:val="00462E2A"/>
    <w:rsid w:val="00470850"/>
    <w:rsid w:val="00480F80"/>
    <w:rsid w:val="004819A2"/>
    <w:rsid w:val="00495C2E"/>
    <w:rsid w:val="004963AF"/>
    <w:rsid w:val="00497588"/>
    <w:rsid w:val="004A0894"/>
    <w:rsid w:val="004A7C8D"/>
    <w:rsid w:val="004B07E6"/>
    <w:rsid w:val="004B6818"/>
    <w:rsid w:val="004B7833"/>
    <w:rsid w:val="004C3DF2"/>
    <w:rsid w:val="004D061C"/>
    <w:rsid w:val="004D1721"/>
    <w:rsid w:val="004D1817"/>
    <w:rsid w:val="004D33E8"/>
    <w:rsid w:val="004D4C02"/>
    <w:rsid w:val="004D57AB"/>
    <w:rsid w:val="004D7C5A"/>
    <w:rsid w:val="004D7EE8"/>
    <w:rsid w:val="004E4F0A"/>
    <w:rsid w:val="004E63BA"/>
    <w:rsid w:val="004F152D"/>
    <w:rsid w:val="004F281F"/>
    <w:rsid w:val="004F2CE7"/>
    <w:rsid w:val="004F3FCA"/>
    <w:rsid w:val="004F74DD"/>
    <w:rsid w:val="004F7A5D"/>
    <w:rsid w:val="00503BD9"/>
    <w:rsid w:val="00504C06"/>
    <w:rsid w:val="00505F80"/>
    <w:rsid w:val="00507968"/>
    <w:rsid w:val="00511A8C"/>
    <w:rsid w:val="00527FE0"/>
    <w:rsid w:val="00532334"/>
    <w:rsid w:val="00536918"/>
    <w:rsid w:val="00537346"/>
    <w:rsid w:val="005413F8"/>
    <w:rsid w:val="00542A74"/>
    <w:rsid w:val="00543C35"/>
    <w:rsid w:val="005536BB"/>
    <w:rsid w:val="00554336"/>
    <w:rsid w:val="00554FC5"/>
    <w:rsid w:val="005621DA"/>
    <w:rsid w:val="00566C26"/>
    <w:rsid w:val="005706B7"/>
    <w:rsid w:val="00571BE2"/>
    <w:rsid w:val="00572E4F"/>
    <w:rsid w:val="00573647"/>
    <w:rsid w:val="00575C13"/>
    <w:rsid w:val="005848A2"/>
    <w:rsid w:val="005853B9"/>
    <w:rsid w:val="00590DC3"/>
    <w:rsid w:val="00590F7F"/>
    <w:rsid w:val="00592C1D"/>
    <w:rsid w:val="005A143D"/>
    <w:rsid w:val="005A1800"/>
    <w:rsid w:val="005A78B4"/>
    <w:rsid w:val="005B3643"/>
    <w:rsid w:val="005B4E54"/>
    <w:rsid w:val="005C502F"/>
    <w:rsid w:val="005D17F8"/>
    <w:rsid w:val="005E2DC0"/>
    <w:rsid w:val="005E4855"/>
    <w:rsid w:val="005F415C"/>
    <w:rsid w:val="005F7F2A"/>
    <w:rsid w:val="00600079"/>
    <w:rsid w:val="00600B6C"/>
    <w:rsid w:val="006012AC"/>
    <w:rsid w:val="0060531B"/>
    <w:rsid w:val="00613A31"/>
    <w:rsid w:val="00622ACA"/>
    <w:rsid w:val="00622B73"/>
    <w:rsid w:val="00622D79"/>
    <w:rsid w:val="00624F21"/>
    <w:rsid w:val="00630CF2"/>
    <w:rsid w:val="0063237B"/>
    <w:rsid w:val="00645409"/>
    <w:rsid w:val="0065149E"/>
    <w:rsid w:val="0065227F"/>
    <w:rsid w:val="00654963"/>
    <w:rsid w:val="00656D0F"/>
    <w:rsid w:val="006608C8"/>
    <w:rsid w:val="00664133"/>
    <w:rsid w:val="00667FF3"/>
    <w:rsid w:val="006702D6"/>
    <w:rsid w:val="00671468"/>
    <w:rsid w:val="006759E9"/>
    <w:rsid w:val="00680D64"/>
    <w:rsid w:val="00682A93"/>
    <w:rsid w:val="006926DA"/>
    <w:rsid w:val="00692D2D"/>
    <w:rsid w:val="006931FE"/>
    <w:rsid w:val="006B52E6"/>
    <w:rsid w:val="006B5695"/>
    <w:rsid w:val="006B5CF0"/>
    <w:rsid w:val="006C0B7A"/>
    <w:rsid w:val="006C5879"/>
    <w:rsid w:val="006D4838"/>
    <w:rsid w:val="006D5166"/>
    <w:rsid w:val="006D58B5"/>
    <w:rsid w:val="006E2F9B"/>
    <w:rsid w:val="006E7170"/>
    <w:rsid w:val="0070044D"/>
    <w:rsid w:val="00701931"/>
    <w:rsid w:val="0070526E"/>
    <w:rsid w:val="00705FB1"/>
    <w:rsid w:val="0070777A"/>
    <w:rsid w:val="007123AA"/>
    <w:rsid w:val="0071284D"/>
    <w:rsid w:val="0071575D"/>
    <w:rsid w:val="007161AB"/>
    <w:rsid w:val="007204C9"/>
    <w:rsid w:val="0072062C"/>
    <w:rsid w:val="007206E7"/>
    <w:rsid w:val="00732530"/>
    <w:rsid w:val="00733BCE"/>
    <w:rsid w:val="00735291"/>
    <w:rsid w:val="007361E3"/>
    <w:rsid w:val="00736615"/>
    <w:rsid w:val="00741211"/>
    <w:rsid w:val="00743E5C"/>
    <w:rsid w:val="00745EB0"/>
    <w:rsid w:val="0074723D"/>
    <w:rsid w:val="0076002B"/>
    <w:rsid w:val="007653F3"/>
    <w:rsid w:val="00765AE5"/>
    <w:rsid w:val="00770A52"/>
    <w:rsid w:val="007720EB"/>
    <w:rsid w:val="00773C51"/>
    <w:rsid w:val="007763CF"/>
    <w:rsid w:val="00777FEE"/>
    <w:rsid w:val="007810A2"/>
    <w:rsid w:val="00786A41"/>
    <w:rsid w:val="007943B5"/>
    <w:rsid w:val="0079573D"/>
    <w:rsid w:val="007A17FD"/>
    <w:rsid w:val="007A4B37"/>
    <w:rsid w:val="007A4BAC"/>
    <w:rsid w:val="007A5FA5"/>
    <w:rsid w:val="007A6ADF"/>
    <w:rsid w:val="007B05E8"/>
    <w:rsid w:val="007B223E"/>
    <w:rsid w:val="007B2C41"/>
    <w:rsid w:val="007B5DCC"/>
    <w:rsid w:val="007B7A91"/>
    <w:rsid w:val="007C006C"/>
    <w:rsid w:val="007C39DF"/>
    <w:rsid w:val="007D0017"/>
    <w:rsid w:val="007D4846"/>
    <w:rsid w:val="007D591A"/>
    <w:rsid w:val="007D5FB7"/>
    <w:rsid w:val="007D6D74"/>
    <w:rsid w:val="007D6DBE"/>
    <w:rsid w:val="007D7DE3"/>
    <w:rsid w:val="007E141B"/>
    <w:rsid w:val="007E14DB"/>
    <w:rsid w:val="007E1630"/>
    <w:rsid w:val="007E35B0"/>
    <w:rsid w:val="007E4A72"/>
    <w:rsid w:val="007E4FD5"/>
    <w:rsid w:val="007E628C"/>
    <w:rsid w:val="007F2733"/>
    <w:rsid w:val="007F6234"/>
    <w:rsid w:val="00801042"/>
    <w:rsid w:val="008016E2"/>
    <w:rsid w:val="008029C1"/>
    <w:rsid w:val="00802E3B"/>
    <w:rsid w:val="00805045"/>
    <w:rsid w:val="008063E2"/>
    <w:rsid w:val="00807716"/>
    <w:rsid w:val="00813B42"/>
    <w:rsid w:val="00813EA3"/>
    <w:rsid w:val="0081598D"/>
    <w:rsid w:val="00826103"/>
    <w:rsid w:val="0083068C"/>
    <w:rsid w:val="00830724"/>
    <w:rsid w:val="00830DC5"/>
    <w:rsid w:val="008329ED"/>
    <w:rsid w:val="00835B37"/>
    <w:rsid w:val="00837D59"/>
    <w:rsid w:val="00840778"/>
    <w:rsid w:val="008438F3"/>
    <w:rsid w:val="00847462"/>
    <w:rsid w:val="00850158"/>
    <w:rsid w:val="008571EB"/>
    <w:rsid w:val="00862486"/>
    <w:rsid w:val="0086344D"/>
    <w:rsid w:val="00863E1E"/>
    <w:rsid w:val="00865F74"/>
    <w:rsid w:val="00872FBE"/>
    <w:rsid w:val="00874B72"/>
    <w:rsid w:val="00880E08"/>
    <w:rsid w:val="0089013B"/>
    <w:rsid w:val="00893DB3"/>
    <w:rsid w:val="008A18F7"/>
    <w:rsid w:val="008A4100"/>
    <w:rsid w:val="008A645C"/>
    <w:rsid w:val="008A790D"/>
    <w:rsid w:val="008B64A3"/>
    <w:rsid w:val="008B6683"/>
    <w:rsid w:val="008C055B"/>
    <w:rsid w:val="008C14A5"/>
    <w:rsid w:val="008C1970"/>
    <w:rsid w:val="008C2C11"/>
    <w:rsid w:val="008C353A"/>
    <w:rsid w:val="008D3E4E"/>
    <w:rsid w:val="008D4A3C"/>
    <w:rsid w:val="008D54DC"/>
    <w:rsid w:val="008D5F52"/>
    <w:rsid w:val="008D757B"/>
    <w:rsid w:val="008E0A2E"/>
    <w:rsid w:val="008E3AAE"/>
    <w:rsid w:val="008F00E7"/>
    <w:rsid w:val="008F5442"/>
    <w:rsid w:val="008F75D6"/>
    <w:rsid w:val="008F7614"/>
    <w:rsid w:val="00900601"/>
    <w:rsid w:val="00911673"/>
    <w:rsid w:val="00911C63"/>
    <w:rsid w:val="009151EB"/>
    <w:rsid w:val="0091599E"/>
    <w:rsid w:val="00915F67"/>
    <w:rsid w:val="00916170"/>
    <w:rsid w:val="00916A62"/>
    <w:rsid w:val="00931500"/>
    <w:rsid w:val="0093678F"/>
    <w:rsid w:val="00940796"/>
    <w:rsid w:val="009537A6"/>
    <w:rsid w:val="009538D5"/>
    <w:rsid w:val="00953B20"/>
    <w:rsid w:val="00956D5F"/>
    <w:rsid w:val="009570E7"/>
    <w:rsid w:val="00957478"/>
    <w:rsid w:val="00960C72"/>
    <w:rsid w:val="009702C8"/>
    <w:rsid w:val="009768A3"/>
    <w:rsid w:val="009823BB"/>
    <w:rsid w:val="009912BE"/>
    <w:rsid w:val="00992CB5"/>
    <w:rsid w:val="00994C68"/>
    <w:rsid w:val="00994E7C"/>
    <w:rsid w:val="009961D1"/>
    <w:rsid w:val="00997DF3"/>
    <w:rsid w:val="009A033F"/>
    <w:rsid w:val="009A03FD"/>
    <w:rsid w:val="009A268A"/>
    <w:rsid w:val="009A2876"/>
    <w:rsid w:val="009A3C49"/>
    <w:rsid w:val="009A7638"/>
    <w:rsid w:val="009A7BAC"/>
    <w:rsid w:val="009B2E43"/>
    <w:rsid w:val="009B6C80"/>
    <w:rsid w:val="009B7D83"/>
    <w:rsid w:val="009C0170"/>
    <w:rsid w:val="009C6837"/>
    <w:rsid w:val="009C6C19"/>
    <w:rsid w:val="009C6DEC"/>
    <w:rsid w:val="009C790B"/>
    <w:rsid w:val="009D34FD"/>
    <w:rsid w:val="009D3B7C"/>
    <w:rsid w:val="009D463D"/>
    <w:rsid w:val="009D4DB5"/>
    <w:rsid w:val="009D5D56"/>
    <w:rsid w:val="009E6306"/>
    <w:rsid w:val="009E6D71"/>
    <w:rsid w:val="009F08CA"/>
    <w:rsid w:val="009F4A41"/>
    <w:rsid w:val="009F6B3A"/>
    <w:rsid w:val="00A00A24"/>
    <w:rsid w:val="00A02870"/>
    <w:rsid w:val="00A0465D"/>
    <w:rsid w:val="00A04B20"/>
    <w:rsid w:val="00A05792"/>
    <w:rsid w:val="00A10A6B"/>
    <w:rsid w:val="00A11B7D"/>
    <w:rsid w:val="00A14CAD"/>
    <w:rsid w:val="00A17107"/>
    <w:rsid w:val="00A219BC"/>
    <w:rsid w:val="00A31D0D"/>
    <w:rsid w:val="00A33255"/>
    <w:rsid w:val="00A36549"/>
    <w:rsid w:val="00A4073C"/>
    <w:rsid w:val="00A415C7"/>
    <w:rsid w:val="00A47476"/>
    <w:rsid w:val="00A55154"/>
    <w:rsid w:val="00A60BB0"/>
    <w:rsid w:val="00A61945"/>
    <w:rsid w:val="00A6583A"/>
    <w:rsid w:val="00A65EFD"/>
    <w:rsid w:val="00A70242"/>
    <w:rsid w:val="00A71EEC"/>
    <w:rsid w:val="00A7373D"/>
    <w:rsid w:val="00A74923"/>
    <w:rsid w:val="00A7581E"/>
    <w:rsid w:val="00A7758D"/>
    <w:rsid w:val="00A85400"/>
    <w:rsid w:val="00A85626"/>
    <w:rsid w:val="00A950B3"/>
    <w:rsid w:val="00A9624E"/>
    <w:rsid w:val="00AA0B34"/>
    <w:rsid w:val="00AA1EFE"/>
    <w:rsid w:val="00AA23E9"/>
    <w:rsid w:val="00AA351C"/>
    <w:rsid w:val="00AA356E"/>
    <w:rsid w:val="00AA5484"/>
    <w:rsid w:val="00AB28E3"/>
    <w:rsid w:val="00AB2AA3"/>
    <w:rsid w:val="00AB68A9"/>
    <w:rsid w:val="00AC117E"/>
    <w:rsid w:val="00AC3CE6"/>
    <w:rsid w:val="00AD392E"/>
    <w:rsid w:val="00AD40EA"/>
    <w:rsid w:val="00AD4D2E"/>
    <w:rsid w:val="00AD5F52"/>
    <w:rsid w:val="00AE030C"/>
    <w:rsid w:val="00AF0490"/>
    <w:rsid w:val="00AF2080"/>
    <w:rsid w:val="00AF2EDF"/>
    <w:rsid w:val="00AF553C"/>
    <w:rsid w:val="00B010AB"/>
    <w:rsid w:val="00B07394"/>
    <w:rsid w:val="00B10117"/>
    <w:rsid w:val="00B1023C"/>
    <w:rsid w:val="00B112C4"/>
    <w:rsid w:val="00B12550"/>
    <w:rsid w:val="00B1327C"/>
    <w:rsid w:val="00B13BA8"/>
    <w:rsid w:val="00B200AD"/>
    <w:rsid w:val="00B22F0C"/>
    <w:rsid w:val="00B27617"/>
    <w:rsid w:val="00B322BC"/>
    <w:rsid w:val="00B34432"/>
    <w:rsid w:val="00B407B8"/>
    <w:rsid w:val="00B40DBB"/>
    <w:rsid w:val="00B41339"/>
    <w:rsid w:val="00B41E5D"/>
    <w:rsid w:val="00B434A2"/>
    <w:rsid w:val="00B45736"/>
    <w:rsid w:val="00B45B9C"/>
    <w:rsid w:val="00B4611F"/>
    <w:rsid w:val="00B4688D"/>
    <w:rsid w:val="00B53541"/>
    <w:rsid w:val="00B55667"/>
    <w:rsid w:val="00B61323"/>
    <w:rsid w:val="00B629AC"/>
    <w:rsid w:val="00B66B60"/>
    <w:rsid w:val="00B7072E"/>
    <w:rsid w:val="00B739BC"/>
    <w:rsid w:val="00B743BF"/>
    <w:rsid w:val="00B755B2"/>
    <w:rsid w:val="00B86F65"/>
    <w:rsid w:val="00B91607"/>
    <w:rsid w:val="00B916CA"/>
    <w:rsid w:val="00B919AE"/>
    <w:rsid w:val="00BA1EAC"/>
    <w:rsid w:val="00BA3361"/>
    <w:rsid w:val="00BA3A46"/>
    <w:rsid w:val="00BA563E"/>
    <w:rsid w:val="00BA6AD0"/>
    <w:rsid w:val="00BB28CF"/>
    <w:rsid w:val="00BB5B14"/>
    <w:rsid w:val="00BB7027"/>
    <w:rsid w:val="00BC1947"/>
    <w:rsid w:val="00BC1FFB"/>
    <w:rsid w:val="00BC6155"/>
    <w:rsid w:val="00BC64EC"/>
    <w:rsid w:val="00BD5C4E"/>
    <w:rsid w:val="00BD5DFD"/>
    <w:rsid w:val="00BD7BDE"/>
    <w:rsid w:val="00BE07C1"/>
    <w:rsid w:val="00BE1E30"/>
    <w:rsid w:val="00BE31EE"/>
    <w:rsid w:val="00BE3E5C"/>
    <w:rsid w:val="00BE6132"/>
    <w:rsid w:val="00BE6171"/>
    <w:rsid w:val="00BE756A"/>
    <w:rsid w:val="00BF222C"/>
    <w:rsid w:val="00BF38AA"/>
    <w:rsid w:val="00BF5EB9"/>
    <w:rsid w:val="00C04BC8"/>
    <w:rsid w:val="00C0596B"/>
    <w:rsid w:val="00C0738B"/>
    <w:rsid w:val="00C14365"/>
    <w:rsid w:val="00C1751F"/>
    <w:rsid w:val="00C202B3"/>
    <w:rsid w:val="00C23187"/>
    <w:rsid w:val="00C24765"/>
    <w:rsid w:val="00C25674"/>
    <w:rsid w:val="00C30B77"/>
    <w:rsid w:val="00C311CE"/>
    <w:rsid w:val="00C3432F"/>
    <w:rsid w:val="00C34434"/>
    <w:rsid w:val="00C40AE9"/>
    <w:rsid w:val="00C50535"/>
    <w:rsid w:val="00C50E4B"/>
    <w:rsid w:val="00C51844"/>
    <w:rsid w:val="00C52179"/>
    <w:rsid w:val="00C6730F"/>
    <w:rsid w:val="00C71E9D"/>
    <w:rsid w:val="00C7255C"/>
    <w:rsid w:val="00C73C01"/>
    <w:rsid w:val="00C76D20"/>
    <w:rsid w:val="00C801BA"/>
    <w:rsid w:val="00C8086C"/>
    <w:rsid w:val="00C80916"/>
    <w:rsid w:val="00C8438C"/>
    <w:rsid w:val="00C85B4A"/>
    <w:rsid w:val="00C863DE"/>
    <w:rsid w:val="00C8685C"/>
    <w:rsid w:val="00C90B5C"/>
    <w:rsid w:val="00C90E99"/>
    <w:rsid w:val="00C94726"/>
    <w:rsid w:val="00C95CCD"/>
    <w:rsid w:val="00CA3A89"/>
    <w:rsid w:val="00CA7BBD"/>
    <w:rsid w:val="00CB0CB1"/>
    <w:rsid w:val="00CB19CE"/>
    <w:rsid w:val="00CB4217"/>
    <w:rsid w:val="00CB5D3F"/>
    <w:rsid w:val="00CC2E5D"/>
    <w:rsid w:val="00CC37A7"/>
    <w:rsid w:val="00CD4C47"/>
    <w:rsid w:val="00CE3344"/>
    <w:rsid w:val="00CE49B2"/>
    <w:rsid w:val="00CE511C"/>
    <w:rsid w:val="00CE524C"/>
    <w:rsid w:val="00CF12E8"/>
    <w:rsid w:val="00CF21D9"/>
    <w:rsid w:val="00CF34CD"/>
    <w:rsid w:val="00CF3A4B"/>
    <w:rsid w:val="00CF5018"/>
    <w:rsid w:val="00D005FD"/>
    <w:rsid w:val="00D04C26"/>
    <w:rsid w:val="00D05187"/>
    <w:rsid w:val="00D0557C"/>
    <w:rsid w:val="00D05BFF"/>
    <w:rsid w:val="00D06ECC"/>
    <w:rsid w:val="00D2391E"/>
    <w:rsid w:val="00D24E61"/>
    <w:rsid w:val="00D31FCD"/>
    <w:rsid w:val="00D34368"/>
    <w:rsid w:val="00D34558"/>
    <w:rsid w:val="00D364A1"/>
    <w:rsid w:val="00D36F3C"/>
    <w:rsid w:val="00D3768E"/>
    <w:rsid w:val="00D50CD1"/>
    <w:rsid w:val="00D54861"/>
    <w:rsid w:val="00D60A76"/>
    <w:rsid w:val="00D8140F"/>
    <w:rsid w:val="00D831F5"/>
    <w:rsid w:val="00D84725"/>
    <w:rsid w:val="00D8682F"/>
    <w:rsid w:val="00D90C37"/>
    <w:rsid w:val="00D91920"/>
    <w:rsid w:val="00D91CFB"/>
    <w:rsid w:val="00D95225"/>
    <w:rsid w:val="00D95B3C"/>
    <w:rsid w:val="00D95C08"/>
    <w:rsid w:val="00D9775B"/>
    <w:rsid w:val="00DB2AA2"/>
    <w:rsid w:val="00DC27FC"/>
    <w:rsid w:val="00DC2C2A"/>
    <w:rsid w:val="00DC51BF"/>
    <w:rsid w:val="00DC5841"/>
    <w:rsid w:val="00DC6A2F"/>
    <w:rsid w:val="00DD344E"/>
    <w:rsid w:val="00DD5EAD"/>
    <w:rsid w:val="00DD7F4A"/>
    <w:rsid w:val="00DE1ED7"/>
    <w:rsid w:val="00DE556D"/>
    <w:rsid w:val="00DF0B74"/>
    <w:rsid w:val="00DF1355"/>
    <w:rsid w:val="00DF7811"/>
    <w:rsid w:val="00E014D5"/>
    <w:rsid w:val="00E01982"/>
    <w:rsid w:val="00E01AA7"/>
    <w:rsid w:val="00E07F58"/>
    <w:rsid w:val="00E1146F"/>
    <w:rsid w:val="00E11A96"/>
    <w:rsid w:val="00E15328"/>
    <w:rsid w:val="00E158E6"/>
    <w:rsid w:val="00E23865"/>
    <w:rsid w:val="00E23FD4"/>
    <w:rsid w:val="00E26C3C"/>
    <w:rsid w:val="00E27532"/>
    <w:rsid w:val="00E41F5C"/>
    <w:rsid w:val="00E44608"/>
    <w:rsid w:val="00E44B1B"/>
    <w:rsid w:val="00E52DAC"/>
    <w:rsid w:val="00E533E2"/>
    <w:rsid w:val="00E53423"/>
    <w:rsid w:val="00E54B2E"/>
    <w:rsid w:val="00E6010D"/>
    <w:rsid w:val="00E60A2A"/>
    <w:rsid w:val="00E61BD8"/>
    <w:rsid w:val="00E63314"/>
    <w:rsid w:val="00E64FC6"/>
    <w:rsid w:val="00E67548"/>
    <w:rsid w:val="00E7015C"/>
    <w:rsid w:val="00E7662D"/>
    <w:rsid w:val="00E76771"/>
    <w:rsid w:val="00E82091"/>
    <w:rsid w:val="00E97F89"/>
    <w:rsid w:val="00EA5F38"/>
    <w:rsid w:val="00EB168B"/>
    <w:rsid w:val="00EB7C0B"/>
    <w:rsid w:val="00EC12B2"/>
    <w:rsid w:val="00EC5505"/>
    <w:rsid w:val="00ED3181"/>
    <w:rsid w:val="00ED661B"/>
    <w:rsid w:val="00ED7448"/>
    <w:rsid w:val="00EE7D8B"/>
    <w:rsid w:val="00EF0035"/>
    <w:rsid w:val="00EF0CA4"/>
    <w:rsid w:val="00EF778E"/>
    <w:rsid w:val="00F0187D"/>
    <w:rsid w:val="00F11F83"/>
    <w:rsid w:val="00F15C4E"/>
    <w:rsid w:val="00F20EE0"/>
    <w:rsid w:val="00F23030"/>
    <w:rsid w:val="00F251EC"/>
    <w:rsid w:val="00F35580"/>
    <w:rsid w:val="00F41B2E"/>
    <w:rsid w:val="00F421AC"/>
    <w:rsid w:val="00F47AAC"/>
    <w:rsid w:val="00F52FB4"/>
    <w:rsid w:val="00F54CF0"/>
    <w:rsid w:val="00F56815"/>
    <w:rsid w:val="00F62B75"/>
    <w:rsid w:val="00F64339"/>
    <w:rsid w:val="00F67320"/>
    <w:rsid w:val="00F67735"/>
    <w:rsid w:val="00F70FE9"/>
    <w:rsid w:val="00F73795"/>
    <w:rsid w:val="00F84B78"/>
    <w:rsid w:val="00F94413"/>
    <w:rsid w:val="00F963E7"/>
    <w:rsid w:val="00F96BC6"/>
    <w:rsid w:val="00F96EE4"/>
    <w:rsid w:val="00FA221A"/>
    <w:rsid w:val="00FA74A1"/>
    <w:rsid w:val="00FA79BF"/>
    <w:rsid w:val="00FB03B9"/>
    <w:rsid w:val="00FB03C1"/>
    <w:rsid w:val="00FB0C16"/>
    <w:rsid w:val="00FB26A4"/>
    <w:rsid w:val="00FB7500"/>
    <w:rsid w:val="00FC236F"/>
    <w:rsid w:val="00FC322B"/>
    <w:rsid w:val="00FD3003"/>
    <w:rsid w:val="00FE1285"/>
    <w:rsid w:val="00FE1408"/>
    <w:rsid w:val="00FE4EB4"/>
    <w:rsid w:val="00FE7256"/>
    <w:rsid w:val="00FE7547"/>
    <w:rsid w:val="00FE7833"/>
    <w:rsid w:val="00FE7ABD"/>
    <w:rsid w:val="00FF0DC4"/>
    <w:rsid w:val="00FF1289"/>
    <w:rsid w:val="00FF27B5"/>
    <w:rsid w:val="00FF3F9D"/>
    <w:rsid w:val="00FF65C1"/>
    <w:rsid w:val="00FF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88D0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68E"/>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ArticleTitle">
    <w:name w:val="White Article Title"/>
    <w:basedOn w:val="Normal"/>
    <w:next w:val="Normal"/>
    <w:qFormat/>
    <w:rsid w:val="00AB28E3"/>
    <w:pPr>
      <w:spacing w:after="0"/>
    </w:pPr>
    <w:rPr>
      <w:rFonts w:asciiTheme="majorHAnsi" w:hAnsiTheme="majorHAnsi"/>
      <w:color w:val="FFFFFF" w:themeColor="background1"/>
      <w:sz w:val="72"/>
    </w:rPr>
  </w:style>
  <w:style w:type="paragraph" w:customStyle="1" w:styleId="PullQuoteAttribution">
    <w:name w:val="Pull Quote Attribution"/>
    <w:basedOn w:val="PullQuote"/>
    <w:qFormat/>
    <w:rsid w:val="004B07E6"/>
    <w:rPr>
      <w:sz w:val="28"/>
      <w:szCs w:val="28"/>
    </w:rPr>
  </w:style>
  <w:style w:type="paragraph" w:styleId="NormalWeb">
    <w:name w:val="Normal (Web)"/>
    <w:basedOn w:val="Normal"/>
    <w:uiPriority w:val="99"/>
    <w:semiHidden/>
    <w:rsid w:val="002D0F3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768E"/>
    <w:pPr>
      <w:tabs>
        <w:tab w:val="center" w:pos="4680"/>
        <w:tab w:val="right" w:pos="9360"/>
      </w:tabs>
      <w:spacing w:after="0"/>
    </w:pPr>
  </w:style>
  <w:style w:type="character" w:customStyle="1" w:styleId="HeaderChar">
    <w:name w:val="Header Char"/>
    <w:basedOn w:val="DefaultParagraphFont"/>
    <w:link w:val="Header"/>
    <w:uiPriority w:val="99"/>
    <w:rsid w:val="00D3768E"/>
  </w:style>
  <w:style w:type="paragraph" w:styleId="Footer">
    <w:name w:val="footer"/>
    <w:basedOn w:val="WhitePageNumber"/>
    <w:link w:val="FooterChar"/>
    <w:uiPriority w:val="99"/>
    <w:unhideWhenUsed/>
    <w:rsid w:val="00A05792"/>
    <w:rPr>
      <w:rFonts w:asciiTheme="minorHAnsi" w:hAnsiTheme="minorHAnsi" w:cstheme="minorHAnsi"/>
    </w:rPr>
  </w:style>
  <w:style w:type="table" w:customStyle="1" w:styleId="TableGrid1">
    <w:name w:val="Table Grid1"/>
    <w:basedOn w:val="TableNormal"/>
    <w:next w:val="TableGrid"/>
    <w:uiPriority w:val="39"/>
    <w:rsid w:val="0070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ckArticleTitle">
    <w:name w:val="Black Article Title"/>
    <w:basedOn w:val="Normal"/>
    <w:qFormat/>
    <w:rsid w:val="009A3C49"/>
    <w:pPr>
      <w:spacing w:after="0"/>
    </w:pPr>
    <w:rPr>
      <w:rFonts w:asciiTheme="majorHAnsi" w:hAnsiTheme="majorHAnsi"/>
      <w:sz w:val="48"/>
      <w:szCs w:val="48"/>
    </w:rPr>
  </w:style>
  <w:style w:type="paragraph" w:customStyle="1" w:styleId="BlackArticleSubtitle">
    <w:name w:val="Black Article Subtitle"/>
    <w:basedOn w:val="Normal"/>
    <w:qFormat/>
    <w:rsid w:val="001A1D88"/>
    <w:pPr>
      <w:spacing w:after="0"/>
    </w:pPr>
    <w:rPr>
      <w:rFonts w:ascii="Source Sans Pro" w:hAnsi="Source Sans Pro"/>
      <w:b/>
      <w:bCs/>
      <w:sz w:val="40"/>
      <w:szCs w:val="40"/>
    </w:rPr>
  </w:style>
  <w:style w:type="paragraph" w:customStyle="1" w:styleId="AuthorName">
    <w:name w:val="Author Name"/>
    <w:basedOn w:val="Normal"/>
    <w:qFormat/>
    <w:rsid w:val="00511A8C"/>
    <w:pPr>
      <w:spacing w:after="0"/>
    </w:pPr>
    <w:rPr>
      <w:rFonts w:asciiTheme="majorHAnsi" w:hAnsiTheme="majorHAnsi"/>
      <w:caps/>
      <w:color w:val="F64668" w:themeColor="accent2"/>
      <w:sz w:val="32"/>
      <w:szCs w:val="32"/>
    </w:rPr>
  </w:style>
  <w:style w:type="paragraph" w:customStyle="1" w:styleId="WhiteArticleSubtitle">
    <w:name w:val="White Article Subtitle"/>
    <w:basedOn w:val="Normal"/>
    <w:qFormat/>
    <w:rsid w:val="00AB28E3"/>
    <w:pPr>
      <w:spacing w:after="0"/>
    </w:pPr>
    <w:rPr>
      <w:rFonts w:asciiTheme="majorHAnsi" w:hAnsiTheme="majorHAnsi"/>
      <w:b/>
      <w:color w:val="FFFFFF" w:themeColor="background1"/>
      <w:sz w:val="56"/>
    </w:rPr>
  </w:style>
  <w:style w:type="paragraph" w:customStyle="1" w:styleId="BodyCopy">
    <w:name w:val="Body Copy"/>
    <w:basedOn w:val="Normal"/>
    <w:qFormat/>
    <w:rsid w:val="00334954"/>
    <w:pPr>
      <w:spacing w:before="100" w:beforeAutospacing="1" w:after="100" w:afterAutospacing="1"/>
    </w:pPr>
    <w:rPr>
      <w:rFonts w:eastAsia="Times New Roman" w:cs="Times New Roman"/>
      <w:color w:val="000000"/>
      <w:szCs w:val="24"/>
    </w:rPr>
  </w:style>
  <w:style w:type="paragraph" w:customStyle="1" w:styleId="SmallWhiteArticleTitle">
    <w:name w:val="Small White Article Title"/>
    <w:basedOn w:val="Normal"/>
    <w:qFormat/>
    <w:rsid w:val="005F7F2A"/>
    <w:pPr>
      <w:spacing w:after="0"/>
    </w:pPr>
    <w:rPr>
      <w:rFonts w:asciiTheme="majorHAnsi" w:hAnsiTheme="majorHAnsi"/>
      <w:color w:val="FFFFFF" w:themeColor="background1"/>
      <w:sz w:val="48"/>
      <w:szCs w:val="48"/>
    </w:rPr>
  </w:style>
  <w:style w:type="paragraph" w:customStyle="1" w:styleId="SmallWhiteArticleSubtitle">
    <w:name w:val="Small White Article Subtitle"/>
    <w:basedOn w:val="Normal"/>
    <w:qFormat/>
    <w:rsid w:val="005F7F2A"/>
    <w:pPr>
      <w:spacing w:after="0"/>
    </w:pPr>
    <w:rPr>
      <w:rFonts w:ascii="Source Sans Pro" w:hAnsi="Source Sans Pro"/>
      <w:color w:val="FFFFFF" w:themeColor="background1"/>
      <w:sz w:val="40"/>
      <w:szCs w:val="40"/>
    </w:rPr>
  </w:style>
  <w:style w:type="paragraph" w:customStyle="1" w:styleId="WhiteAuthorName">
    <w:name w:val="White Author Name"/>
    <w:basedOn w:val="Normal"/>
    <w:qFormat/>
    <w:rsid w:val="005D17F8"/>
    <w:pPr>
      <w:spacing w:after="0"/>
    </w:pPr>
    <w:rPr>
      <w:rFonts w:asciiTheme="majorHAnsi" w:hAnsiTheme="majorHAnsi"/>
      <w:caps/>
      <w:color w:val="FFFFFF" w:themeColor="background1"/>
      <w:sz w:val="32"/>
      <w:szCs w:val="32"/>
    </w:rPr>
  </w:style>
  <w:style w:type="paragraph" w:customStyle="1" w:styleId="WhiteBodyCopy">
    <w:name w:val="White Body Copy"/>
    <w:basedOn w:val="Normal"/>
    <w:qFormat/>
    <w:rsid w:val="00AB28E3"/>
    <w:rPr>
      <w:rFonts w:ascii="Times New Roman" w:eastAsia="Times New Roman" w:hAnsi="Times New Roman" w:cs="Times New Roman"/>
      <w:color w:val="FFFFFF" w:themeColor="background1"/>
      <w:szCs w:val="24"/>
    </w:rPr>
  </w:style>
  <w:style w:type="paragraph" w:customStyle="1" w:styleId="PhotoCaption">
    <w:name w:val="Photo Caption"/>
    <w:basedOn w:val="Normal"/>
    <w:qFormat/>
    <w:rsid w:val="00F15C4E"/>
    <w:pPr>
      <w:spacing w:after="0"/>
    </w:pPr>
    <w:rPr>
      <w:sz w:val="18"/>
    </w:rPr>
  </w:style>
  <w:style w:type="paragraph" w:customStyle="1" w:styleId="PullQuote">
    <w:name w:val="Pull Quote"/>
    <w:basedOn w:val="Normal"/>
    <w:qFormat/>
    <w:rsid w:val="00087264"/>
    <w:pPr>
      <w:spacing w:before="100" w:beforeAutospacing="1" w:after="100" w:afterAutospacing="1"/>
      <w:jc w:val="center"/>
    </w:pPr>
    <w:rPr>
      <w:rFonts w:asciiTheme="majorHAnsi" w:eastAsia="Times New Roman" w:hAnsiTheme="majorHAnsi" w:cs="Times New Roman"/>
      <w:color w:val="FFFFFF" w:themeColor="background1"/>
      <w:sz w:val="32"/>
      <w:szCs w:val="36"/>
    </w:rPr>
  </w:style>
  <w:style w:type="paragraph" w:customStyle="1" w:styleId="HeaderNewspaperName">
    <w:name w:val="Header Newspaper Name"/>
    <w:basedOn w:val="Normal"/>
    <w:qFormat/>
    <w:rsid w:val="00042323"/>
    <w:pPr>
      <w:spacing w:after="0"/>
      <w:jc w:val="center"/>
    </w:pPr>
    <w:rPr>
      <w:rFonts w:asciiTheme="majorHAnsi" w:eastAsia="Baskerville Old Face" w:hAnsiTheme="majorHAnsi" w:cs="Times New Roman"/>
      <w:color w:val="FFFFFF" w:themeColor="background1"/>
      <w:sz w:val="52"/>
      <w:szCs w:val="52"/>
    </w:rPr>
  </w:style>
  <w:style w:type="paragraph" w:customStyle="1" w:styleId="HeaderSmallText">
    <w:name w:val="Header Small Text"/>
    <w:basedOn w:val="Normal"/>
    <w:qFormat/>
    <w:rsid w:val="00622ACA"/>
    <w:pPr>
      <w:spacing w:after="0"/>
      <w:jc w:val="center"/>
    </w:pPr>
    <w:rPr>
      <w:rFonts w:ascii="Source Sans Pro" w:eastAsia="Baskerville Old Face" w:hAnsi="Source Sans Pro" w:cs="Times New Roman"/>
      <w:color w:val="FFFFFF" w:themeColor="background1"/>
    </w:rPr>
  </w:style>
  <w:style w:type="paragraph" w:customStyle="1" w:styleId="NewspaperMasthead">
    <w:name w:val="Newspaper Masthead"/>
    <w:basedOn w:val="Normal"/>
    <w:qFormat/>
    <w:rsid w:val="00D3768E"/>
    <w:pPr>
      <w:spacing w:after="0"/>
      <w:jc w:val="center"/>
    </w:pPr>
    <w:rPr>
      <w:rFonts w:asciiTheme="majorHAnsi" w:hAnsiTheme="majorHAnsi"/>
      <w:b/>
      <w:bCs/>
      <w:color w:val="FFFFFF" w:themeColor="background1"/>
      <w:sz w:val="150"/>
      <w:szCs w:val="150"/>
    </w:rPr>
  </w:style>
  <w:style w:type="paragraph" w:customStyle="1" w:styleId="NewspaperMastheadInfo">
    <w:name w:val="Newspaper Masthead Info"/>
    <w:basedOn w:val="Normal"/>
    <w:qFormat/>
    <w:rsid w:val="00D3768E"/>
    <w:pPr>
      <w:spacing w:after="0"/>
      <w:jc w:val="center"/>
    </w:pPr>
    <w:rPr>
      <w:rFonts w:ascii="Source Sans Pro" w:hAnsi="Source Sans Pro"/>
      <w:b/>
      <w:color w:val="F64668" w:themeColor="accent2"/>
      <w:sz w:val="28"/>
      <w:szCs w:val="36"/>
    </w:rPr>
  </w:style>
  <w:style w:type="character" w:customStyle="1" w:styleId="FooterChar">
    <w:name w:val="Footer Char"/>
    <w:basedOn w:val="DefaultParagraphFont"/>
    <w:link w:val="Footer"/>
    <w:uiPriority w:val="99"/>
    <w:rsid w:val="00A05792"/>
    <w:rPr>
      <w:rFonts w:eastAsia="Baskerville Old Face" w:cstheme="minorHAnsi"/>
      <w:color w:val="FFFFFF" w:themeColor="background1"/>
      <w:sz w:val="24"/>
      <w:szCs w:val="24"/>
    </w:rPr>
  </w:style>
  <w:style w:type="paragraph" w:customStyle="1" w:styleId="WhitePageNumber">
    <w:name w:val="White Page Number"/>
    <w:basedOn w:val="HeaderSmallText"/>
    <w:qFormat/>
    <w:rsid w:val="009D4DB5"/>
    <w:rPr>
      <w:sz w:val="24"/>
      <w:szCs w:val="24"/>
    </w:rPr>
  </w:style>
  <w:style w:type="character" w:styleId="PlaceholderText">
    <w:name w:val="Placeholder Text"/>
    <w:basedOn w:val="DefaultParagraphFont"/>
    <w:uiPriority w:val="99"/>
    <w:semiHidden/>
    <w:rsid w:val="00BA6AD0"/>
    <w:rPr>
      <w:color w:val="808080"/>
    </w:rPr>
  </w:style>
  <w:style w:type="paragraph" w:styleId="NoSpacing">
    <w:name w:val="No Spacing"/>
    <w:basedOn w:val="Normal"/>
    <w:uiPriority w:val="1"/>
    <w:qFormat/>
    <w:rsid w:val="00D3768E"/>
    <w:pPr>
      <w:spacing w:after="0"/>
    </w:pPr>
  </w:style>
  <w:style w:type="character" w:customStyle="1" w:styleId="Whitetext">
    <w:name w:val="White text"/>
    <w:uiPriority w:val="1"/>
    <w:qFormat/>
    <w:rsid w:val="004F2CE7"/>
    <w:rPr>
      <w:color w:val="FFFFFF" w:themeColor="background1"/>
    </w:rPr>
  </w:style>
  <w:style w:type="character" w:styleId="Hyperlink">
    <w:name w:val="Hyperlink"/>
    <w:basedOn w:val="DefaultParagraphFont"/>
    <w:uiPriority w:val="99"/>
    <w:unhideWhenUsed/>
    <w:rsid w:val="00CE511C"/>
    <w:rPr>
      <w:color w:val="0563C1" w:themeColor="hyperlink"/>
      <w:u w:val="single"/>
    </w:rPr>
  </w:style>
  <w:style w:type="character" w:styleId="UnresolvedMention">
    <w:name w:val="Unresolved Mention"/>
    <w:basedOn w:val="DefaultParagraphFont"/>
    <w:uiPriority w:val="99"/>
    <w:semiHidden/>
    <w:unhideWhenUsed/>
    <w:rsid w:val="00CE511C"/>
    <w:rPr>
      <w:color w:val="605E5C"/>
      <w:shd w:val="clear" w:color="auto" w:fill="E1DFDD"/>
    </w:rPr>
  </w:style>
  <w:style w:type="paragraph" w:customStyle="1" w:styleId="E5EF161E5427440F81D6A9E190018D1D">
    <w:name w:val="E5EF161E5427440F81D6A9E190018D1D"/>
    <w:rsid w:val="00B7072E"/>
    <w:pPr>
      <w:spacing w:line="278" w:lineRule="auto"/>
    </w:pPr>
    <w:rPr>
      <w:rFonts w:eastAsiaTheme="minorEastAsia"/>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8036">
      <w:bodyDiv w:val="1"/>
      <w:marLeft w:val="0"/>
      <w:marRight w:val="0"/>
      <w:marTop w:val="0"/>
      <w:marBottom w:val="0"/>
      <w:divBdr>
        <w:top w:val="none" w:sz="0" w:space="0" w:color="auto"/>
        <w:left w:val="none" w:sz="0" w:space="0" w:color="auto"/>
        <w:bottom w:val="none" w:sz="0" w:space="0" w:color="auto"/>
        <w:right w:val="none" w:sz="0" w:space="0" w:color="auto"/>
      </w:divBdr>
    </w:div>
    <w:div w:id="360474493">
      <w:bodyDiv w:val="1"/>
      <w:marLeft w:val="0"/>
      <w:marRight w:val="0"/>
      <w:marTop w:val="0"/>
      <w:marBottom w:val="0"/>
      <w:divBdr>
        <w:top w:val="none" w:sz="0" w:space="0" w:color="auto"/>
        <w:left w:val="none" w:sz="0" w:space="0" w:color="auto"/>
        <w:bottom w:val="none" w:sz="0" w:space="0" w:color="auto"/>
        <w:right w:val="none" w:sz="0" w:space="0" w:color="auto"/>
      </w:divBdr>
    </w:div>
    <w:div w:id="570622304">
      <w:bodyDiv w:val="1"/>
      <w:marLeft w:val="0"/>
      <w:marRight w:val="0"/>
      <w:marTop w:val="0"/>
      <w:marBottom w:val="0"/>
      <w:divBdr>
        <w:top w:val="none" w:sz="0" w:space="0" w:color="auto"/>
        <w:left w:val="none" w:sz="0" w:space="0" w:color="auto"/>
        <w:bottom w:val="none" w:sz="0" w:space="0" w:color="auto"/>
        <w:right w:val="none" w:sz="0" w:space="0" w:color="auto"/>
      </w:divBdr>
    </w:div>
    <w:div w:id="721566101">
      <w:bodyDiv w:val="1"/>
      <w:marLeft w:val="0"/>
      <w:marRight w:val="0"/>
      <w:marTop w:val="0"/>
      <w:marBottom w:val="0"/>
      <w:divBdr>
        <w:top w:val="none" w:sz="0" w:space="0" w:color="auto"/>
        <w:left w:val="none" w:sz="0" w:space="0" w:color="auto"/>
        <w:bottom w:val="none" w:sz="0" w:space="0" w:color="auto"/>
        <w:right w:val="none" w:sz="0" w:space="0" w:color="auto"/>
      </w:divBdr>
    </w:div>
    <w:div w:id="1135180998">
      <w:bodyDiv w:val="1"/>
      <w:marLeft w:val="0"/>
      <w:marRight w:val="0"/>
      <w:marTop w:val="0"/>
      <w:marBottom w:val="0"/>
      <w:divBdr>
        <w:top w:val="none" w:sz="0" w:space="0" w:color="auto"/>
        <w:left w:val="none" w:sz="0" w:space="0" w:color="auto"/>
        <w:bottom w:val="none" w:sz="0" w:space="0" w:color="auto"/>
        <w:right w:val="none" w:sz="0" w:space="0" w:color="auto"/>
      </w:divBdr>
    </w:div>
    <w:div w:id="1347830908">
      <w:bodyDiv w:val="1"/>
      <w:marLeft w:val="0"/>
      <w:marRight w:val="0"/>
      <w:marTop w:val="0"/>
      <w:marBottom w:val="0"/>
      <w:divBdr>
        <w:top w:val="none" w:sz="0" w:space="0" w:color="auto"/>
        <w:left w:val="none" w:sz="0" w:space="0" w:color="auto"/>
        <w:bottom w:val="none" w:sz="0" w:space="0" w:color="auto"/>
        <w:right w:val="none" w:sz="0" w:space="0" w:color="auto"/>
      </w:divBdr>
    </w:div>
    <w:div w:id="1488858145">
      <w:bodyDiv w:val="1"/>
      <w:marLeft w:val="0"/>
      <w:marRight w:val="0"/>
      <w:marTop w:val="0"/>
      <w:marBottom w:val="0"/>
      <w:divBdr>
        <w:top w:val="none" w:sz="0" w:space="0" w:color="auto"/>
        <w:left w:val="none" w:sz="0" w:space="0" w:color="auto"/>
        <w:bottom w:val="none" w:sz="0" w:space="0" w:color="auto"/>
        <w:right w:val="none" w:sz="0" w:space="0" w:color="auto"/>
      </w:divBdr>
    </w:div>
    <w:div w:id="19960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yperlink" Target="https://pxhere.com/de/photo/1036632" TargetMode="External"/><Relationship Id="rId17" Type="http://schemas.openxmlformats.org/officeDocument/2006/relationships/hyperlink" Target="https://creativecommons.org/licenses/by/3.0/"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foto.wuestenigel.com/cup-of-coffee-and-coffee-break-message-written-with-biscuit-letters-dark-background/" TargetMode="External"/><Relationship Id="rId20" Type="http://schemas.openxmlformats.org/officeDocument/2006/relationships/hyperlink" Target="https://creativecommons.org/licenses/by/3.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creativecommons.org/licenses/by/3.0/" TargetMode="External"/><Relationship Id="rId5" Type="http://schemas.openxmlformats.org/officeDocument/2006/relationships/styles" Target="styles.xml"/><Relationship Id="rId15" Type="http://schemas.openxmlformats.org/officeDocument/2006/relationships/hyperlink" Target="https://foto.wuestenigel.com/cup-of-coffee-and-coffee-break-message-written-with-biscuit-letters-dark-background/" TargetMode="External"/><Relationship Id="rId23" Type="http://schemas.openxmlformats.org/officeDocument/2006/relationships/hyperlink" Target="https://foto.wuestenigel.com/cup-of-coffee-and-coffee-break-message-written-with-biscuit-letters-dark-background/"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foto.wuestenigel.com/cup-of-coffee-and-coffee-break-message-written-with-biscuit-letters-dark-backgro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pxhere.com/en/photo/760358"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yMcSpadden\AppData\Roaming\Microsoft\Templates\Modern%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500E0631FE418A95A179A19B954548"/>
        <w:category>
          <w:name w:val="General"/>
          <w:gallery w:val="placeholder"/>
        </w:category>
        <w:types>
          <w:type w:val="bbPlcHdr"/>
        </w:types>
        <w:behaviors>
          <w:behavior w:val="content"/>
        </w:behaviors>
        <w:guid w:val="{9443EDFA-8F1B-4A1A-8E9C-C5C15E6D9B43}"/>
      </w:docPartPr>
      <w:docPartBody>
        <w:p w:rsidR="001C175F" w:rsidRDefault="001C175F">
          <w:pPr>
            <w:pStyle w:val="18500E0631FE418A95A179A19B954548"/>
          </w:pPr>
          <w:r w:rsidRPr="00BA6AD0">
            <w:t>Relecloud presents</w:t>
          </w:r>
        </w:p>
      </w:docPartBody>
    </w:docPart>
    <w:docPart>
      <w:docPartPr>
        <w:name w:val="D0D88A7F852446C79E82D0B9AB788567"/>
        <w:category>
          <w:name w:val="General"/>
          <w:gallery w:val="placeholder"/>
        </w:category>
        <w:types>
          <w:type w:val="bbPlcHdr"/>
        </w:types>
        <w:behaviors>
          <w:behavior w:val="content"/>
        </w:behaviors>
        <w:guid w:val="{F69C4D9F-6D8B-4E84-A687-016C7BE8F0CA}"/>
      </w:docPartPr>
      <w:docPartBody>
        <w:p w:rsidR="001C175F" w:rsidRDefault="001C175F">
          <w:pPr>
            <w:pStyle w:val="D0D88A7F852446C79E82D0B9AB788567"/>
          </w:pPr>
          <w:r w:rsidRPr="00BA6AD0">
            <w:t>THE NEWS TODAY</w:t>
          </w:r>
        </w:p>
      </w:docPartBody>
    </w:docPart>
    <w:docPart>
      <w:docPartPr>
        <w:name w:val="6E23B2DDD2EB41A2B69B6D042C318FEA"/>
        <w:category>
          <w:name w:val="General"/>
          <w:gallery w:val="placeholder"/>
        </w:category>
        <w:types>
          <w:type w:val="bbPlcHdr"/>
        </w:types>
        <w:behaviors>
          <w:behavior w:val="content"/>
        </w:behaviors>
        <w:guid w:val="{D644A8E6-6B85-4A18-B893-F10C1F1AAB87}"/>
      </w:docPartPr>
      <w:docPartBody>
        <w:p w:rsidR="001C175F" w:rsidRDefault="001C175F">
          <w:pPr>
            <w:pStyle w:val="6E23B2DDD2EB41A2B69B6D042C318FEA"/>
          </w:pPr>
          <w:r w:rsidRPr="00BA6AD0">
            <w:t>Tuesday</w:t>
          </w:r>
        </w:p>
      </w:docPartBody>
    </w:docPart>
    <w:docPart>
      <w:docPartPr>
        <w:name w:val="A5E7093A4F904BA28815221F2E0CBE0B"/>
        <w:category>
          <w:name w:val="General"/>
          <w:gallery w:val="placeholder"/>
        </w:category>
        <w:types>
          <w:type w:val="bbPlcHdr"/>
        </w:types>
        <w:behaviors>
          <w:behavior w:val="content"/>
        </w:behaviors>
        <w:guid w:val="{3F925CB3-D76E-4CA8-9EA1-17C29CA7B9E3}"/>
      </w:docPartPr>
      <w:docPartBody>
        <w:p w:rsidR="001C175F" w:rsidRDefault="001C175F">
          <w:pPr>
            <w:pStyle w:val="A5E7093A4F904BA28815221F2E0CBE0B"/>
          </w:pPr>
          <w:r w:rsidRPr="00D3768E">
            <w:t xml:space="preserve">Picture Caption: To make your document look professionally produced, Word provides </w:t>
          </w:r>
          <w:r w:rsidRPr="00D3768E">
            <w:t>header, footer, cover page, and text box designs that complement each other.</w:t>
          </w:r>
        </w:p>
      </w:docPartBody>
    </w:docPart>
    <w:docPart>
      <w:docPartPr>
        <w:name w:val="D8E31C81268F46F794C4764F6ABA92ED"/>
        <w:category>
          <w:name w:val="General"/>
          <w:gallery w:val="placeholder"/>
        </w:category>
        <w:types>
          <w:type w:val="bbPlcHdr"/>
        </w:types>
        <w:behaviors>
          <w:behavior w:val="content"/>
        </w:behaviors>
        <w:guid w:val="{2E44F91B-562E-438E-8E42-1B6101B63D4D}"/>
      </w:docPartPr>
      <w:docPartBody>
        <w:p w:rsidR="001C175F" w:rsidRPr="00004C2C" w:rsidRDefault="001C175F" w:rsidP="00004C2C">
          <w:r w:rsidRPr="00004C2C">
            <w:t xml:space="preserve">Video provides a powerful way to help you prove your point. When you click Online Video, you can paste in the embed code for the video you want to add. You can also type a keyword to search online for the video that best fits your document. </w:t>
          </w:r>
        </w:p>
        <w:p w:rsidR="001C175F" w:rsidRDefault="001C175F">
          <w:pPr>
            <w:pStyle w:val="D8E31C81268F46F794C4764F6ABA92ED"/>
          </w:pPr>
          <w:r w:rsidRPr="00004C2C">
            <w:t>Themes and styles also help keep your document coordinated. When you click Design and choose a new Theme, the pictures, charts, and SmartArt graphics change to match your new theme.</w:t>
          </w:r>
        </w:p>
      </w:docPartBody>
    </w:docPart>
    <w:docPart>
      <w:docPartPr>
        <w:name w:val="492349C777754727A75322788A1E6E13"/>
        <w:category>
          <w:name w:val="General"/>
          <w:gallery w:val="placeholder"/>
        </w:category>
        <w:types>
          <w:type w:val="bbPlcHdr"/>
        </w:types>
        <w:behaviors>
          <w:behavior w:val="content"/>
        </w:behaviors>
        <w:guid w:val="{B907BCFD-D861-4B28-97AC-FB6CAB252D2C}"/>
      </w:docPartPr>
      <w:docPartBody>
        <w:p w:rsidR="001C175F" w:rsidRPr="00D3768E" w:rsidRDefault="001C175F" w:rsidP="00D3768E">
          <w:r w:rsidRPr="00D3768E">
            <w:t xml:space="preserve">To make your document look professionally produced, Word </w:t>
          </w:r>
          <w:r w:rsidRPr="00D3768E">
            <w:t>provides header, footer, cover page, and text box designs that complement each other. For example, you can add a matching cover page, header, and sidebar. Click Insert and then choose the elements you want from the different galleries.</w:t>
          </w:r>
        </w:p>
        <w:p w:rsidR="001C175F" w:rsidRPr="00D3768E" w:rsidRDefault="001C175F" w:rsidP="00D3768E">
          <w:r w:rsidRPr="00D3768E">
            <w:t xml:space="preserve">Save time in Word with new buttons that show up where you need them.Video provides a powerful way to help you prove your point. </w:t>
          </w:r>
        </w:p>
        <w:p w:rsidR="001C175F" w:rsidRPr="00D3768E" w:rsidRDefault="001C175F" w:rsidP="00D3768E">
          <w:r w:rsidRPr="00D3768E">
            <w:t xml:space="preserve">When you click Online Video, you can paste in the embed code for the video you want to add. You can also type a keyword to search online for the video that best fits your document. </w:t>
          </w:r>
        </w:p>
        <w:p w:rsidR="001C175F" w:rsidRPr="00D3768E" w:rsidRDefault="001C175F" w:rsidP="00D3768E">
          <w:r w:rsidRPr="00D3768E">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1C175F" w:rsidRDefault="001C175F">
          <w:pPr>
            <w:pStyle w:val="492349C777754727A75322788A1E6E13"/>
          </w:pPr>
          <w:r w:rsidRPr="00D3768E">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docPartBody>
    </w:docPart>
    <w:docPart>
      <w:docPartPr>
        <w:name w:val="DF3E1D2E9CA54CFB90E1A7330B07E069"/>
        <w:category>
          <w:name w:val="General"/>
          <w:gallery w:val="placeholder"/>
        </w:category>
        <w:types>
          <w:type w:val="bbPlcHdr"/>
        </w:types>
        <w:behaviors>
          <w:behavior w:val="content"/>
        </w:behaviors>
        <w:guid w:val="{7B07F010-9B9D-48D1-A5FF-E1A3D02C8109}"/>
      </w:docPartPr>
      <w:docPartBody>
        <w:p w:rsidR="001C175F" w:rsidRPr="00004C2C" w:rsidRDefault="001C175F" w:rsidP="00004C2C">
          <w:r w:rsidRPr="00004C2C">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1C175F" w:rsidRPr="00004C2C" w:rsidRDefault="001C175F" w:rsidP="00004C2C">
          <w:r w:rsidRPr="00004C2C">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1C175F" w:rsidRPr="00004C2C" w:rsidRDefault="001C175F" w:rsidP="00004C2C">
          <w:r w:rsidRPr="00004C2C">
            <w:t xml:space="preserve">Save time in Word with new buttons that show up where you need them.Video provides a powerful way to help you prove your point. </w:t>
          </w:r>
        </w:p>
        <w:p w:rsidR="001C175F" w:rsidRPr="00004C2C" w:rsidRDefault="001C175F" w:rsidP="00004C2C">
          <w:r w:rsidRPr="00004C2C">
            <w:t xml:space="preserve">When you click Online Video, you can paste in the embed code for the video you want to add. You can also type a keyword to search online for the video that best fits your document. </w:t>
          </w:r>
        </w:p>
        <w:p w:rsidR="001C175F" w:rsidRDefault="001C175F">
          <w:pPr>
            <w:pStyle w:val="DF3E1D2E9CA54CFB90E1A7330B07E069"/>
          </w:pPr>
          <w:r w:rsidRPr="00004C2C">
            <w:t xml:space="preserve">Themes and styles also help keep your document coordinated. When you click Design and choose a new Theme, the pictures, charts, and SmartArt graphics change to match your new theme. When you apply styles, your headings change to match the new theme. </w:t>
          </w:r>
        </w:p>
      </w:docPartBody>
    </w:docPart>
    <w:docPart>
      <w:docPartPr>
        <w:name w:val="4671C98957F84E57A3CB3AB019C4DBCD"/>
        <w:category>
          <w:name w:val="General"/>
          <w:gallery w:val="placeholder"/>
        </w:category>
        <w:types>
          <w:type w:val="bbPlcHdr"/>
        </w:types>
        <w:behaviors>
          <w:behavior w:val="content"/>
        </w:behaviors>
        <w:guid w:val="{BC11441A-F3C2-4188-9788-E5DB9AA51FED}"/>
      </w:docPartPr>
      <w:docPartBody>
        <w:p w:rsidR="001C175F" w:rsidRDefault="001C175F">
          <w:pPr>
            <w:pStyle w:val="4671C98957F84E57A3CB3AB019C4DBCD"/>
          </w:pPr>
          <w:r w:rsidRPr="00004C2C">
            <w:t>Picture Caption: To make your document look professionally produced, Word provides header, footer, cover page, and text box designs that complement each other.</w:t>
          </w:r>
        </w:p>
      </w:docPartBody>
    </w:docPart>
    <w:docPart>
      <w:docPartPr>
        <w:name w:val="7F8771F13CF24BD49CF5AD7A56350EBF"/>
        <w:category>
          <w:name w:val="General"/>
          <w:gallery w:val="placeholder"/>
        </w:category>
        <w:types>
          <w:type w:val="bbPlcHdr"/>
        </w:types>
        <w:behaviors>
          <w:behavior w:val="content"/>
        </w:behaviors>
        <w:guid w:val="{FDC66164-E1C9-4F86-BC6C-AF83A5683418}"/>
      </w:docPartPr>
      <w:docPartBody>
        <w:p w:rsidR="001C175F" w:rsidRDefault="001C175F">
          <w:pPr>
            <w:pStyle w:val="7F8771F13CF24BD49CF5AD7A56350EBF"/>
          </w:pPr>
          <w:r w:rsidRPr="00554FC5">
            <w:t>Tuesday, September 23, 20XX</w:t>
          </w:r>
        </w:p>
      </w:docPartBody>
    </w:docPart>
    <w:docPart>
      <w:docPartPr>
        <w:name w:val="E5EF161E5427440F81D6A9E190018D1D"/>
        <w:category>
          <w:name w:val="General"/>
          <w:gallery w:val="placeholder"/>
        </w:category>
        <w:types>
          <w:type w:val="bbPlcHdr"/>
        </w:types>
        <w:behaviors>
          <w:behavior w:val="content"/>
        </w:behaviors>
        <w:guid w:val="{6A7692B2-3E01-4DE5-8DA0-FE31709BDFB5}"/>
      </w:docPartPr>
      <w:docPartBody>
        <w:p w:rsidR="001C175F" w:rsidRDefault="001C175F">
          <w:pPr>
            <w:pStyle w:val="E5EF161E5427440F81D6A9E190018D1D"/>
          </w:pPr>
          <w:r w:rsidRPr="00554FC5">
            <w:t>THE NEWS TODAY</w:t>
          </w:r>
        </w:p>
      </w:docPartBody>
    </w:docPart>
    <w:docPart>
      <w:docPartPr>
        <w:name w:val="4F2566B377DB4609A7EB66D215C4ECFB"/>
        <w:category>
          <w:name w:val="General"/>
          <w:gallery w:val="placeholder"/>
        </w:category>
        <w:types>
          <w:type w:val="bbPlcHdr"/>
        </w:types>
        <w:behaviors>
          <w:behavior w:val="content"/>
        </w:behaviors>
        <w:guid w:val="{4C066F77-BFA3-460D-9C38-030E523B753C}"/>
      </w:docPartPr>
      <w:docPartBody>
        <w:p w:rsidR="001C175F" w:rsidRDefault="001C175F">
          <w:pPr>
            <w:pStyle w:val="4F2566B377DB4609A7EB66D215C4ECFB"/>
          </w:pPr>
          <w:r w:rsidRPr="00554FC5">
            <w:t>Issue #10</w:t>
          </w:r>
        </w:p>
      </w:docPartBody>
    </w:docPart>
    <w:docPart>
      <w:docPartPr>
        <w:name w:val="633D447A7D64467BAB5AA7DFD1C7E4AB"/>
        <w:category>
          <w:name w:val="General"/>
          <w:gallery w:val="placeholder"/>
        </w:category>
        <w:types>
          <w:type w:val="bbPlcHdr"/>
        </w:types>
        <w:behaviors>
          <w:behavior w:val="content"/>
        </w:behaviors>
        <w:guid w:val="{90027ED3-8841-4F5A-A38D-47D5257B29B1}"/>
      </w:docPartPr>
      <w:docPartBody>
        <w:p w:rsidR="001C175F" w:rsidRDefault="001C175F">
          <w:pPr>
            <w:pStyle w:val="633D447A7D64467BAB5AA7DFD1C7E4AB"/>
          </w:pPr>
          <w:r w:rsidRPr="00554FC5">
            <w:t>The latest news</w:t>
          </w:r>
        </w:p>
      </w:docPartBody>
    </w:docPart>
    <w:docPart>
      <w:docPartPr>
        <w:name w:val="758CBCD7DE8B4A30AF07BC5F0783969F"/>
        <w:category>
          <w:name w:val="General"/>
          <w:gallery w:val="placeholder"/>
        </w:category>
        <w:types>
          <w:type w:val="bbPlcHdr"/>
        </w:types>
        <w:behaviors>
          <w:behavior w:val="content"/>
        </w:behaviors>
        <w:guid w:val="{9EC1DC67-54BE-4408-A195-34BE10A93C50}"/>
      </w:docPartPr>
      <w:docPartBody>
        <w:p w:rsidR="001C175F" w:rsidRPr="00554FC5" w:rsidRDefault="001C175F" w:rsidP="00554FC5">
          <w:r w:rsidRPr="00554FC5">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w:t>
          </w:r>
        </w:p>
        <w:p w:rsidR="001C175F" w:rsidRPr="00554FC5" w:rsidRDefault="001C175F" w:rsidP="00554FC5">
          <w:r w:rsidRPr="00554FC5">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1C175F" w:rsidRDefault="001C175F">
          <w:pPr>
            <w:pStyle w:val="758CBCD7DE8B4A30AF07BC5F0783969F"/>
          </w:pPr>
          <w:r w:rsidRPr="00554FC5">
            <w:t>Video provides a powerful way to help you prove your point. When you click Online Video, you can paste in the embed code for the video you want to add. You can also type a keyword to search online for the video that best fits your document.</w:t>
          </w:r>
        </w:p>
      </w:docPartBody>
    </w:docPart>
    <w:docPart>
      <w:docPartPr>
        <w:name w:val="0B449F027954459DB8609183FD91EAB6"/>
        <w:category>
          <w:name w:val="General"/>
          <w:gallery w:val="placeholder"/>
        </w:category>
        <w:types>
          <w:type w:val="bbPlcHdr"/>
        </w:types>
        <w:behaviors>
          <w:behavior w:val="content"/>
        </w:behaviors>
        <w:guid w:val="{72170DA9-C81D-4140-9AE4-A189FC77020D}"/>
      </w:docPartPr>
      <w:docPartBody>
        <w:p w:rsidR="001C175F" w:rsidRDefault="001C175F">
          <w:pPr>
            <w:pStyle w:val="0B449F027954459DB8609183FD91EAB6"/>
          </w:pPr>
          <w:r w:rsidRPr="00554FC5">
            <w:t>Above: Picture Caption: To make your document look professionally produced, Word provides header, footer, cover page, and text box designs that complement each other.</w:t>
          </w:r>
        </w:p>
      </w:docPartBody>
    </w:docPart>
    <w:docPart>
      <w:docPartPr>
        <w:name w:val="2A33A01C962B4EC79A92678E6C1C1BE5"/>
        <w:category>
          <w:name w:val="General"/>
          <w:gallery w:val="placeholder"/>
        </w:category>
        <w:types>
          <w:type w:val="bbPlcHdr"/>
        </w:types>
        <w:behaviors>
          <w:behavior w:val="content"/>
        </w:behaviors>
        <w:guid w:val="{6E145E14-BB3C-41DF-AA5B-B3E63E80EC59}"/>
      </w:docPartPr>
      <w:docPartBody>
        <w:p w:rsidR="001C175F" w:rsidRPr="00554FC5" w:rsidRDefault="001C175F" w:rsidP="00554FC5">
          <w:r w:rsidRPr="00554FC5">
            <w:t xml:space="preserve">Online Video, you can paste in the embed code for the video you want to add. You can also type a keyword to search online for the video that best fits your document. </w:t>
          </w:r>
        </w:p>
        <w:p w:rsidR="001C175F" w:rsidRPr="00554FC5" w:rsidRDefault="001C175F" w:rsidP="00554FC5">
          <w:r w:rsidRPr="00554FC5">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1C175F" w:rsidRDefault="001C175F">
          <w:pPr>
            <w:pStyle w:val="2A33A01C962B4EC79A92678E6C1C1BE5"/>
          </w:pPr>
          <w:r w:rsidRPr="00554FC5">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docPartBody>
    </w:docPart>
    <w:docPart>
      <w:docPartPr>
        <w:name w:val="DFDD41066A004D7E8AC9BA0A33B272D6"/>
        <w:category>
          <w:name w:val="General"/>
          <w:gallery w:val="placeholder"/>
        </w:category>
        <w:types>
          <w:type w:val="bbPlcHdr"/>
        </w:types>
        <w:behaviors>
          <w:behavior w:val="content"/>
        </w:behaviors>
        <w:guid w:val="{5039D678-D07C-4D4D-8E2C-2A208EA6117B}"/>
      </w:docPartPr>
      <w:docPartBody>
        <w:p w:rsidR="001C175F" w:rsidRDefault="001C175F">
          <w:pPr>
            <w:pStyle w:val="DFDD41066A004D7E8AC9BA0A33B272D6"/>
          </w:pPr>
          <w:r w:rsidRPr="00BA6AD0">
            <w:t>Mirjam Nilsson</w:t>
          </w:r>
        </w:p>
      </w:docPartBody>
    </w:docPart>
    <w:docPart>
      <w:docPartPr>
        <w:name w:val="001594ABE676472E942BDAE09DA6B326"/>
        <w:category>
          <w:name w:val="General"/>
          <w:gallery w:val="placeholder"/>
        </w:category>
        <w:types>
          <w:type w:val="bbPlcHdr"/>
        </w:types>
        <w:behaviors>
          <w:behavior w:val="content"/>
        </w:behaviors>
        <w:guid w:val="{75ED2E25-25C0-45AB-8094-BAD12543BC46}"/>
      </w:docPartPr>
      <w:docPartBody>
        <w:p w:rsidR="001C175F" w:rsidRPr="00554FC5" w:rsidRDefault="001C175F" w:rsidP="00554FC5">
          <w:r w:rsidRPr="00554FC5">
            <w:t xml:space="preserve">To make your document look professionally produced, Word provides header, footer, cover page, and text box designs that complement each other. For example, you can add a matching cover page, header, and sidebar. </w:t>
          </w:r>
        </w:p>
        <w:p w:rsidR="001C175F" w:rsidRDefault="001C175F">
          <w:pPr>
            <w:pStyle w:val="001594ABE676472E942BDAE09DA6B326"/>
          </w:pPr>
          <w:r w:rsidRPr="00554FC5">
            <w:t>Click Insert and then choose the elements you want from the different galleries.Save time in Word with new buttons that show up where you need them.Video provides a powerful way to help you prove your point. When you click</w:t>
          </w:r>
        </w:p>
      </w:docPartBody>
    </w:docPart>
    <w:docPart>
      <w:docPartPr>
        <w:name w:val="159B7F1C34C94A819BCC89467CBF35AE"/>
        <w:category>
          <w:name w:val="General"/>
          <w:gallery w:val="placeholder"/>
        </w:category>
        <w:types>
          <w:type w:val="bbPlcHdr"/>
        </w:types>
        <w:behaviors>
          <w:behavior w:val="content"/>
        </w:behaviors>
        <w:guid w:val="{4E951020-7F50-46DB-AC7E-E9803C1C028E}"/>
      </w:docPartPr>
      <w:docPartBody>
        <w:p w:rsidR="001C175F" w:rsidRDefault="001C175F">
          <w:pPr>
            <w:pStyle w:val="159B7F1C34C94A819BCC89467CBF35AE"/>
          </w:pPr>
          <w:r w:rsidRPr="00554FC5">
            <w:t xml:space="preserve">Picture Caption: To make your document look </w:t>
          </w:r>
          <w:r w:rsidRPr="00554FC5">
            <w:t>professionally produced, Word provides header, footer, cover page, and text box designs that complement each other.</w:t>
          </w:r>
        </w:p>
      </w:docPartBody>
    </w:docPart>
    <w:docPart>
      <w:docPartPr>
        <w:name w:val="1CA3E81AD07140BB82A5EF8EF80E56F1"/>
        <w:category>
          <w:name w:val="General"/>
          <w:gallery w:val="placeholder"/>
        </w:category>
        <w:types>
          <w:type w:val="bbPlcHdr"/>
        </w:types>
        <w:behaviors>
          <w:behavior w:val="content"/>
        </w:behaviors>
        <w:guid w:val="{C528E791-9A21-4334-940A-5F0F2C1741E5}"/>
      </w:docPartPr>
      <w:docPartBody>
        <w:p w:rsidR="001C175F" w:rsidRDefault="001C175F">
          <w:pPr>
            <w:pStyle w:val="1CA3E81AD07140BB82A5EF8EF80E56F1"/>
          </w:pPr>
          <w:r w:rsidRPr="00AB28E3">
            <w:t>The latest breaking news story</w:t>
          </w:r>
        </w:p>
      </w:docPartBody>
    </w:docPart>
    <w:docPart>
      <w:docPartPr>
        <w:name w:val="ADC5F2CDBE3248C1B4AA0665ACDA1D29"/>
        <w:category>
          <w:name w:val="General"/>
          <w:gallery w:val="placeholder"/>
        </w:category>
        <w:types>
          <w:type w:val="bbPlcHdr"/>
        </w:types>
        <w:behaviors>
          <w:behavior w:val="content"/>
        </w:behaviors>
        <w:guid w:val="{87F0FAFF-2D67-4BD2-BB40-C9B94517706D}"/>
      </w:docPartPr>
      <w:docPartBody>
        <w:p w:rsidR="001C175F" w:rsidRDefault="001C175F">
          <w:pPr>
            <w:pStyle w:val="ADC5F2CDBE3248C1B4AA0665ACDA1D29"/>
          </w:pPr>
          <w:r w:rsidRPr="00733BCE">
            <w:t>See what’s new in the world today</w:t>
          </w:r>
        </w:p>
      </w:docPartBody>
    </w:docPart>
    <w:docPart>
      <w:docPartPr>
        <w:name w:val="CAA223EF4C55424491C54579A962C65A"/>
        <w:category>
          <w:name w:val="General"/>
          <w:gallery w:val="placeholder"/>
        </w:category>
        <w:types>
          <w:type w:val="bbPlcHdr"/>
        </w:types>
        <w:behaviors>
          <w:behavior w:val="content"/>
        </w:behaviors>
        <w:guid w:val="{3A7C5714-9328-4E49-A533-9B64AF29B95E}"/>
      </w:docPartPr>
      <w:docPartBody>
        <w:p w:rsidR="001C175F" w:rsidRDefault="001C175F">
          <w:pPr>
            <w:pStyle w:val="CAA223EF4C55424491C54579A962C65A"/>
          </w:pPr>
          <w:r w:rsidRPr="00BA6AD0">
            <w:t>Mirjam Nilsson</w:t>
          </w:r>
        </w:p>
      </w:docPartBody>
    </w:docPart>
    <w:docPart>
      <w:docPartPr>
        <w:name w:val="E33DE34AB2624D809895BF0D5EB2118F"/>
        <w:category>
          <w:name w:val="General"/>
          <w:gallery w:val="placeholder"/>
        </w:category>
        <w:types>
          <w:type w:val="bbPlcHdr"/>
        </w:types>
        <w:behaviors>
          <w:behavior w:val="content"/>
        </w:behaviors>
        <w:guid w:val="{CA591F8F-CC6D-417F-BC9F-0288C8FD809E}"/>
      </w:docPartPr>
      <w:docPartBody>
        <w:p w:rsidR="001C175F" w:rsidRPr="00AB28E3" w:rsidRDefault="001C175F" w:rsidP="00AB28E3">
          <w:pPr>
            <w:pStyle w:val="WhiteBodyCopy"/>
            <w:rPr>
              <w:rStyle w:val="PlaceholderText"/>
            </w:rPr>
          </w:pPr>
          <w:r w:rsidRPr="00AB28E3">
            <w:rPr>
              <w:rStyle w:val="PlaceholderText"/>
            </w:rPr>
            <w:t xml:space="preserve">Reading is easier, too, in the new </w:t>
          </w:r>
          <w:r w:rsidRPr="00AB28E3">
            <w:rPr>
              <w:rStyle w:val="PlaceholderText"/>
            </w:rPr>
            <w:t>Reading view. You can collapse parts of the document and focus on the text you want. If you need to stop reading before you reach the end, Word remembers where you left off - even on another device. Save time in Word with new buttons that show up where you need them. Video provides a powerful way to help you prove your point.</w:t>
          </w:r>
        </w:p>
        <w:p w:rsidR="001C175F" w:rsidRDefault="001C175F">
          <w:pPr>
            <w:pStyle w:val="E33DE34AB2624D809895BF0D5EB2118F"/>
          </w:pPr>
          <w:r w:rsidRPr="00AB28E3">
            <w:rPr>
              <w:rStyle w:val="PlaceholderText"/>
              <w:color w:val="FFFFFF" w:themeColor="background1"/>
            </w:rPr>
            <w:t>When you work on a table, click where you want to add a row or a column, and then click the plus sign.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docPartBody>
    </w:docPart>
    <w:docPart>
      <w:docPartPr>
        <w:name w:val="C9FA96C42DFC4DB2820884415DBA053B"/>
        <w:category>
          <w:name w:val="General"/>
          <w:gallery w:val="placeholder"/>
        </w:category>
        <w:types>
          <w:type w:val="bbPlcHdr"/>
        </w:types>
        <w:behaviors>
          <w:behavior w:val="content"/>
        </w:behaviors>
        <w:guid w:val="{4CDD2971-6AA0-4387-88BF-B8786D1057E0}"/>
      </w:docPartPr>
      <w:docPartBody>
        <w:p w:rsidR="001C175F" w:rsidRPr="00AB28E3" w:rsidRDefault="001C175F" w:rsidP="00AB28E3">
          <w:pPr>
            <w:pStyle w:val="WhiteBodyCopy"/>
            <w:rPr>
              <w:rStyle w:val="PlaceholderText"/>
            </w:rPr>
          </w:pPr>
          <w:r w:rsidRPr="00AB28E3">
            <w:rPr>
              <w:rStyle w:val="PlaceholderText"/>
            </w:rPr>
            <w:t xml:space="preserve">Video provides a powerful way to help you prove your point. When you click Online Video, you can paste in the embed code for the video you want to add. You can also type a keyword to search online for the video that best fits your document. </w:t>
          </w:r>
        </w:p>
        <w:p w:rsidR="001C175F" w:rsidRPr="00AB28E3" w:rsidRDefault="001C175F" w:rsidP="00AB28E3">
          <w:pPr>
            <w:pStyle w:val="WhiteBodyCopy"/>
            <w:rPr>
              <w:rStyle w:val="PlaceholderText"/>
            </w:rPr>
          </w:pPr>
          <w:r w:rsidRPr="00AB28E3">
            <w:rPr>
              <w:rStyle w:val="PlaceholderText"/>
            </w:rPr>
            <w:t>Themes and styles also help keep your document coordinated. When you click Design and choose a new Theme, the pictures, charts, and SmartArt graphics change to match your new theme. When you apply styles, your headings change to match the new theme.</w:t>
          </w:r>
        </w:p>
        <w:p w:rsidR="001C175F" w:rsidRDefault="001C175F">
          <w:pPr>
            <w:pStyle w:val="C9FA96C42DFC4DB2820884415DBA053B"/>
          </w:pPr>
          <w:r w:rsidRPr="00AB28E3">
            <w:rPr>
              <w:rStyle w:val="PlaceholderText"/>
              <w:color w:val="FFFFFF" w:themeColor="background1"/>
            </w:rPr>
            <w:t>Save time in Word with new buttons that show up where you need them. Video provides a powerful way to help you prove your point.</w:t>
          </w:r>
        </w:p>
      </w:docPartBody>
    </w:docPart>
    <w:docPart>
      <w:docPartPr>
        <w:name w:val="6FF4D5EB789040968EDD2CF3B9DA38CB"/>
        <w:category>
          <w:name w:val="General"/>
          <w:gallery w:val="placeholder"/>
        </w:category>
        <w:types>
          <w:type w:val="bbPlcHdr"/>
        </w:types>
        <w:behaviors>
          <w:behavior w:val="content"/>
        </w:behaviors>
        <w:guid w:val="{27D8E26C-B564-41B9-8735-0D4ADA698336}"/>
      </w:docPartPr>
      <w:docPartBody>
        <w:p w:rsidR="001C175F" w:rsidRDefault="001C175F">
          <w:pPr>
            <w:pStyle w:val="6FF4D5EB789040968EDD2CF3B9DA38CB"/>
          </w:pPr>
          <w:r w:rsidRPr="00AB28E3">
            <w:t xml:space="preserve">Video provides a powerful way to help you prove your point. When you click Online Video, you can paste in the embed code for the video you want to add. You can also type a keyword to </w:t>
          </w:r>
          <w:r w:rsidRPr="00AB28E3">
            <w:t>search online for the video that best fits your document. Themes and styles also help keep your document coordinated. When you click Design and choose a new Theme, the pictures, charts, and SmartArt graphics change to match your new theme. When you apply styles, your headings change to match the new theme.</w:t>
          </w:r>
        </w:p>
      </w:docPartBody>
    </w:docPart>
    <w:docPart>
      <w:docPartPr>
        <w:name w:val="A494E7E16D714AE78C1E9DD3C76087F7"/>
        <w:category>
          <w:name w:val="General"/>
          <w:gallery w:val="placeholder"/>
        </w:category>
        <w:types>
          <w:type w:val="bbPlcHdr"/>
        </w:types>
        <w:behaviors>
          <w:behavior w:val="content"/>
        </w:behaviors>
        <w:guid w:val="{8BDF41DB-6DB1-4E5B-9A08-E6F225755560}"/>
      </w:docPartPr>
      <w:docPartBody>
        <w:p w:rsidR="001C175F" w:rsidRDefault="001C175F">
          <w:pPr>
            <w:pStyle w:val="A494E7E16D714AE78C1E9DD3C76087F7"/>
          </w:pPr>
          <w:r w:rsidRPr="00004C2C">
            <w:t>The latest news story</w:t>
          </w:r>
        </w:p>
      </w:docPartBody>
    </w:docPart>
    <w:docPart>
      <w:docPartPr>
        <w:name w:val="205967564119492582163EAD60F639E9"/>
        <w:category>
          <w:name w:val="General"/>
          <w:gallery w:val="placeholder"/>
        </w:category>
        <w:types>
          <w:type w:val="bbPlcHdr"/>
        </w:types>
        <w:behaviors>
          <w:behavior w:val="content"/>
        </w:behaviors>
        <w:guid w:val="{1811FC50-4F87-4D6C-AB97-37E0AAEEC768}"/>
      </w:docPartPr>
      <w:docPartBody>
        <w:p w:rsidR="001C175F" w:rsidRDefault="001C175F">
          <w:pPr>
            <w:pStyle w:val="205967564119492582163EAD60F639E9"/>
          </w:pPr>
          <w:r w:rsidRPr="00004C2C">
            <w:t>See what’s new today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Black">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5F"/>
    <w:rsid w:val="001C175F"/>
    <w:rsid w:val="00FA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00E0631FE418A95A179A19B954548">
    <w:name w:val="18500E0631FE418A95A179A19B954548"/>
  </w:style>
  <w:style w:type="paragraph" w:customStyle="1" w:styleId="D0D88A7F852446C79E82D0B9AB788567">
    <w:name w:val="D0D88A7F852446C79E82D0B9AB788567"/>
  </w:style>
  <w:style w:type="paragraph" w:customStyle="1" w:styleId="6E23B2DDD2EB41A2B69B6D042C318FEA">
    <w:name w:val="6E23B2DDD2EB41A2B69B6D042C318FEA"/>
  </w:style>
  <w:style w:type="paragraph" w:customStyle="1" w:styleId="419CC1172C4F4B739A9A0DB1F1E8DD42">
    <w:name w:val="419CC1172C4F4B739A9A0DB1F1E8DD42"/>
  </w:style>
  <w:style w:type="paragraph" w:customStyle="1" w:styleId="13FABB3C80D840E1BA2E0BFF660990BB">
    <w:name w:val="13FABB3C80D840E1BA2E0BFF660990BB"/>
  </w:style>
  <w:style w:type="paragraph" w:customStyle="1" w:styleId="A5E7093A4F904BA28815221F2E0CBE0B">
    <w:name w:val="A5E7093A4F904BA28815221F2E0CBE0B"/>
  </w:style>
  <w:style w:type="character" w:styleId="PlaceholderText">
    <w:name w:val="Placeholder Text"/>
    <w:basedOn w:val="DefaultParagraphFont"/>
    <w:uiPriority w:val="99"/>
    <w:semiHidden/>
    <w:rPr>
      <w:color w:val="808080"/>
    </w:rPr>
  </w:style>
  <w:style w:type="paragraph" w:customStyle="1" w:styleId="A82987EFF6A5482287E28457E5560F6C">
    <w:name w:val="A82987EFF6A5482287E28457E5560F6C"/>
  </w:style>
  <w:style w:type="paragraph" w:customStyle="1" w:styleId="B2DD3FD9A1824B149B70C97B8BA43107">
    <w:name w:val="B2DD3FD9A1824B149B70C97B8BA43107"/>
  </w:style>
  <w:style w:type="paragraph" w:customStyle="1" w:styleId="BC26AF4586AD49CEB2FD23EA0EB3F2A4">
    <w:name w:val="BC26AF4586AD49CEB2FD23EA0EB3F2A4"/>
  </w:style>
  <w:style w:type="paragraph" w:customStyle="1" w:styleId="D8E31C81268F46F794C4764F6ABA92ED">
    <w:name w:val="D8E31C81268F46F794C4764F6ABA92ED"/>
  </w:style>
  <w:style w:type="paragraph" w:customStyle="1" w:styleId="8BBBC9ECE38F4A9582319A967B1AF104">
    <w:name w:val="8BBBC9ECE38F4A9582319A967B1AF104"/>
  </w:style>
  <w:style w:type="paragraph" w:customStyle="1" w:styleId="492349C777754727A75322788A1E6E13">
    <w:name w:val="492349C777754727A75322788A1E6E13"/>
  </w:style>
  <w:style w:type="paragraph" w:customStyle="1" w:styleId="DF3E1D2E9CA54CFB90E1A7330B07E069">
    <w:name w:val="DF3E1D2E9CA54CFB90E1A7330B07E069"/>
  </w:style>
  <w:style w:type="paragraph" w:customStyle="1" w:styleId="4671C98957F84E57A3CB3AB019C4DBCD">
    <w:name w:val="4671C98957F84E57A3CB3AB019C4DBCD"/>
  </w:style>
  <w:style w:type="paragraph" w:customStyle="1" w:styleId="7F8771F13CF24BD49CF5AD7A56350EBF">
    <w:name w:val="7F8771F13CF24BD49CF5AD7A56350EBF"/>
  </w:style>
  <w:style w:type="paragraph" w:customStyle="1" w:styleId="E5EF161E5427440F81D6A9E190018D1D">
    <w:name w:val="E5EF161E5427440F81D6A9E190018D1D"/>
  </w:style>
  <w:style w:type="paragraph" w:customStyle="1" w:styleId="4F2566B377DB4609A7EB66D215C4ECFB">
    <w:name w:val="4F2566B377DB4609A7EB66D215C4ECFB"/>
  </w:style>
  <w:style w:type="paragraph" w:customStyle="1" w:styleId="633D447A7D64467BAB5AA7DFD1C7E4AB">
    <w:name w:val="633D447A7D64467BAB5AA7DFD1C7E4AB"/>
  </w:style>
  <w:style w:type="paragraph" w:customStyle="1" w:styleId="AD1C842C876C49DE847373C654CBDE9B">
    <w:name w:val="AD1C842C876C49DE847373C654CBDE9B"/>
  </w:style>
  <w:style w:type="paragraph" w:customStyle="1" w:styleId="A84E35E48DF0488591ED02E2D5DD788B">
    <w:name w:val="A84E35E48DF0488591ED02E2D5DD788B"/>
  </w:style>
  <w:style w:type="paragraph" w:customStyle="1" w:styleId="758CBCD7DE8B4A30AF07BC5F0783969F">
    <w:name w:val="758CBCD7DE8B4A30AF07BC5F0783969F"/>
  </w:style>
  <w:style w:type="paragraph" w:customStyle="1" w:styleId="0B449F027954459DB8609183FD91EAB6">
    <w:name w:val="0B449F027954459DB8609183FD91EAB6"/>
  </w:style>
  <w:style w:type="paragraph" w:customStyle="1" w:styleId="2A33A01C962B4EC79A92678E6C1C1BE5">
    <w:name w:val="2A33A01C962B4EC79A92678E6C1C1BE5"/>
  </w:style>
  <w:style w:type="paragraph" w:customStyle="1" w:styleId="DFDD41066A004D7E8AC9BA0A33B272D6">
    <w:name w:val="DFDD41066A004D7E8AC9BA0A33B272D6"/>
  </w:style>
  <w:style w:type="paragraph" w:customStyle="1" w:styleId="001594ABE676472E942BDAE09DA6B326">
    <w:name w:val="001594ABE676472E942BDAE09DA6B326"/>
  </w:style>
  <w:style w:type="paragraph" w:customStyle="1" w:styleId="159B7F1C34C94A819BCC89467CBF35AE">
    <w:name w:val="159B7F1C34C94A819BCC89467CBF35AE"/>
  </w:style>
  <w:style w:type="paragraph" w:customStyle="1" w:styleId="1CA3E81AD07140BB82A5EF8EF80E56F1">
    <w:name w:val="1CA3E81AD07140BB82A5EF8EF80E56F1"/>
  </w:style>
  <w:style w:type="paragraph" w:customStyle="1" w:styleId="ADC5F2CDBE3248C1B4AA0665ACDA1D29">
    <w:name w:val="ADC5F2CDBE3248C1B4AA0665ACDA1D29"/>
  </w:style>
  <w:style w:type="paragraph" w:customStyle="1" w:styleId="CAA223EF4C55424491C54579A962C65A">
    <w:name w:val="CAA223EF4C55424491C54579A962C65A"/>
  </w:style>
  <w:style w:type="paragraph" w:customStyle="1" w:styleId="WhiteBodyCopy">
    <w:name w:val="White Body Copy"/>
    <w:basedOn w:val="Normal"/>
    <w:qFormat/>
    <w:pPr>
      <w:spacing w:after="240" w:line="240" w:lineRule="auto"/>
    </w:pPr>
    <w:rPr>
      <w:rFonts w:ascii="Times New Roman" w:eastAsia="Times New Roman" w:hAnsi="Times New Roman" w:cs="Times New Roman"/>
      <w:color w:val="FFFFFF" w:themeColor="background1"/>
      <w:kern w:val="0"/>
      <w:sz w:val="22"/>
      <w14:ligatures w14:val="none"/>
    </w:rPr>
  </w:style>
  <w:style w:type="paragraph" w:customStyle="1" w:styleId="E33DE34AB2624D809895BF0D5EB2118F">
    <w:name w:val="E33DE34AB2624D809895BF0D5EB2118F"/>
  </w:style>
  <w:style w:type="paragraph" w:customStyle="1" w:styleId="C9FA96C42DFC4DB2820884415DBA053B">
    <w:name w:val="C9FA96C42DFC4DB2820884415DBA053B"/>
  </w:style>
  <w:style w:type="paragraph" w:customStyle="1" w:styleId="6FF4D5EB789040968EDD2CF3B9DA38CB">
    <w:name w:val="6FF4D5EB789040968EDD2CF3B9DA38CB"/>
  </w:style>
  <w:style w:type="paragraph" w:customStyle="1" w:styleId="0BB309F145C14DD7BB6C3E99530B6B0F">
    <w:name w:val="0BB309F145C14DD7BB6C3E99530B6B0F"/>
  </w:style>
  <w:style w:type="paragraph" w:customStyle="1" w:styleId="C97C6D8718A54F47B617E5D8A1744098">
    <w:name w:val="C97C6D8718A54F47B617E5D8A1744098"/>
  </w:style>
  <w:style w:type="paragraph" w:customStyle="1" w:styleId="B93A4F135224463AB7AEE7E52EFAE791">
    <w:name w:val="B93A4F135224463AB7AEE7E52EFAE791"/>
  </w:style>
  <w:style w:type="paragraph" w:customStyle="1" w:styleId="BBAECDCE3C98431EB5C61673E368D352">
    <w:name w:val="BBAECDCE3C98431EB5C61673E368D352"/>
  </w:style>
  <w:style w:type="paragraph" w:customStyle="1" w:styleId="FE2F21ECADB74B64AB0B036BC404DA6E">
    <w:name w:val="FE2F21ECADB74B64AB0B036BC404DA6E"/>
  </w:style>
  <w:style w:type="paragraph" w:customStyle="1" w:styleId="CE045D5CA00948B397ABDDE0792B8B9A">
    <w:name w:val="CE045D5CA00948B397ABDDE0792B8B9A"/>
  </w:style>
  <w:style w:type="paragraph" w:customStyle="1" w:styleId="31CD78785A074F8387967D76E89C6A0E">
    <w:name w:val="31CD78785A074F8387967D76E89C6A0E"/>
  </w:style>
  <w:style w:type="paragraph" w:customStyle="1" w:styleId="368BD22DA1DF4872971CC43DA8EEF268">
    <w:name w:val="368BD22DA1DF4872971CC43DA8EEF268"/>
  </w:style>
  <w:style w:type="paragraph" w:customStyle="1" w:styleId="5AFBAFDF8DD44F23B6A7019305521E63">
    <w:name w:val="5AFBAFDF8DD44F23B6A7019305521E63"/>
  </w:style>
  <w:style w:type="paragraph" w:customStyle="1" w:styleId="795AE78B73AF4BD89B08BEB8593C6385">
    <w:name w:val="795AE78B73AF4BD89B08BEB8593C6385"/>
  </w:style>
  <w:style w:type="paragraph" w:customStyle="1" w:styleId="5E3B54AEE3604B2CBAE8ADF6F9778F89">
    <w:name w:val="5E3B54AEE3604B2CBAE8ADF6F9778F89"/>
  </w:style>
  <w:style w:type="paragraph" w:customStyle="1" w:styleId="13ED5C7E641846DFBB3063A524B1872C">
    <w:name w:val="13ED5C7E641846DFBB3063A524B1872C"/>
  </w:style>
  <w:style w:type="paragraph" w:customStyle="1" w:styleId="2B389CBBD9C546D190E6F308BD8AD529">
    <w:name w:val="2B389CBBD9C546D190E6F308BD8AD529"/>
  </w:style>
  <w:style w:type="paragraph" w:customStyle="1" w:styleId="76FA3D761C55466A8D9DD58A221CC997">
    <w:name w:val="76FA3D761C55466A8D9DD58A221CC997"/>
  </w:style>
  <w:style w:type="character" w:customStyle="1" w:styleId="Whitetext">
    <w:name w:val="White text"/>
    <w:uiPriority w:val="1"/>
    <w:qFormat/>
    <w:rPr>
      <w:color w:val="FFFFFF" w:themeColor="background1"/>
    </w:rPr>
  </w:style>
  <w:style w:type="paragraph" w:customStyle="1" w:styleId="2B7A1C68301F4971BC17CF86683A0DB2">
    <w:name w:val="2B7A1C68301F4971BC17CF86683A0DB2"/>
  </w:style>
  <w:style w:type="paragraph" w:customStyle="1" w:styleId="3DEAA79E528143AB9ED3314C28093D4D">
    <w:name w:val="3DEAA79E528143AB9ED3314C28093D4D"/>
  </w:style>
  <w:style w:type="paragraph" w:customStyle="1" w:styleId="2531A61B4C454C419B8C7117D2AC3DC2">
    <w:name w:val="2531A61B4C454C419B8C7117D2AC3DC2"/>
  </w:style>
  <w:style w:type="paragraph" w:customStyle="1" w:styleId="FD3663225A0742C78FDE8A07FF946C4D">
    <w:name w:val="FD3663225A0742C78FDE8A07FF946C4D"/>
  </w:style>
  <w:style w:type="paragraph" w:customStyle="1" w:styleId="13D1CD437F7940E19AC01D3C72306222">
    <w:name w:val="13D1CD437F7940E19AC01D3C72306222"/>
  </w:style>
  <w:style w:type="paragraph" w:customStyle="1" w:styleId="357437D5EB1945F390FF3A9785394F4A">
    <w:name w:val="357437D5EB1945F390FF3A9785394F4A"/>
  </w:style>
  <w:style w:type="paragraph" w:customStyle="1" w:styleId="8A146F0C2A3746A89E9B61C7F529F17D">
    <w:name w:val="8A146F0C2A3746A89E9B61C7F529F17D"/>
  </w:style>
  <w:style w:type="paragraph" w:customStyle="1" w:styleId="EFF8DFE1814D44ADB332AABEF28BD341">
    <w:name w:val="EFF8DFE1814D44ADB332AABEF28BD341"/>
  </w:style>
  <w:style w:type="paragraph" w:customStyle="1" w:styleId="69604556807E44C59B8F00707A29F8C1">
    <w:name w:val="69604556807E44C59B8F00707A29F8C1"/>
  </w:style>
  <w:style w:type="paragraph" w:customStyle="1" w:styleId="5F6D8EA2ABC34B86AAFEF739C7BD478C">
    <w:name w:val="5F6D8EA2ABC34B86AAFEF739C7BD478C"/>
  </w:style>
  <w:style w:type="paragraph" w:customStyle="1" w:styleId="00D6390D85D34431B50B157A6E512902">
    <w:name w:val="00D6390D85D34431B50B157A6E512902"/>
  </w:style>
  <w:style w:type="paragraph" w:customStyle="1" w:styleId="F56E92A4E2544422BBFD09E7FDA74930">
    <w:name w:val="F56E92A4E2544422BBFD09E7FDA74930"/>
  </w:style>
  <w:style w:type="paragraph" w:customStyle="1" w:styleId="69B42D357F8049349F9B46E2588DFF5A">
    <w:name w:val="69B42D357F8049349F9B46E2588DFF5A"/>
  </w:style>
  <w:style w:type="paragraph" w:customStyle="1" w:styleId="00F5F0DDB12B45409EE65EDFBE925FC6">
    <w:name w:val="00F5F0DDB12B45409EE65EDFBE925FC6"/>
  </w:style>
  <w:style w:type="paragraph" w:customStyle="1" w:styleId="39AB2A8E36304307A1A0DFC727245FC6">
    <w:name w:val="39AB2A8E36304307A1A0DFC727245FC6"/>
  </w:style>
  <w:style w:type="paragraph" w:customStyle="1" w:styleId="A494E7E16D714AE78C1E9DD3C76087F7">
    <w:name w:val="A494E7E16D714AE78C1E9DD3C76087F7"/>
  </w:style>
  <w:style w:type="paragraph" w:customStyle="1" w:styleId="205967564119492582163EAD60F639E9">
    <w:name w:val="205967564119492582163EAD60F639E9"/>
  </w:style>
  <w:style w:type="paragraph" w:customStyle="1" w:styleId="CD463CAD911B4C5DB204B187887A3E5E">
    <w:name w:val="CD463CAD911B4C5DB204B187887A3E5E"/>
  </w:style>
  <w:style w:type="paragraph" w:customStyle="1" w:styleId="89C0702152FB44CE841D71CB3119E7EA">
    <w:name w:val="89C0702152FB44CE841D71CB3119E7EA"/>
  </w:style>
  <w:style w:type="paragraph" w:customStyle="1" w:styleId="85AAD913AD9641C086A6DEE864EF191B">
    <w:name w:val="85AAD913AD9641C086A6DEE864EF191B"/>
  </w:style>
  <w:style w:type="paragraph" w:customStyle="1" w:styleId="97EC0E62A9914A0D982D6DC3A8D47279">
    <w:name w:val="97EC0E62A9914A0D982D6DC3A8D47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546A"/>
      </a:dk2>
      <a:lt2>
        <a:srgbClr val="E7E6E6"/>
      </a:lt2>
      <a:accent1>
        <a:srgbClr val="4185DF"/>
      </a:accent1>
      <a:accent2>
        <a:srgbClr val="F64668"/>
      </a:accent2>
      <a:accent3>
        <a:srgbClr val="A5A5A5"/>
      </a:accent3>
      <a:accent4>
        <a:srgbClr val="FFC000"/>
      </a:accent4>
      <a:accent5>
        <a:srgbClr val="5B9BD5"/>
      </a:accent5>
      <a:accent6>
        <a:srgbClr val="70AD47"/>
      </a:accent6>
      <a:hlink>
        <a:srgbClr val="0563C1"/>
      </a:hlink>
      <a:folHlink>
        <a:srgbClr val="954F72"/>
      </a:folHlink>
    </a:clrScheme>
    <a:fontScheme name="Custom 23">
      <a:majorFont>
        <a:latin typeface="Source Sans Pro Black"/>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50045A6E-6B18-4DC6-B23C-B53236BE88E9}">
  <ds:schemaRefs>
    <ds:schemaRef ds:uri="http://schemas.microsoft.com/sharepoint/v3/contenttype/forms"/>
  </ds:schemaRefs>
</ds:datastoreItem>
</file>

<file path=customXml/itemProps2.xml><?xml version="1.0" encoding="utf-8"?>
<ds:datastoreItem xmlns:ds="http://schemas.openxmlformats.org/officeDocument/2006/customXml" ds:itemID="{A53C1FAA-FEC0-4C52-8CC1-E5331B27C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283A9-7514-4B83-BB03-BDA3FBFB94D2}">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Modern newspaper</Template>
  <TotalTime>0</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2025-03-31T19:40:00Z</dcterms:created>
  <dcterms:modified xsi:type="dcterms:W3CDTF">2025-03-31T21:24:00Z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