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26" w:type="pct"/>
        <w:tblCellMar>
          <w:left w:w="0" w:type="dxa"/>
          <w:right w:w="0" w:type="dxa"/>
        </w:tblCellMar>
        <w:tblLook w:val="04A0" w:firstRow="1" w:lastRow="0" w:firstColumn="1" w:lastColumn="0" w:noHBand="0" w:noVBand="1"/>
      </w:tblPr>
      <w:tblGrid>
        <w:gridCol w:w="3510"/>
        <w:gridCol w:w="3240"/>
        <w:gridCol w:w="6277"/>
      </w:tblGrid>
      <w:tr w:rsidR="00E52DAC" w:rsidRPr="00BA6AD0" w14:paraId="71A0E6E5" w14:textId="77777777" w:rsidTr="00B64889">
        <w:trPr>
          <w:trHeight w:val="713"/>
        </w:trPr>
        <w:tc>
          <w:tcPr>
            <w:tcW w:w="13027" w:type="dxa"/>
            <w:gridSpan w:val="3"/>
            <w:tcBorders>
              <w:top w:val="nil"/>
              <w:left w:val="nil"/>
              <w:bottom w:val="nil"/>
              <w:right w:val="nil"/>
            </w:tcBorders>
            <w:shd w:val="clear" w:color="auto" w:fill="auto"/>
            <w:vAlign w:val="center"/>
          </w:tcPr>
          <w:p w14:paraId="48795439" w14:textId="7D0F2A45" w:rsidR="00E52DAC" w:rsidRPr="00BA6AD0" w:rsidRDefault="00000000" w:rsidP="00BA6AD0">
            <w:pPr>
              <w:pStyle w:val="NewspaperMastheadInfo"/>
            </w:pPr>
            <w:sdt>
              <w:sdtPr>
                <w:id w:val="1192875319"/>
                <w:placeholder>
                  <w:docPart w:val="8B07F77594CE49CDA16B04249AA2A94A"/>
                </w:placeholder>
                <w15:appearance w15:val="hidden"/>
              </w:sdtPr>
              <w:sdtContent>
                <w:r w:rsidR="00D30B22">
                  <w:t>STING Presents</w:t>
                </w:r>
              </w:sdtContent>
            </w:sdt>
            <w:r w:rsidR="00BA6AD0" w:rsidRPr="00BA6AD0">
              <w:t xml:space="preserve"> </w:t>
            </w:r>
          </w:p>
        </w:tc>
      </w:tr>
      <w:tr w:rsidR="00E52DAC" w:rsidRPr="0070777A" w14:paraId="1B416534" w14:textId="77777777" w:rsidTr="00B64889">
        <w:trPr>
          <w:trHeight w:val="1997"/>
        </w:trPr>
        <w:tc>
          <w:tcPr>
            <w:tcW w:w="13027" w:type="dxa"/>
            <w:gridSpan w:val="3"/>
            <w:tcBorders>
              <w:top w:val="nil"/>
              <w:left w:val="nil"/>
              <w:bottom w:val="nil"/>
              <w:right w:val="nil"/>
            </w:tcBorders>
            <w:shd w:val="clear" w:color="auto" w:fill="F64668" w:themeFill="accent2"/>
            <w:vAlign w:val="center"/>
          </w:tcPr>
          <w:p w14:paraId="44C6D760" w14:textId="5AF530B9" w:rsidR="00E52DAC" w:rsidRPr="00BA6AD0" w:rsidRDefault="00000000" w:rsidP="00BA6AD0">
            <w:pPr>
              <w:pStyle w:val="NewspaperMasthead"/>
            </w:pPr>
            <w:sdt>
              <w:sdtPr>
                <w:id w:val="1715236554"/>
                <w:placeholder>
                  <w:docPart w:val="92A98C379A83432196B7095FC815BA56"/>
                </w:placeholder>
                <w15:appearance w15:val="hidden"/>
              </w:sdtPr>
              <w:sdtContent>
                <w:r w:rsidR="00D30B22">
                  <w:t>Scorpion Tales</w:t>
                </w:r>
              </w:sdtContent>
            </w:sdt>
          </w:p>
        </w:tc>
      </w:tr>
      <w:tr w:rsidR="002417AD" w:rsidRPr="00BA6AD0" w14:paraId="4E6EFA85" w14:textId="77777777" w:rsidTr="00A02235">
        <w:trPr>
          <w:trHeight w:val="855"/>
        </w:trPr>
        <w:tc>
          <w:tcPr>
            <w:tcW w:w="3510" w:type="dxa"/>
            <w:tcBorders>
              <w:top w:val="nil"/>
              <w:left w:val="nil"/>
              <w:bottom w:val="nil"/>
              <w:right w:val="nil"/>
            </w:tcBorders>
            <w:vAlign w:val="center"/>
          </w:tcPr>
          <w:p w14:paraId="36D441E0" w14:textId="0C08ECE9" w:rsidR="00DF0B74" w:rsidRPr="00BA6AD0" w:rsidRDefault="00000000" w:rsidP="00BA6AD0">
            <w:pPr>
              <w:pStyle w:val="NewspaperMastheadInfo"/>
            </w:pPr>
            <w:sdt>
              <w:sdtPr>
                <w:id w:val="1551506948"/>
                <w:placeholder>
                  <w:docPart w:val="AAE6D4C7DB5C414A9FFF1B22FC068F83"/>
                </w:placeholder>
                <w15:appearance w15:val="hidden"/>
              </w:sdtPr>
              <w:sdtContent>
                <w:r w:rsidR="00D30B22">
                  <w:t>Published Monthly</w:t>
                </w:r>
              </w:sdtContent>
            </w:sdt>
          </w:p>
        </w:tc>
        <w:tc>
          <w:tcPr>
            <w:tcW w:w="3240" w:type="dxa"/>
            <w:tcBorders>
              <w:top w:val="nil"/>
              <w:left w:val="nil"/>
              <w:bottom w:val="nil"/>
              <w:right w:val="nil"/>
            </w:tcBorders>
            <w:vAlign w:val="center"/>
          </w:tcPr>
          <w:p w14:paraId="07EFFAE1" w14:textId="686BB88F" w:rsidR="00DF0B74" w:rsidRPr="00BA6AD0" w:rsidRDefault="00000000" w:rsidP="00BA6AD0">
            <w:pPr>
              <w:pStyle w:val="NewspaperMastheadInfo"/>
            </w:pPr>
            <w:sdt>
              <w:sdtPr>
                <w:id w:val="971181375"/>
                <w:placeholder>
                  <w:docPart w:val="57B5A07ED6A14AC2954ED8A1467080BB"/>
                </w:placeholder>
                <w15:appearance w15:val="hidden"/>
              </w:sdtPr>
              <w:sdtContent>
                <w:r w:rsidR="005C66F4">
                  <w:t>December</w:t>
                </w:r>
                <w:r w:rsidR="001E5A21">
                  <w:t>, 2024</w:t>
                </w:r>
              </w:sdtContent>
            </w:sdt>
            <w:r w:rsidR="00BA6AD0" w:rsidRPr="00BA6AD0">
              <w:t xml:space="preserve"> </w:t>
            </w:r>
          </w:p>
        </w:tc>
        <w:tc>
          <w:tcPr>
            <w:tcW w:w="6277" w:type="dxa"/>
            <w:tcBorders>
              <w:top w:val="nil"/>
              <w:left w:val="nil"/>
              <w:bottom w:val="nil"/>
              <w:right w:val="nil"/>
            </w:tcBorders>
            <w:vAlign w:val="center"/>
          </w:tcPr>
          <w:p w14:paraId="1C784EAD" w14:textId="5F6F014F" w:rsidR="00DF0B74" w:rsidRPr="00BA6AD0" w:rsidRDefault="00000000" w:rsidP="00BA6AD0">
            <w:pPr>
              <w:pStyle w:val="NewspaperMastheadInfo"/>
            </w:pPr>
            <w:sdt>
              <w:sdtPr>
                <w:id w:val="66781862"/>
                <w:placeholder>
                  <w:docPart w:val="74A68A058B3444F396F7E1C21F124B94"/>
                </w:placeholder>
                <w15:appearance w15:val="hidden"/>
              </w:sdtPr>
              <w:sdtContent>
                <w:r w:rsidR="00D30B22">
                  <w:t xml:space="preserve">Issue </w:t>
                </w:r>
                <w:r w:rsidR="005C66F4">
                  <w:t xml:space="preserve">5 </w:t>
                </w:r>
                <w:r w:rsidR="00D30B22">
                  <w:t xml:space="preserve">vol. </w:t>
                </w:r>
                <w:r w:rsidR="005E355E">
                  <w:t>2</w:t>
                </w:r>
              </w:sdtContent>
            </w:sdt>
          </w:p>
        </w:tc>
      </w:tr>
      <w:tr w:rsidR="00AB68A9" w14:paraId="5D2364EB" w14:textId="77777777" w:rsidTr="00214695">
        <w:trPr>
          <w:trHeight w:val="5796"/>
        </w:trPr>
        <w:tc>
          <w:tcPr>
            <w:tcW w:w="13027" w:type="dxa"/>
            <w:gridSpan w:val="3"/>
            <w:tcBorders>
              <w:top w:val="nil"/>
              <w:left w:val="nil"/>
              <w:bottom w:val="nil"/>
              <w:right w:val="nil"/>
            </w:tcBorders>
            <w:tcMar>
              <w:left w:w="0" w:type="dxa"/>
              <w:right w:w="0" w:type="dxa"/>
            </w:tcMar>
          </w:tcPr>
          <w:p w14:paraId="0566895D" w14:textId="42F277DC" w:rsidR="002417AD" w:rsidRPr="002417AD" w:rsidRDefault="00052595" w:rsidP="002417AD">
            <w:pPr>
              <w:pStyle w:val="NoSpacing"/>
              <w:tabs>
                <w:tab w:val="left" w:pos="8880"/>
              </w:tabs>
              <w:rPr>
                <w:noProof/>
                <w:lang w:val="vi-VN"/>
              </w:rPr>
            </w:pPr>
            <w:r w:rsidRPr="00AE030C">
              <w:rPr>
                <w:noProof/>
                <w:sz w:val="24"/>
                <w:szCs w:val="24"/>
              </w:rPr>
              <mc:AlternateContent>
                <mc:Choice Requires="wps">
                  <w:drawing>
                    <wp:anchor distT="45720" distB="45720" distL="114300" distR="114300" simplePos="0" relativeHeight="251659776" behindDoc="0" locked="0" layoutInCell="1" allowOverlap="1" wp14:anchorId="477E4F63" wp14:editId="37852FD7">
                      <wp:simplePos x="0" y="0"/>
                      <wp:positionH relativeFrom="column">
                        <wp:posOffset>-5086350</wp:posOffset>
                      </wp:positionH>
                      <wp:positionV relativeFrom="page">
                        <wp:posOffset>1725295</wp:posOffset>
                      </wp:positionV>
                      <wp:extent cx="4043680" cy="95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680" cy="95250"/>
                              </a:xfrm>
                              <a:prstGeom prst="rect">
                                <a:avLst/>
                              </a:prstGeom>
                              <a:solidFill>
                                <a:schemeClr val="accent1"/>
                              </a:solidFill>
                              <a:ln w="9525">
                                <a:noFill/>
                                <a:miter lim="800000"/>
                                <a:headEnd/>
                                <a:tailEnd/>
                              </a:ln>
                            </wps:spPr>
                            <wps:txbx>
                              <w:txbxContent>
                                <w:p w14:paraId="04C6A18E" w14:textId="49D310FD" w:rsidR="00004C2C" w:rsidRPr="00004C2C" w:rsidRDefault="00004C2C" w:rsidP="00AB28E3">
                                  <w:pPr>
                                    <w:pStyle w:val="WhiteArticleSubtitl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77E4F63" id="_x0000_t202" coordsize="21600,21600" o:spt="202" path="m,l,21600r21600,l21600,xe">
                      <v:stroke joinstyle="miter"/>
                      <v:path gradientshapeok="t" o:connecttype="rect"/>
                    </v:shapetype>
                    <v:shape id="Text Box 2" o:spid="_x0000_s1026" type="#_x0000_t202" style="position:absolute;margin-left:-400.5pt;margin-top:135.85pt;width:318.4pt;height: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" fillcolor="#4185df [3204]" stroked="f">
                      <v:textbox>
                        <w:txbxContent>
                          <w:p w14:paraId="04C6A18E" w14:textId="49D310FD" w:rsidR="00004C2C" w:rsidRPr="00004C2C" w:rsidRDefault="00004C2C" w:rsidP="00AB28E3">
                            <w:pPr>
                              <w:pStyle w:val="WhiteArticleSubtitle"/>
                            </w:pPr>
                          </w:p>
                        </w:txbxContent>
                      </v:textbox>
                      <w10:wrap anchory="page"/>
                    </v:shape>
                  </w:pict>
                </mc:Fallback>
              </mc:AlternateContent>
            </w:r>
            <w:r w:rsidR="00940F1C" w:rsidRPr="00940F1C">
              <w:t xml:space="preserve"> </w:t>
            </w:r>
            <w:r w:rsidR="002417AD" w:rsidRPr="002417AD">
              <w:rPr>
                <w:noProof/>
                <w:lang w:val="vi-VN"/>
              </w:rPr>
              <w:drawing>
                <wp:inline distT="0" distB="0" distL="0" distR="0" wp14:anchorId="3EA97126" wp14:editId="2C44C548">
                  <wp:extent cx="8143875" cy="4352925"/>
                  <wp:effectExtent l="0" t="0" r="9525" b="9525"/>
                  <wp:docPr id="18620184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43875" cy="4352925"/>
                          </a:xfrm>
                          <a:prstGeom prst="rect">
                            <a:avLst/>
                          </a:prstGeom>
                          <a:noFill/>
                          <a:ln>
                            <a:noFill/>
                          </a:ln>
                        </pic:spPr>
                      </pic:pic>
                    </a:graphicData>
                  </a:graphic>
                </wp:inline>
              </w:drawing>
            </w:r>
          </w:p>
          <w:p w14:paraId="128D9896" w14:textId="49B05DFF" w:rsidR="00AB68A9" w:rsidRDefault="00AB68A9" w:rsidP="001F3338">
            <w:pPr>
              <w:pStyle w:val="NoSpacing"/>
              <w:tabs>
                <w:tab w:val="left" w:pos="8880"/>
              </w:tabs>
            </w:pPr>
          </w:p>
        </w:tc>
      </w:tr>
      <w:tr w:rsidR="002417AD" w14:paraId="06758F28" w14:textId="77777777" w:rsidTr="00A02235">
        <w:trPr>
          <w:trHeight w:val="19"/>
        </w:trPr>
        <w:tc>
          <w:tcPr>
            <w:tcW w:w="3510" w:type="dxa"/>
            <w:vMerge w:val="restart"/>
            <w:tcBorders>
              <w:top w:val="nil"/>
              <w:left w:val="nil"/>
              <w:right w:val="nil"/>
            </w:tcBorders>
          </w:tcPr>
          <w:p w14:paraId="31E36E94" w14:textId="249195E1" w:rsidR="00701931" w:rsidRPr="002417AD" w:rsidRDefault="002417AD" w:rsidP="00004C2C">
            <w:pPr>
              <w:pStyle w:val="NoSpacing"/>
              <w:rPr>
                <w:sz w:val="36"/>
                <w:szCs w:val="36"/>
              </w:rPr>
            </w:pPr>
            <w:r w:rsidRPr="002417AD">
              <w:rPr>
                <w:sz w:val="36"/>
                <w:szCs w:val="36"/>
              </w:rPr>
              <w:t>“Never Forget”</w:t>
            </w:r>
          </w:p>
        </w:tc>
        <w:tc>
          <w:tcPr>
            <w:tcW w:w="3240" w:type="dxa"/>
            <w:vMerge w:val="restart"/>
            <w:tcBorders>
              <w:top w:val="nil"/>
              <w:left w:val="nil"/>
              <w:right w:val="nil"/>
            </w:tcBorders>
          </w:tcPr>
          <w:p w14:paraId="7D15EA1F" w14:textId="295D5163" w:rsidR="00701931" w:rsidRPr="002417AD" w:rsidRDefault="00812277" w:rsidP="00004C2C">
            <w:pPr>
              <w:pStyle w:val="NoSpacing"/>
              <w:rPr>
                <w:sz w:val="28"/>
                <w:szCs w:val="28"/>
              </w:rPr>
            </w:pPr>
            <w:r>
              <w:t xml:space="preserve"> </w:t>
            </w:r>
            <w:r w:rsidR="002417AD" w:rsidRPr="002417AD">
              <w:rPr>
                <w:sz w:val="28"/>
                <w:szCs w:val="28"/>
              </w:rPr>
              <w:t>“Shine, Shine, Shine</w:t>
            </w:r>
            <w:r w:rsidR="002417AD">
              <w:rPr>
                <w:sz w:val="28"/>
                <w:szCs w:val="28"/>
              </w:rPr>
              <w:t>!</w:t>
            </w:r>
            <w:r w:rsidR="002417AD" w:rsidRPr="002417AD">
              <w:rPr>
                <w:sz w:val="28"/>
                <w:szCs w:val="28"/>
              </w:rPr>
              <w:t xml:space="preserve"> Let Hanukkah Shine</w:t>
            </w:r>
            <w:r w:rsidRPr="002417AD">
              <w:rPr>
                <w:sz w:val="28"/>
                <w:szCs w:val="28"/>
              </w:rPr>
              <w:t>!”</w:t>
            </w:r>
          </w:p>
        </w:tc>
        <w:tc>
          <w:tcPr>
            <w:tcW w:w="6277" w:type="dxa"/>
            <w:tcBorders>
              <w:top w:val="nil"/>
              <w:left w:val="nil"/>
              <w:bottom w:val="nil"/>
              <w:right w:val="nil"/>
            </w:tcBorders>
            <w:tcMar>
              <w:top w:w="216" w:type="dxa"/>
              <w:left w:w="216" w:type="dxa"/>
              <w:right w:w="115" w:type="dxa"/>
            </w:tcMar>
          </w:tcPr>
          <w:p w14:paraId="4CC3969B" w14:textId="29D8BEC7" w:rsidR="00701931" w:rsidRPr="00E26C3C" w:rsidRDefault="002417AD" w:rsidP="00404E43">
            <w:pPr>
              <w:pStyle w:val="PhotoCaption"/>
            </w:pPr>
            <w:r>
              <w:t>Photo by Rachael Posner/ with permission.</w:t>
            </w:r>
          </w:p>
        </w:tc>
      </w:tr>
      <w:tr w:rsidR="002417AD" w14:paraId="59497C05" w14:textId="77777777" w:rsidTr="00A02235">
        <w:trPr>
          <w:trHeight w:val="493"/>
        </w:trPr>
        <w:tc>
          <w:tcPr>
            <w:tcW w:w="3510" w:type="dxa"/>
            <w:vMerge/>
            <w:tcBorders>
              <w:top w:val="nil"/>
              <w:left w:val="nil"/>
              <w:bottom w:val="nil"/>
              <w:right w:val="nil"/>
            </w:tcBorders>
          </w:tcPr>
          <w:p w14:paraId="670192A6" w14:textId="77777777" w:rsidR="00701931" w:rsidRDefault="00701931"/>
        </w:tc>
        <w:tc>
          <w:tcPr>
            <w:tcW w:w="3240" w:type="dxa"/>
            <w:vMerge/>
            <w:tcBorders>
              <w:top w:val="nil"/>
              <w:left w:val="nil"/>
              <w:bottom w:val="nil"/>
              <w:right w:val="nil"/>
            </w:tcBorders>
          </w:tcPr>
          <w:p w14:paraId="4263CF15" w14:textId="77777777" w:rsidR="00701931" w:rsidRDefault="00701931"/>
        </w:tc>
        <w:tc>
          <w:tcPr>
            <w:tcW w:w="6277" w:type="dxa"/>
            <w:vMerge w:val="restart"/>
            <w:tcBorders>
              <w:top w:val="nil"/>
              <w:left w:val="nil"/>
              <w:bottom w:val="single" w:sz="48" w:space="0" w:color="0066FF"/>
              <w:right w:val="nil"/>
            </w:tcBorders>
            <w:tcMar>
              <w:top w:w="0" w:type="dxa"/>
              <w:left w:w="216" w:type="dxa"/>
              <w:right w:w="115" w:type="dxa"/>
            </w:tcMar>
          </w:tcPr>
          <w:p w14:paraId="0052F536" w14:textId="045C223E" w:rsidR="00FE7AA6" w:rsidRDefault="00B26C27" w:rsidP="00C81D4E">
            <w:proofErr w:type="spellStart"/>
            <w:r>
              <w:t>Con’t</w:t>
            </w:r>
            <w:proofErr w:type="spellEnd"/>
          </w:p>
          <w:p w14:paraId="1548FCB7" w14:textId="640EFE93" w:rsidR="00C81D4E" w:rsidRDefault="001D0923" w:rsidP="00C81D4E">
            <w:r>
              <w:t xml:space="preserve">We would talk, mostly he would talk, and he told me of things I could not </w:t>
            </w:r>
            <w:r>
              <w:t>fathom.</w:t>
            </w:r>
            <w:r w:rsidR="00C81D4E">
              <w:t xml:space="preserve"> He spoke of atrocities he had witnessed and endured. His life would be considered remarkable and miraculous, but he considers it an affront.</w:t>
            </w:r>
          </w:p>
          <w:p w14:paraId="0995B7B7" w14:textId="0D8EC508" w:rsidR="00C81D4E" w:rsidRDefault="00C81D4E" w:rsidP="00C81D4E">
            <w:r>
              <w:t>We didn’t understand survivors’ guilt at that time, but he suffered from it just the same. He questioned why he survived the flames, the gas, the bullets. Why</w:t>
            </w:r>
            <w:r w:rsidR="001D0923">
              <w:t xml:space="preserve"> did he</w:t>
            </w:r>
            <w:r>
              <w:t xml:space="preserve"> alone emerge from the place that had taken all his family away. Why had God chosen him to walk into this harsh world.? “If God lived on Earth, his house would have broken windows” he would say, chuckling as he sipped his whiskey. </w:t>
            </w:r>
          </w:p>
          <w:p w14:paraId="4FB5A991" w14:textId="77777777" w:rsidR="00C81D4E" w:rsidRDefault="00C81D4E" w:rsidP="00C81D4E">
            <w:r>
              <w:t>He was at the Nuremburg trials, as an interviewed, but uncalled witness. He was in Israel for the trial of Adolf Eichman, again interviewed and deposed, but never called. He had to share his pain and hurt with a world of strangers, most of whom could not comprehend the evil he had witnessed and been subjected to. During the trial in Israel, he was scorned for not fighting back, for not rebelling as the Jews had at Masada. Then after the trial, after all the testimony, he was held as a hero. “A hero? Me? No.” the sip of whiskey passing his lips, “No, not me.”</w:t>
            </w:r>
          </w:p>
          <w:p w14:paraId="66674C12" w14:textId="09038FD4" w:rsidR="00C81D4E" w:rsidRDefault="00C81D4E" w:rsidP="00C81D4E">
            <w:r>
              <w:t xml:space="preserve">He was a remarkable man, a scholar and teacher of great worth and merit. He rebuilt his life after </w:t>
            </w:r>
            <w:r w:rsidRPr="005C37B1">
              <w:t>Bergen-Belsen</w:t>
            </w:r>
            <w:r>
              <w:t>, after Auschwitz. He settled in Kentucky and lead a synagogue thru trying times. Here in his adopted homeland, he faced racism, hatred, burning crosses. He spoke that God was punishing him for surviving, that was why America was sometimes so harsh.</w:t>
            </w:r>
          </w:p>
          <w:p w14:paraId="23DE4BBF" w14:textId="77777777" w:rsidR="00C81D4E" w:rsidRDefault="00C81D4E" w:rsidP="00C81D4E">
            <w:r>
              <w:t xml:space="preserve">My friend passed away peacefully in his home, with his new family by his side. He sang his final Kaddish and closed his eyes.  </w:t>
            </w:r>
          </w:p>
          <w:p w14:paraId="220CA5DF" w14:textId="77777777" w:rsidR="00C81D4E" w:rsidRDefault="00C81D4E" w:rsidP="00C81D4E">
            <w:r>
              <w:t>I wish him well, and I miss him, still.</w:t>
            </w:r>
          </w:p>
          <w:p w14:paraId="13C0006A" w14:textId="77777777" w:rsidR="00C81D4E" w:rsidRDefault="00C81D4E" w:rsidP="00C81D4E">
            <w:r>
              <w:t>Rest well:</w:t>
            </w:r>
          </w:p>
          <w:p w14:paraId="581F630E" w14:textId="3E183AE0" w:rsidR="00C81D4E" w:rsidRDefault="00C81D4E" w:rsidP="00C81D4E">
            <w:r>
              <w:t xml:space="preserve">Rabbi Dr. Chiam </w:t>
            </w:r>
            <w:r>
              <w:t>Gettleman 1900</w:t>
            </w:r>
            <w:r>
              <w:t>-2000</w:t>
            </w:r>
          </w:p>
          <w:p w14:paraId="4727EEA6" w14:textId="77777777" w:rsidR="00C81D4E" w:rsidRDefault="00C81D4E" w:rsidP="00C81D4E">
            <w:r>
              <w:t>“We teach every day; we walk every mile. We pay the debt we owe.”</w:t>
            </w:r>
          </w:p>
          <w:p w14:paraId="0EFE9FEA" w14:textId="43BA1BE7" w:rsidR="00C81D4E" w:rsidRPr="00004C2C" w:rsidRDefault="00C81D4E" w:rsidP="00C81D4E"/>
        </w:tc>
      </w:tr>
      <w:tr w:rsidR="002417AD" w:rsidRPr="00B32527" w14:paraId="1B72694C" w14:textId="77777777" w:rsidTr="00C81D4E">
        <w:trPr>
          <w:trHeight w:val="10422"/>
        </w:trPr>
        <w:tc>
          <w:tcPr>
            <w:tcW w:w="3510" w:type="dxa"/>
            <w:tcBorders>
              <w:top w:val="nil"/>
              <w:left w:val="nil"/>
              <w:right w:val="nil"/>
            </w:tcBorders>
            <w:tcMar>
              <w:top w:w="288" w:type="dxa"/>
              <w:left w:w="115" w:type="dxa"/>
              <w:right w:w="115" w:type="dxa"/>
            </w:tcMar>
          </w:tcPr>
          <w:p w14:paraId="143DFC72" w14:textId="77777777" w:rsidR="005C66F4" w:rsidRPr="005C66F4" w:rsidRDefault="005C66F4" w:rsidP="005C66F4">
            <w:pPr>
              <w:rPr>
                <w:b/>
                <w:bCs/>
                <w:color w:val="E10B34" w:themeColor="accent2" w:themeShade="BF"/>
                <w:sz w:val="32"/>
                <w:szCs w:val="32"/>
              </w:rPr>
            </w:pPr>
            <w:r w:rsidRPr="005C66F4">
              <w:rPr>
                <w:b/>
                <w:bCs/>
                <w:color w:val="E10B34" w:themeColor="accent2" w:themeShade="BF"/>
                <w:sz w:val="32"/>
                <w:szCs w:val="32"/>
              </w:rPr>
              <w:t xml:space="preserve">Hatred Across the Street and Rebellion Behind the Door </w:t>
            </w:r>
          </w:p>
          <w:p w14:paraId="34EF7EE0" w14:textId="1B37C293" w:rsidR="005C66F4" w:rsidRPr="002417AD" w:rsidRDefault="005C66F4" w:rsidP="005C66F4">
            <w:pPr>
              <w:rPr>
                <w:b/>
                <w:bCs/>
                <w:color w:val="E10B34" w:themeColor="accent2" w:themeShade="BF"/>
                <w:lang w:val="es-ES"/>
              </w:rPr>
            </w:pPr>
            <w:r w:rsidRPr="002417AD">
              <w:rPr>
                <w:b/>
                <w:bCs/>
                <w:color w:val="E10B34" w:themeColor="accent2" w:themeShade="BF"/>
                <w:lang w:val="es-ES"/>
              </w:rPr>
              <w:t xml:space="preserve">Neon Gonzales, Sami </w:t>
            </w:r>
            <w:proofErr w:type="spellStart"/>
            <w:r w:rsidRPr="002417AD">
              <w:rPr>
                <w:b/>
                <w:bCs/>
                <w:color w:val="E10B34" w:themeColor="accent2" w:themeShade="BF"/>
                <w:lang w:val="es-ES"/>
              </w:rPr>
              <w:t>Ortman</w:t>
            </w:r>
            <w:proofErr w:type="spellEnd"/>
            <w:r w:rsidRPr="002417AD">
              <w:rPr>
                <w:b/>
                <w:bCs/>
                <w:color w:val="E10B34" w:themeColor="accent2" w:themeShade="BF"/>
                <w:lang w:val="es-ES"/>
              </w:rPr>
              <w:t xml:space="preserve">, Natalie Munoz, and Carlos </w:t>
            </w:r>
            <w:proofErr w:type="spellStart"/>
            <w:r w:rsidRPr="002417AD">
              <w:rPr>
                <w:b/>
                <w:bCs/>
                <w:color w:val="E10B34" w:themeColor="accent2" w:themeShade="BF"/>
                <w:lang w:val="es-ES"/>
              </w:rPr>
              <w:t>Saen</w:t>
            </w:r>
            <w:proofErr w:type="spellEnd"/>
          </w:p>
          <w:p w14:paraId="290A61B4" w14:textId="77777777" w:rsidR="005C66F4" w:rsidRPr="002417AD" w:rsidRDefault="005C66F4" w:rsidP="005C66F4">
            <w:pPr>
              <w:rPr>
                <w:b/>
                <w:bCs/>
                <w:color w:val="E10B34" w:themeColor="accent2" w:themeShade="BF"/>
                <w:lang w:val="es-ES"/>
              </w:rPr>
            </w:pPr>
          </w:p>
          <w:p w14:paraId="0E530A63" w14:textId="77777777" w:rsidR="005C66F4" w:rsidRPr="002417AD" w:rsidRDefault="005C66F4" w:rsidP="005C66F4">
            <w:pPr>
              <w:rPr>
                <w:b/>
                <w:bCs/>
                <w:color w:val="E10B34" w:themeColor="accent2" w:themeShade="BF"/>
                <w:sz w:val="24"/>
                <w:szCs w:val="24"/>
              </w:rPr>
            </w:pPr>
            <w:r w:rsidRPr="002417AD">
              <w:rPr>
                <w:b/>
                <w:bCs/>
                <w:color w:val="E10B34" w:themeColor="accent2" w:themeShade="BF"/>
                <w:sz w:val="24"/>
                <w:szCs w:val="24"/>
              </w:rPr>
              <w:t xml:space="preserve">A photograph was taken during the time of Nazi-Germany. This photo depicted a Nazi swastika flag hanging from a home outside, while inside, across the street, stood a Jewish Hanukkah menorah. Both are separated by only glass, and a street. The photo poetically conveys a strong sense of rebellion against a hateful group. Although not openly protesting, the Hanukkah menorah decorating the home’s window is defiant enough. It shows that despite the terror and the fear that is being inflicted, in silence there will always be a voice to speak out against injustice. </w:t>
            </w:r>
          </w:p>
          <w:p w14:paraId="22C24332" w14:textId="77777777" w:rsidR="005C66F4" w:rsidRPr="005C66F4" w:rsidRDefault="005C66F4" w:rsidP="005C66F4">
            <w:pPr>
              <w:rPr>
                <w:b/>
                <w:bCs/>
                <w:color w:val="E10B34" w:themeColor="accent2" w:themeShade="BF"/>
              </w:rPr>
            </w:pPr>
          </w:p>
          <w:p w14:paraId="1C76AC3C" w14:textId="34C0F9F9" w:rsidR="007E35B0" w:rsidRPr="003B3574" w:rsidRDefault="002417AD" w:rsidP="002417AD">
            <w:pPr>
              <w:pStyle w:val="NormalWeb"/>
              <w:rPr>
                <w:b/>
                <w:bCs/>
              </w:rPr>
            </w:pPr>
            <w:r>
              <w:rPr>
                <w:noProof/>
              </w:rPr>
              <mc:AlternateContent>
                <mc:Choice Requires="wps">
                  <w:drawing>
                    <wp:inline distT="0" distB="0" distL="0" distR="0" wp14:anchorId="68CC2042" wp14:editId="79FE8107">
                      <wp:extent cx="304800" cy="304800"/>
                      <wp:effectExtent l="0" t="0" r="0" b="0"/>
                      <wp:docPr id="22936504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49C5D"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3240" w:type="dxa"/>
            <w:tcBorders>
              <w:top w:val="nil"/>
              <w:left w:val="nil"/>
              <w:right w:val="nil"/>
            </w:tcBorders>
            <w:tcMar>
              <w:top w:w="288" w:type="dxa"/>
              <w:left w:w="115" w:type="dxa"/>
              <w:right w:w="115" w:type="dxa"/>
            </w:tcMar>
          </w:tcPr>
          <w:p w14:paraId="1A41CA91" w14:textId="77777777" w:rsidR="001D0923" w:rsidRDefault="00B32527" w:rsidP="00C81D4E">
            <w:pPr>
              <w:rPr>
                <w:color w:val="FF0000"/>
                <w:sz w:val="28"/>
                <w:szCs w:val="28"/>
              </w:rPr>
            </w:pPr>
            <w:r w:rsidRPr="00C81D4E">
              <w:rPr>
                <w:b/>
                <w:bCs/>
                <w:color w:val="FF0000"/>
                <w:sz w:val="28"/>
                <w:szCs w:val="28"/>
              </w:rPr>
              <w:t xml:space="preserve"> </w:t>
            </w:r>
            <w:r w:rsidR="00C81D4E" w:rsidRPr="00C81D4E">
              <w:rPr>
                <w:color w:val="FF0000"/>
                <w:sz w:val="28"/>
                <w:szCs w:val="28"/>
              </w:rPr>
              <w:t xml:space="preserve">Sometimes, “the Old man” </w:t>
            </w:r>
            <w:r w:rsidR="001D0923" w:rsidRPr="00C81D4E">
              <w:rPr>
                <w:color w:val="FF0000"/>
                <w:sz w:val="28"/>
                <w:szCs w:val="28"/>
              </w:rPr>
              <w:t>must</w:t>
            </w:r>
            <w:r w:rsidR="00C81D4E" w:rsidRPr="00C81D4E">
              <w:rPr>
                <w:color w:val="FF0000"/>
                <w:sz w:val="28"/>
                <w:szCs w:val="28"/>
              </w:rPr>
              <w:t xml:space="preserve"> write.</w:t>
            </w:r>
          </w:p>
          <w:p w14:paraId="76197A28" w14:textId="2FE4DC00" w:rsidR="00C81D4E" w:rsidRPr="001D0923" w:rsidRDefault="00C81D4E" w:rsidP="00C81D4E">
            <w:pPr>
              <w:rPr>
                <w:color w:val="FF0000"/>
                <w:sz w:val="28"/>
                <w:szCs w:val="28"/>
              </w:rPr>
            </w:pPr>
            <w:r w:rsidRPr="00C81D4E">
              <w:rPr>
                <w:color w:val="FF0000"/>
                <w:sz w:val="20"/>
                <w:szCs w:val="20"/>
              </w:rPr>
              <w:t xml:space="preserve"> Troy McSpadden</w:t>
            </w:r>
            <w:r w:rsidR="00DC5C50">
              <w:rPr>
                <w:color w:val="FF0000"/>
                <w:sz w:val="20"/>
                <w:szCs w:val="20"/>
              </w:rPr>
              <w:t>, JCL, STD, DD</w:t>
            </w:r>
          </w:p>
          <w:p w14:paraId="5B4DC8B3" w14:textId="77777777" w:rsidR="00C81D4E" w:rsidRDefault="00C81D4E" w:rsidP="00C81D4E">
            <w:r>
              <w:t>He was stronger than his frail frame would belay. His semi balding, shaggy silver gray covered head showed his age. His wisdom was second to none, as his theological background was scholastically impeccable. His only vice, if you could call it that, was a single glass of beer each day. He was a fine, simple, man.</w:t>
            </w:r>
          </w:p>
          <w:p w14:paraId="521971F0" w14:textId="77777777" w:rsidR="00C81D4E" w:rsidRDefault="00C81D4E" w:rsidP="00C81D4E">
            <w:r>
              <w:t xml:space="preserve">The only time this changed was on certain anniversaries. There were dates he could not forget, and his simple glass of beer would turn to multiple glasses of whiskey, as if the liquor was required to open the chambers in his mind to which he relegated those memories. His wife, his children. Those memories he stored away. Far away from the happy stories he delivered from the pulpit to his congregation on the Sabbath and the High Holy Days. </w:t>
            </w:r>
          </w:p>
          <w:p w14:paraId="1438BA47" w14:textId="59C0D9C9" w:rsidR="00C81D4E" w:rsidRDefault="00C81D4E" w:rsidP="00C81D4E">
            <w:r>
              <w:t>We didn’t talk about the number on his arm, A5861, still burned in this author’s memory, we didn’t discuss things like that in polite company.</w:t>
            </w:r>
            <w:r w:rsidR="001D0923">
              <w:t xml:space="preserve"> </w:t>
            </w:r>
            <w:r w:rsidR="001D0923">
              <w:t xml:space="preserve">The whiskey nights, though, were different. </w:t>
            </w:r>
          </w:p>
          <w:p w14:paraId="57A57C61" w14:textId="5F4EF089" w:rsidR="00B32527" w:rsidRPr="00052595" w:rsidRDefault="00B32527" w:rsidP="00B32527">
            <w:pPr>
              <w:rPr>
                <w:b/>
                <w:bCs/>
                <w:sz w:val="20"/>
                <w:szCs w:val="20"/>
              </w:rPr>
            </w:pPr>
          </w:p>
          <w:p w14:paraId="549F5F23" w14:textId="024998E5" w:rsidR="007E35B0" w:rsidRPr="003B3574" w:rsidRDefault="007E35B0" w:rsidP="00B32527">
            <w:pPr>
              <w:rPr>
                <w:b/>
                <w:bCs/>
                <w:sz w:val="20"/>
                <w:szCs w:val="20"/>
              </w:rPr>
            </w:pPr>
          </w:p>
        </w:tc>
        <w:tc>
          <w:tcPr>
            <w:tcW w:w="6277" w:type="dxa"/>
            <w:vMerge/>
            <w:tcBorders>
              <w:top w:val="single" w:sz="48" w:space="0" w:color="0066FF"/>
              <w:left w:val="nil"/>
              <w:bottom w:val="nil"/>
              <w:right w:val="nil"/>
            </w:tcBorders>
          </w:tcPr>
          <w:p w14:paraId="01119AF5" w14:textId="77777777" w:rsidR="007E35B0" w:rsidRPr="003B3574" w:rsidRDefault="007E35B0"/>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720"/>
        <w:gridCol w:w="4261"/>
        <w:gridCol w:w="779"/>
        <w:gridCol w:w="3600"/>
      </w:tblGrid>
      <w:tr w:rsidR="0070044D" w:rsidRPr="0070044D" w14:paraId="7EEAD22F" w14:textId="77777777" w:rsidTr="0006397C">
        <w:trPr>
          <w:trHeight w:val="864"/>
        </w:trPr>
        <w:tc>
          <w:tcPr>
            <w:tcW w:w="3600" w:type="dxa"/>
            <w:shd w:val="clear" w:color="auto" w:fill="F64668" w:themeFill="accent2"/>
            <w:vAlign w:val="center"/>
          </w:tcPr>
          <w:p w14:paraId="7FE52545" w14:textId="1BFE86C2" w:rsidR="0070044D" w:rsidRPr="00554FC5" w:rsidRDefault="00503D1E" w:rsidP="00554FC5">
            <w:pPr>
              <w:pStyle w:val="HeaderSmallText"/>
            </w:pPr>
            <w:r>
              <w:lastRenderedPageBreak/>
              <w:tab/>
            </w:r>
            <w:sdt>
              <w:sdtPr>
                <w:id w:val="735287668"/>
                <w:placeholder>
                  <w:docPart w:val="EF6E69F5F8D243089739F2093B52FC0F"/>
                </w:placeholder>
                <w15:appearance w15:val="hidden"/>
              </w:sdtPr>
              <w:sdtContent>
                <w:r w:rsidR="002417AD">
                  <w:t>Decem</w:t>
                </w:r>
                <w:r w:rsidR="005E355E">
                  <w:t>ber</w:t>
                </w:r>
                <w:r w:rsidR="00D30B22">
                  <w:t>, 2024</w:t>
                </w:r>
              </w:sdtContent>
            </w:sdt>
          </w:p>
        </w:tc>
        <w:tc>
          <w:tcPr>
            <w:tcW w:w="5760" w:type="dxa"/>
            <w:gridSpan w:val="3"/>
            <w:shd w:val="clear" w:color="auto" w:fill="F64668" w:themeFill="accent2"/>
            <w:vAlign w:val="center"/>
          </w:tcPr>
          <w:p w14:paraId="14D3BFF4" w14:textId="06582F0A" w:rsidR="0070044D" w:rsidRPr="00554FC5" w:rsidRDefault="00000000" w:rsidP="00554FC5">
            <w:pPr>
              <w:pStyle w:val="HeaderNewspaperName"/>
            </w:pPr>
            <w:sdt>
              <w:sdtPr>
                <w:id w:val="331651545"/>
                <w:placeholder>
                  <w:docPart w:val="5562C44813684FFABC983A51CB7C03F3"/>
                </w:placeholder>
                <w15:appearance w15:val="hidden"/>
              </w:sdtPr>
              <w:sdtContent>
                <w:r w:rsidR="00D30B22">
                  <w:t>Scorpion Tales</w:t>
                </w:r>
              </w:sdtContent>
            </w:sdt>
            <w:r w:rsidR="00554FC5" w:rsidRPr="00554FC5">
              <w:t xml:space="preserve"> </w:t>
            </w:r>
          </w:p>
        </w:tc>
        <w:tc>
          <w:tcPr>
            <w:tcW w:w="3600" w:type="dxa"/>
            <w:shd w:val="clear" w:color="auto" w:fill="F64668" w:themeFill="accent2"/>
            <w:vAlign w:val="center"/>
          </w:tcPr>
          <w:p w14:paraId="1A77BF19" w14:textId="418AF15C" w:rsidR="0070044D" w:rsidRPr="0070044D" w:rsidRDefault="00000000" w:rsidP="00554FC5">
            <w:pPr>
              <w:pStyle w:val="HeaderSmallText"/>
            </w:pPr>
            <w:sdt>
              <w:sdtPr>
                <w:id w:val="-370457570"/>
                <w:placeholder>
                  <w:docPart w:val="DE8C91B9F8AA461F80CEF22F7F6D601A"/>
                </w:placeholder>
                <w15:appearance w15:val="hidden"/>
              </w:sdtPr>
              <w:sdtContent>
                <w:r w:rsidR="00D30B22">
                  <w:t xml:space="preserve">Issue </w:t>
                </w:r>
                <w:r w:rsidR="005C66F4">
                  <w:t>5</w:t>
                </w:r>
                <w:r w:rsidR="00D30B22">
                  <w:t>, Vol.2</w:t>
                </w:r>
              </w:sdtContent>
            </w:sdt>
          </w:p>
        </w:tc>
      </w:tr>
      <w:tr w:rsidR="00F15C4E" w:rsidRPr="0070044D" w14:paraId="1A313026" w14:textId="77777777" w:rsidTr="0006397C">
        <w:trPr>
          <w:trHeight w:val="20"/>
        </w:trPr>
        <w:tc>
          <w:tcPr>
            <w:tcW w:w="12960" w:type="dxa"/>
            <w:gridSpan w:val="5"/>
            <w:tcMar>
              <w:top w:w="0" w:type="dxa"/>
              <w:left w:w="115" w:type="dxa"/>
              <w:right w:w="115" w:type="dxa"/>
            </w:tcMar>
            <w:vAlign w:val="center"/>
          </w:tcPr>
          <w:p w14:paraId="118E4672" w14:textId="77777777" w:rsidR="00F15C4E" w:rsidRPr="0070044D" w:rsidRDefault="00F15C4E" w:rsidP="00554FC5">
            <w:pPr>
              <w:pStyle w:val="NoSpacing"/>
              <w:rPr>
                <w:rFonts w:eastAsia="Baskerville Old Face"/>
              </w:rPr>
            </w:pPr>
          </w:p>
        </w:tc>
      </w:tr>
      <w:tr w:rsidR="00A7373D" w:rsidRPr="0070044D" w14:paraId="0F12039F" w14:textId="77777777" w:rsidTr="0006397C">
        <w:trPr>
          <w:trHeight w:val="6993"/>
        </w:trPr>
        <w:tc>
          <w:tcPr>
            <w:tcW w:w="8581" w:type="dxa"/>
            <w:gridSpan w:val="3"/>
            <w:tcMar>
              <w:left w:w="0" w:type="dxa"/>
              <w:right w:w="0" w:type="dxa"/>
            </w:tcMar>
          </w:tcPr>
          <w:p w14:paraId="46B3F38F" w14:textId="621C614F" w:rsidR="00927EF8" w:rsidRPr="00927EF8" w:rsidRDefault="00082D10" w:rsidP="00927EF8">
            <w:pPr>
              <w:rPr>
                <w:rFonts w:ascii="Baskerville Old Face" w:eastAsia="Baskerville Old Face" w:hAnsi="Baskerville Old Face" w:cs="Times New Roman"/>
                <w:color w:val="FF0000"/>
                <w:sz w:val="32"/>
                <w:szCs w:val="32"/>
              </w:rPr>
            </w:pPr>
            <w:r>
              <w:rPr>
                <w:rFonts w:ascii="Baskerville Old Face" w:eastAsia="Baskerville Old Face" w:hAnsi="Baskerville Old Face" w:cs="Times New Roman"/>
                <w:color w:val="FF0000"/>
                <w:sz w:val="32"/>
                <w:szCs w:val="32"/>
              </w:rPr>
              <w:t>The Little Drummer Boy</w:t>
            </w:r>
          </w:p>
          <w:p w14:paraId="32384E9A" w14:textId="5CFF16C7" w:rsidR="00927EF8" w:rsidRPr="00927EF8" w:rsidRDefault="00082D10" w:rsidP="00927EF8">
            <w:pPr>
              <w:rPr>
                <w:rFonts w:ascii="Baskerville Old Face" w:eastAsia="Baskerville Old Face" w:hAnsi="Baskerville Old Face" w:cs="Times New Roman"/>
                <w:color w:val="FF0000"/>
                <w:sz w:val="28"/>
                <w:szCs w:val="28"/>
              </w:rPr>
            </w:pPr>
            <w:r>
              <w:rPr>
                <w:rFonts w:ascii="Baskerville Old Face" w:eastAsia="Baskerville Old Face" w:hAnsi="Baskerville Old Face" w:cs="Times New Roman"/>
                <w:color w:val="FF0000"/>
                <w:sz w:val="32"/>
                <w:szCs w:val="32"/>
              </w:rPr>
              <w:t>Alizah and Annalyse</w:t>
            </w:r>
          </w:p>
          <w:p w14:paraId="13CAC723" w14:textId="3EE5C33A" w:rsidR="00927EF8" w:rsidRPr="00927EF8" w:rsidRDefault="00927EF8" w:rsidP="00927EF8">
            <w:pPr>
              <w:rPr>
                <w:rFonts w:ascii="Baskerville Old Face" w:eastAsia="Baskerville Old Face" w:hAnsi="Baskerville Old Face" w:cs="Times New Roman"/>
                <w:color w:val="FF0000"/>
                <w:sz w:val="28"/>
                <w:szCs w:val="28"/>
              </w:rPr>
            </w:pPr>
            <w:r w:rsidRPr="00927EF8">
              <w:rPr>
                <w:rFonts w:ascii="Baskerville Old Face" w:eastAsia="Baskerville Old Face" w:hAnsi="Baskerville Old Face" w:cs="Times New Roman"/>
                <w:color w:val="FF0000"/>
                <w:sz w:val="28"/>
                <w:szCs w:val="28"/>
              </w:rPr>
              <w:t>Staff Writers</w:t>
            </w:r>
          </w:p>
          <w:p w14:paraId="6C10E623" w14:textId="23C5E384" w:rsidR="00A7373D" w:rsidRPr="0070044D" w:rsidRDefault="00082D10" w:rsidP="00927EF8">
            <w:pPr>
              <w:rPr>
                <w:rFonts w:ascii="Baskerville Old Face" w:eastAsia="Baskerville Old Face" w:hAnsi="Baskerville Old Face" w:cs="Times New Roman"/>
              </w:rPr>
            </w:pPr>
            <w:r>
              <w:rPr>
                <w:rFonts w:ascii="Baskerville Old Face" w:eastAsia="Baskerville Old Face" w:hAnsi="Baskerville Old Face" w:cs="Times New Roman"/>
                <w:sz w:val="32"/>
                <w:szCs w:val="32"/>
              </w:rPr>
              <w:t xml:space="preserve">The Little drummer boy, a stop motion animated </w:t>
            </w:r>
            <w:r w:rsidR="00BB17B6">
              <w:rPr>
                <w:rFonts w:ascii="Baskerville Old Face" w:eastAsia="Baskerville Old Face" w:hAnsi="Baskerville Old Face" w:cs="Times New Roman"/>
                <w:sz w:val="32"/>
                <w:szCs w:val="32"/>
              </w:rPr>
              <w:t xml:space="preserve">TV </w:t>
            </w:r>
            <w:r>
              <w:rPr>
                <w:rFonts w:ascii="Baskerville Old Face" w:eastAsia="Baskerville Old Face" w:hAnsi="Baskerville Old Face" w:cs="Times New Roman"/>
                <w:sz w:val="32"/>
                <w:szCs w:val="32"/>
              </w:rPr>
              <w:t>show</w:t>
            </w:r>
            <w:r w:rsidR="00BB17B6">
              <w:rPr>
                <w:rFonts w:ascii="Baskerville Old Face" w:eastAsia="Baskerville Old Face" w:hAnsi="Baskerville Old Face" w:cs="Times New Roman"/>
                <w:sz w:val="32"/>
                <w:szCs w:val="32"/>
              </w:rPr>
              <w:t>,</w:t>
            </w:r>
            <w:r>
              <w:rPr>
                <w:rFonts w:ascii="Baskerville Old Face" w:eastAsia="Baskerville Old Face" w:hAnsi="Baskerville Old Face" w:cs="Times New Roman"/>
                <w:sz w:val="32"/>
                <w:szCs w:val="32"/>
              </w:rPr>
              <w:t xml:space="preserve"> debuted on December 19</w:t>
            </w:r>
            <w:r w:rsidRPr="00082D10">
              <w:rPr>
                <w:rFonts w:ascii="Baskerville Old Face" w:eastAsia="Baskerville Old Face" w:hAnsi="Baskerville Old Face" w:cs="Times New Roman"/>
                <w:sz w:val="32"/>
                <w:szCs w:val="32"/>
                <w:vertAlign w:val="superscript"/>
              </w:rPr>
              <w:t>th</w:t>
            </w:r>
            <w:r w:rsidR="00185A31">
              <w:rPr>
                <w:rFonts w:ascii="Baskerville Old Face" w:eastAsia="Baskerville Old Face" w:hAnsi="Baskerville Old Face" w:cs="Times New Roman"/>
                <w:sz w:val="32"/>
                <w:szCs w:val="32"/>
              </w:rPr>
              <w:t>, 1968,</w:t>
            </w:r>
            <w:r>
              <w:rPr>
                <w:rFonts w:ascii="Baskerville Old Face" w:eastAsia="Baskerville Old Face" w:hAnsi="Baskerville Old Face" w:cs="Times New Roman"/>
                <w:sz w:val="32"/>
                <w:szCs w:val="32"/>
              </w:rPr>
              <w:t xml:space="preserve"> to Canadian audiences, and 4 days later to American ones.</w:t>
            </w:r>
            <w:r w:rsidR="00185A31">
              <w:rPr>
                <w:rFonts w:ascii="Baskerville Old Face" w:eastAsia="Baskerville Old Face" w:hAnsi="Baskerville Old Face" w:cs="Times New Roman"/>
                <w:sz w:val="32"/>
                <w:szCs w:val="32"/>
              </w:rPr>
              <w:t xml:space="preserve"> The story follows Aaron, who received a drum on his birthday. Aaron discovers that his drumming makes the animals on his family farm dance. As Aaron plays, bandits come and attack the farm, leaving him alone in the world. Soon his grief is such that he develops a hatred for all humankind. While wondering, Aaron is kidnapped and forced to join a traveling group of players. He </w:t>
            </w:r>
            <w:r w:rsidR="00F5625B">
              <w:rPr>
                <w:rFonts w:ascii="Baskerville Old Face" w:eastAsia="Baskerville Old Face" w:hAnsi="Baskerville Old Face" w:cs="Times New Roman"/>
                <w:sz w:val="32"/>
                <w:szCs w:val="32"/>
              </w:rPr>
              <w:t>lets</w:t>
            </w:r>
            <w:r w:rsidR="00185A31">
              <w:rPr>
                <w:rFonts w:ascii="Baskerville Old Face" w:eastAsia="Baskerville Old Face" w:hAnsi="Baskerville Old Face" w:cs="Times New Roman"/>
                <w:sz w:val="32"/>
                <w:szCs w:val="32"/>
              </w:rPr>
              <w:t xml:space="preserve"> them know that they are thieves and bandits, and the leader of the caravan berates him and after the dressing down, </w:t>
            </w:r>
            <w:r w:rsidR="00F5625B">
              <w:rPr>
                <w:rFonts w:ascii="Baskerville Old Face" w:eastAsia="Baskerville Old Face" w:hAnsi="Baskerville Old Face" w:cs="Times New Roman"/>
                <w:sz w:val="32"/>
                <w:szCs w:val="32"/>
              </w:rPr>
              <w:t>continues</w:t>
            </w:r>
            <w:r w:rsidR="00185A31">
              <w:rPr>
                <w:rFonts w:ascii="Baskerville Old Face" w:eastAsia="Baskerville Old Face" w:hAnsi="Baskerville Old Face" w:cs="Times New Roman"/>
                <w:sz w:val="32"/>
                <w:szCs w:val="32"/>
              </w:rPr>
              <w:t xml:space="preserve"> to travel. The caravan’s camel is sickly and weak, and completely worn out from trying to chase the Magi. Attempting to sell the old camel, Aaron opts to keep him, naming him Joshua.</w:t>
            </w:r>
            <w:r w:rsidR="00F5625B">
              <w:rPr>
                <w:rFonts w:ascii="Baskerville Old Face" w:eastAsia="Baskerville Old Face" w:hAnsi="Baskerville Old Face" w:cs="Times New Roman"/>
                <w:sz w:val="32"/>
                <w:szCs w:val="32"/>
              </w:rPr>
              <w:t xml:space="preserve"> The small group runs toward Bethlehem, following the star, to discover the manger scene. Following the lyrics from “Carol of the drum” Aaron plays for Him, Aaron and his drum. </w:t>
            </w:r>
            <w:r w:rsidR="00185A31">
              <w:rPr>
                <w:rFonts w:ascii="Baskerville Old Face" w:eastAsia="Baskerville Old Face" w:hAnsi="Baskerville Old Face" w:cs="Times New Roman"/>
                <w:sz w:val="32"/>
                <w:szCs w:val="32"/>
              </w:rPr>
              <w:t xml:space="preserve">  </w:t>
            </w:r>
          </w:p>
        </w:tc>
        <w:tc>
          <w:tcPr>
            <w:tcW w:w="4379" w:type="dxa"/>
            <w:gridSpan w:val="2"/>
            <w:vMerge w:val="restart"/>
            <w:tcMar>
              <w:top w:w="0" w:type="dxa"/>
              <w:left w:w="216" w:type="dxa"/>
              <w:right w:w="115" w:type="dxa"/>
            </w:tcMar>
          </w:tcPr>
          <w:p w14:paraId="3374BC8E" w14:textId="69AB2DBC" w:rsidR="008165E7" w:rsidRPr="004F7A15" w:rsidRDefault="00D23467" w:rsidP="00C87C74">
            <w:pPr>
              <w:rPr>
                <w:rFonts w:cstheme="minorHAnsi"/>
                <w:color w:val="FF0000"/>
                <w:sz w:val="36"/>
                <w:szCs w:val="36"/>
              </w:rPr>
            </w:pPr>
            <w:r>
              <w:rPr>
                <w:rFonts w:cstheme="minorHAnsi"/>
                <w:color w:val="FF0000"/>
                <w:sz w:val="36"/>
                <w:szCs w:val="36"/>
              </w:rPr>
              <w:t>Wrestling: The true Winter Sport</w:t>
            </w:r>
          </w:p>
          <w:p w14:paraId="381AEDB6" w14:textId="503C7C59" w:rsidR="00BB17B6" w:rsidRDefault="00BB17B6" w:rsidP="00C87C74">
            <w:pPr>
              <w:rPr>
                <w:rFonts w:cstheme="minorHAnsi"/>
                <w:sz w:val="28"/>
                <w:szCs w:val="28"/>
              </w:rPr>
            </w:pPr>
            <w:r w:rsidRPr="00BB17B6">
              <w:rPr>
                <w:rFonts w:cstheme="minorHAnsi"/>
                <w:sz w:val="28"/>
                <w:szCs w:val="28"/>
              </w:rPr>
              <w:t xml:space="preserve">High school wrestling is a dynamic and intense sport that combines strength, technique, and strategy. Wrestlers compete in various weight classes, ensuring fair and balanced matches. </w:t>
            </w:r>
            <w:proofErr w:type="gramStart"/>
            <w:r>
              <w:rPr>
                <w:rFonts w:cstheme="minorHAnsi"/>
                <w:sz w:val="28"/>
                <w:szCs w:val="28"/>
              </w:rPr>
              <w:t xml:space="preserve">The </w:t>
            </w:r>
            <w:r w:rsidRPr="00BB17B6">
              <w:rPr>
                <w:rFonts w:cstheme="minorHAnsi"/>
                <w:sz w:val="28"/>
                <w:szCs w:val="28"/>
              </w:rPr>
              <w:t>Sport</w:t>
            </w:r>
            <w:proofErr w:type="gramEnd"/>
            <w:r w:rsidRPr="00BB17B6">
              <w:rPr>
                <w:rFonts w:cstheme="minorHAnsi"/>
                <w:sz w:val="28"/>
                <w:szCs w:val="28"/>
              </w:rPr>
              <w:t xml:space="preserve"> emphasizes discipline, physical fitness, and mental toughness. Wrestlers train rigorously, learning various holds, takedowns, and escapes. Matches are typically </w:t>
            </w:r>
            <w:r w:rsidRPr="00BB17B6">
              <w:rPr>
                <w:rFonts w:cstheme="minorHAnsi"/>
                <w:sz w:val="28"/>
                <w:szCs w:val="28"/>
              </w:rPr>
              <w:t>fast paced</w:t>
            </w:r>
            <w:r w:rsidRPr="00BB17B6">
              <w:rPr>
                <w:rFonts w:cstheme="minorHAnsi"/>
                <w:sz w:val="28"/>
                <w:szCs w:val="28"/>
              </w:rPr>
              <w:t xml:space="preserve"> and require quick thinking and adaptability. High school wrestling not only builds athletic skills but also fosters teamwork, sportsmanship, and personal growth.</w:t>
            </w:r>
          </w:p>
          <w:p w14:paraId="2BD57F33" w14:textId="77777777" w:rsidR="00BB17B6" w:rsidRDefault="00BB17B6" w:rsidP="00C87C74">
            <w:pPr>
              <w:rPr>
                <w:rFonts w:cstheme="minorHAnsi"/>
                <w:sz w:val="28"/>
                <w:szCs w:val="28"/>
              </w:rPr>
            </w:pPr>
          </w:p>
          <w:p w14:paraId="513C3D8C" w14:textId="69B884B6" w:rsidR="00764578" w:rsidRPr="00C87C74" w:rsidRDefault="00611E8F" w:rsidP="00C87C74">
            <w:pPr>
              <w:rPr>
                <w:rFonts w:cstheme="minorHAnsi"/>
                <w:sz w:val="28"/>
                <w:szCs w:val="28"/>
              </w:rPr>
            </w:pPr>
            <w:r w:rsidRPr="00E52A9D">
              <w:rPr>
                <w:color w:val="4185DF" w:themeColor="accent1"/>
                <w:sz w:val="40"/>
                <w:szCs w:val="40"/>
              </w:rPr>
              <w:t>Wanted: People interested in rewarding hard work and supporting the experience of a lifetime! Coach Franklin is looking for you! Support Scorpion Wrestling! Champions are made in the Winter!</w:t>
            </w:r>
          </w:p>
        </w:tc>
      </w:tr>
      <w:tr w:rsidR="00A7373D" w:rsidRPr="00B12EED" w14:paraId="32D0C81E" w14:textId="77777777" w:rsidTr="007B6D73">
        <w:trPr>
          <w:trHeight w:val="2088"/>
        </w:trPr>
        <w:tc>
          <w:tcPr>
            <w:tcW w:w="8581" w:type="dxa"/>
            <w:gridSpan w:val="3"/>
            <w:shd w:val="clear" w:color="auto" w:fill="auto"/>
            <w:tcMar>
              <w:top w:w="288" w:type="dxa"/>
              <w:left w:w="115" w:type="dxa"/>
              <w:right w:w="115" w:type="dxa"/>
            </w:tcMar>
          </w:tcPr>
          <w:p w14:paraId="25C60FDC" w14:textId="362639BD" w:rsidR="00C63E87" w:rsidRDefault="00C63E87" w:rsidP="00526F66">
            <w:pPr>
              <w:rPr>
                <w:rFonts w:ascii="Baskerville Old Face" w:eastAsia="Baskerville Old Face" w:hAnsi="Baskerville Old Face" w:cs="Times New Roman"/>
                <w:sz w:val="28"/>
                <w:szCs w:val="28"/>
              </w:rPr>
            </w:pPr>
            <w:r>
              <w:rPr>
                <w:rFonts w:ascii="Baskerville Old Face" w:eastAsia="Baskerville Old Face" w:hAnsi="Baskerville Old Face" w:cs="Times New Roman"/>
                <w:sz w:val="28"/>
                <w:szCs w:val="28"/>
              </w:rPr>
              <w:t>(Submitted with no byline)</w:t>
            </w:r>
          </w:p>
          <w:p w14:paraId="4121A37C" w14:textId="71A36E29" w:rsidR="00A7373D" w:rsidRPr="00C63E87" w:rsidRDefault="00C63E87" w:rsidP="00526F66">
            <w:pPr>
              <w:rPr>
                <w:rFonts w:ascii="Baskerville Old Face" w:eastAsia="Baskerville Old Face" w:hAnsi="Baskerville Old Face" w:cs="Times New Roman"/>
                <w:sz w:val="28"/>
                <w:szCs w:val="28"/>
              </w:rPr>
            </w:pPr>
            <w:r w:rsidRPr="00C63E87">
              <w:rPr>
                <w:rFonts w:ascii="Baskerville Old Face" w:eastAsia="Baskerville Old Face" w:hAnsi="Baskerville Old Face" w:cs="Times New Roman"/>
                <w:sz w:val="28"/>
                <w:szCs w:val="28"/>
              </w:rPr>
              <w:t>Little children gaze in awe as snowflakes gently fall from the sky, transforming the world into a winter wonderland. Their eyes sparkle with wonder and delight, tiny hands reaching out to catch the delicate flakes. Laughter fills the air as they experience the magic of snow for the first time. </w:t>
            </w:r>
          </w:p>
        </w:tc>
        <w:tc>
          <w:tcPr>
            <w:tcW w:w="4379" w:type="dxa"/>
            <w:gridSpan w:val="2"/>
            <w:vMerge/>
          </w:tcPr>
          <w:p w14:paraId="428992C8" w14:textId="77777777" w:rsidR="00A7373D" w:rsidRPr="00FA3D42" w:rsidRDefault="00A7373D" w:rsidP="0070044D">
            <w:pPr>
              <w:rPr>
                <w:rFonts w:ascii="Baskerville Old Face" w:eastAsia="Baskerville Old Face" w:hAnsi="Baskerville Old Face" w:cs="Times New Roman"/>
              </w:rPr>
            </w:pPr>
          </w:p>
        </w:tc>
      </w:tr>
      <w:tr w:rsidR="00CB5D3F" w:rsidRPr="0070044D" w14:paraId="514E96A3" w14:textId="77777777" w:rsidTr="007B6D73">
        <w:trPr>
          <w:trHeight w:val="20"/>
        </w:trPr>
        <w:tc>
          <w:tcPr>
            <w:tcW w:w="4320" w:type="dxa"/>
            <w:gridSpan w:val="2"/>
            <w:shd w:val="clear" w:color="auto" w:fill="auto"/>
            <w:tcMar>
              <w:top w:w="0" w:type="dxa"/>
              <w:left w:w="115" w:type="dxa"/>
              <w:right w:w="216" w:type="dxa"/>
            </w:tcMar>
            <w:vAlign w:val="center"/>
          </w:tcPr>
          <w:p w14:paraId="664D4F60" w14:textId="77777777" w:rsidR="00C63E87" w:rsidRPr="00C63E87" w:rsidRDefault="00C63E87" w:rsidP="00C63E87">
            <w:pPr>
              <w:pStyle w:val="PhotoCaption"/>
              <w:rPr>
                <w:sz w:val="24"/>
                <w:szCs w:val="24"/>
                <w:lang w:val="vi-VN"/>
              </w:rPr>
            </w:pPr>
            <w:r w:rsidRPr="00C63E87">
              <w:rPr>
                <w:sz w:val="24"/>
                <w:szCs w:val="24"/>
                <w:lang w:val="vi-VN"/>
              </w:rPr>
              <w:t>"Feliz Navidad" was written and first recorded in 1970 by Puerto Rican singer-songwriter José Feliciano</w:t>
            </w:r>
          </w:p>
          <w:p w14:paraId="0E99E8FD" w14:textId="79C521F9" w:rsidR="00CB5D3F" w:rsidRPr="00554FC5" w:rsidRDefault="00C63E87" w:rsidP="00C63E87">
            <w:pPr>
              <w:pStyle w:val="PhotoCaption"/>
            </w:pPr>
            <w:r w:rsidRPr="00C63E87">
              <w:rPr>
                <w:sz w:val="24"/>
                <w:szCs w:val="24"/>
                <w:lang w:val="vi-VN"/>
              </w:rPr>
              <w:t>. The song has since become a beloved Christmas classic, known for its simple, heartfelt lyrics and festive melody.</w:t>
            </w:r>
          </w:p>
        </w:tc>
        <w:tc>
          <w:tcPr>
            <w:tcW w:w="4261" w:type="dxa"/>
            <w:vMerge w:val="restart"/>
            <w:shd w:val="clear" w:color="auto" w:fill="auto"/>
            <w:tcMar>
              <w:top w:w="216" w:type="dxa"/>
              <w:left w:w="216" w:type="dxa"/>
              <w:right w:w="115" w:type="dxa"/>
            </w:tcMar>
          </w:tcPr>
          <w:p w14:paraId="284D71AD" w14:textId="77777777" w:rsidR="004E4F2D" w:rsidRDefault="004E4F2D" w:rsidP="004E4F2D">
            <w:pPr>
              <w:rPr>
                <w:color w:val="FF0000"/>
                <w:sz w:val="32"/>
                <w:szCs w:val="32"/>
              </w:rPr>
            </w:pPr>
            <w:r w:rsidRPr="004E4F2D">
              <w:rPr>
                <w:color w:val="FF0000"/>
                <w:sz w:val="32"/>
                <w:szCs w:val="32"/>
              </w:rPr>
              <w:t>Christmas Time With Charlie Brown, A Night of Joy and Warmth</w:t>
            </w:r>
          </w:p>
          <w:p w14:paraId="76AEDEF5" w14:textId="7F4C2C53" w:rsidR="004E4F2D" w:rsidRPr="004E4F2D" w:rsidRDefault="004E4F2D" w:rsidP="004E4F2D">
            <w:pPr>
              <w:rPr>
                <w:color w:val="FF0000"/>
                <w:sz w:val="24"/>
                <w:szCs w:val="24"/>
              </w:rPr>
            </w:pPr>
            <w:r w:rsidRPr="004E4F2D">
              <w:t xml:space="preserve"> Neon </w:t>
            </w:r>
            <w:r w:rsidRPr="004E4F2D">
              <w:rPr>
                <w:sz w:val="24"/>
                <w:szCs w:val="24"/>
              </w:rPr>
              <w:t>Gonzales and Sami Ortman</w:t>
            </w:r>
          </w:p>
          <w:p w14:paraId="64FCED22" w14:textId="77777777" w:rsidR="004E4F2D" w:rsidRPr="004E4F2D" w:rsidRDefault="004E4F2D" w:rsidP="004E4F2D">
            <w:pPr>
              <w:rPr>
                <w:color w:val="FF0000"/>
                <w:sz w:val="32"/>
                <w:szCs w:val="32"/>
              </w:rPr>
            </w:pPr>
          </w:p>
          <w:p w14:paraId="3186999F" w14:textId="77777777" w:rsidR="004E4F2D" w:rsidRPr="004E4F2D" w:rsidRDefault="004E4F2D" w:rsidP="004E4F2D">
            <w:pPr>
              <w:rPr>
                <w:sz w:val="28"/>
                <w:szCs w:val="28"/>
              </w:rPr>
            </w:pPr>
            <w:r w:rsidRPr="004E4F2D">
              <w:rPr>
                <w:sz w:val="28"/>
                <w:szCs w:val="28"/>
              </w:rPr>
              <w:t>Charlie Brown movies have become a tradition for families across the country. The movies are very nostalgic, giving off a warm feeling, especially Charlie Brown’s Christmas. This film brings old memories out of the attic, sending adults back to their childhood, even for just a moment. The movie fixes the main problem in a human way rather than having Santa save the day. It takes a more refreshing spin on the “Christmas Crisis” narrative that is popular with a lot of Christmas time movies. The movie is entertaining for adults, as well as children, having a wide range of ages watching the events of the film unfold. A Christmas miracle indeed, starting a tradition that lasts for generations.</w:t>
            </w:r>
          </w:p>
          <w:p w14:paraId="520A9704" w14:textId="0C2DDC82" w:rsidR="00ED5BCD" w:rsidRPr="00554FC5" w:rsidRDefault="00ED5BCD" w:rsidP="004E4F2D"/>
        </w:tc>
        <w:tc>
          <w:tcPr>
            <w:tcW w:w="4379" w:type="dxa"/>
            <w:gridSpan w:val="2"/>
            <w:vMerge/>
          </w:tcPr>
          <w:p w14:paraId="7B504406" w14:textId="77777777" w:rsidR="00CB5D3F" w:rsidRPr="0070044D" w:rsidRDefault="00CB5D3F" w:rsidP="0070044D">
            <w:pPr>
              <w:rPr>
                <w:rFonts w:ascii="Baskerville Old Face" w:eastAsia="Baskerville Old Face" w:hAnsi="Baskerville Old Face" w:cs="Times New Roman"/>
              </w:rPr>
            </w:pPr>
          </w:p>
        </w:tc>
      </w:tr>
      <w:tr w:rsidR="00CB5D3F" w:rsidRPr="0070044D" w14:paraId="7CA0F663" w14:textId="77777777" w:rsidTr="0006397C">
        <w:trPr>
          <w:trHeight w:val="1098"/>
        </w:trPr>
        <w:tc>
          <w:tcPr>
            <w:tcW w:w="4320" w:type="dxa"/>
            <w:gridSpan w:val="2"/>
            <w:shd w:val="clear" w:color="auto" w:fill="auto"/>
            <w:tcMar>
              <w:top w:w="216" w:type="dxa"/>
              <w:left w:w="115" w:type="dxa"/>
              <w:right w:w="216" w:type="dxa"/>
            </w:tcMar>
          </w:tcPr>
          <w:p w14:paraId="13D42764" w14:textId="2F4828FB" w:rsidR="00CB5D3F" w:rsidRDefault="00100A82" w:rsidP="00A7373D">
            <w:pPr>
              <w:rPr>
                <w:rFonts w:asciiTheme="majorHAnsi" w:hAnsiTheme="majorHAnsi"/>
                <w:color w:val="F64668" w:themeColor="accent2"/>
                <w:sz w:val="32"/>
                <w:szCs w:val="32"/>
              </w:rPr>
            </w:pPr>
            <w:r w:rsidRPr="00100A82">
              <w:rPr>
                <w:rFonts w:asciiTheme="majorHAnsi" w:hAnsiTheme="majorHAnsi"/>
                <w:color w:val="F64668" w:themeColor="accent2"/>
                <w:sz w:val="32"/>
                <w:szCs w:val="32"/>
              </w:rPr>
              <w:t>Christmas lights originated in the 17th century with candles on trees. Electric lights, introduced by Thomas Edison in the 1880s, revolutionized holiday decorations. </w:t>
            </w:r>
          </w:p>
          <w:p w14:paraId="7846A893" w14:textId="28C7E6BD" w:rsidR="00611E8F" w:rsidRPr="007B6D73" w:rsidRDefault="00611E8F" w:rsidP="00A7373D">
            <w:pPr>
              <w:rPr>
                <w:rFonts w:asciiTheme="majorHAnsi" w:hAnsiTheme="majorHAnsi"/>
                <w:color w:val="1F60B8" w:themeColor="accent1" w:themeShade="BF"/>
                <w:sz w:val="40"/>
                <w:szCs w:val="40"/>
              </w:rPr>
            </w:pPr>
            <w:r w:rsidRPr="007B6D73">
              <w:rPr>
                <w:rFonts w:asciiTheme="majorHAnsi" w:hAnsiTheme="majorHAnsi"/>
                <w:color w:val="1F60B8" w:themeColor="accent1" w:themeShade="BF"/>
                <w:sz w:val="40"/>
                <w:szCs w:val="40"/>
              </w:rPr>
              <w:t>Wanted: People to support Coach Guerrero in his belief that BASKETBALL is the SUPREME WINTER SPORT while cheering on his Scorpion Cagers!</w:t>
            </w:r>
          </w:p>
          <w:p w14:paraId="112C6B01" w14:textId="77777777" w:rsidR="00611E8F" w:rsidRPr="007B6D73" w:rsidRDefault="00611E8F" w:rsidP="00A7373D">
            <w:pPr>
              <w:rPr>
                <w:rFonts w:asciiTheme="majorHAnsi" w:hAnsiTheme="majorHAnsi"/>
                <w:color w:val="1F60B8" w:themeColor="accent1" w:themeShade="BF"/>
                <w:sz w:val="40"/>
                <w:szCs w:val="40"/>
              </w:rPr>
            </w:pPr>
            <w:r w:rsidRPr="007B6D73">
              <w:rPr>
                <w:rFonts w:asciiTheme="majorHAnsi" w:hAnsiTheme="majorHAnsi"/>
                <w:color w:val="1F60B8" w:themeColor="accent1" w:themeShade="BF"/>
                <w:sz w:val="40"/>
                <w:szCs w:val="40"/>
              </w:rPr>
              <w:t>Scorpion Basketball</w:t>
            </w:r>
          </w:p>
          <w:p w14:paraId="6F908B4A" w14:textId="560D4A47" w:rsidR="00611E8F" w:rsidRPr="00B55667" w:rsidRDefault="00611E8F" w:rsidP="00A7373D">
            <w:pPr>
              <w:rPr>
                <w:rFonts w:asciiTheme="majorHAnsi" w:hAnsiTheme="majorHAnsi"/>
                <w:color w:val="F64668" w:themeColor="accent2"/>
                <w:sz w:val="32"/>
                <w:szCs w:val="32"/>
              </w:rPr>
            </w:pPr>
            <w:r w:rsidRPr="007B6D73">
              <w:rPr>
                <w:rFonts w:asciiTheme="majorHAnsi" w:hAnsiTheme="majorHAnsi"/>
                <w:color w:val="1F60B8" w:themeColor="accent1" w:themeShade="BF"/>
                <w:sz w:val="40"/>
                <w:szCs w:val="40"/>
              </w:rPr>
              <w:t>The rage in the Cage!</w:t>
            </w:r>
          </w:p>
        </w:tc>
        <w:tc>
          <w:tcPr>
            <w:tcW w:w="4261" w:type="dxa"/>
            <w:vMerge/>
            <w:shd w:val="clear" w:color="auto" w:fill="auto"/>
            <w:tcMar>
              <w:top w:w="216" w:type="dxa"/>
              <w:left w:w="216" w:type="dxa"/>
              <w:right w:w="115" w:type="dxa"/>
            </w:tcMar>
          </w:tcPr>
          <w:p w14:paraId="173C9317" w14:textId="77777777" w:rsidR="00CB5D3F" w:rsidRPr="0070044D" w:rsidRDefault="00CB5D3F" w:rsidP="0070044D">
            <w:pPr>
              <w:rPr>
                <w:rFonts w:eastAsia="Baskerville Old Face" w:cstheme="minorHAnsi"/>
              </w:rPr>
            </w:pPr>
          </w:p>
        </w:tc>
        <w:tc>
          <w:tcPr>
            <w:tcW w:w="4379" w:type="dxa"/>
            <w:gridSpan w:val="2"/>
            <w:tcMar>
              <w:left w:w="216" w:type="dxa"/>
              <w:right w:w="115" w:type="dxa"/>
            </w:tcMar>
            <w:vAlign w:val="center"/>
          </w:tcPr>
          <w:p w14:paraId="069B0A94" w14:textId="7FAFDA05" w:rsidR="00DF60A8" w:rsidRDefault="005879FC" w:rsidP="00554FC5">
            <w:pPr>
              <w:pStyle w:val="PhotoCaption"/>
              <w:rPr>
                <w:i/>
                <w:iCs/>
                <w:sz w:val="36"/>
                <w:szCs w:val="36"/>
              </w:rPr>
            </w:pPr>
            <w:r>
              <w:rPr>
                <w:i/>
                <w:iCs/>
                <w:sz w:val="36"/>
                <w:szCs w:val="36"/>
              </w:rPr>
              <w:t xml:space="preserve">Make sure you are keeping up on your Service hours! Check with Mr. McBee or </w:t>
            </w:r>
          </w:p>
          <w:p w14:paraId="0C90E5E3" w14:textId="065C7044" w:rsidR="00641753" w:rsidRDefault="005879FC" w:rsidP="00554FC5">
            <w:pPr>
              <w:pStyle w:val="PhotoCaption"/>
              <w:rPr>
                <w:i/>
                <w:iCs/>
                <w:sz w:val="36"/>
                <w:szCs w:val="36"/>
              </w:rPr>
            </w:pPr>
            <w:r>
              <w:rPr>
                <w:i/>
                <w:iCs/>
                <w:sz w:val="36"/>
                <w:szCs w:val="36"/>
              </w:rPr>
              <w:t>Ms. Padilla</w:t>
            </w:r>
            <w:r w:rsidR="00BC57D0">
              <w:rPr>
                <w:i/>
                <w:iCs/>
                <w:sz w:val="36"/>
                <w:szCs w:val="36"/>
              </w:rPr>
              <w:t>!</w:t>
            </w:r>
          </w:p>
          <w:p w14:paraId="1C0898A6" w14:textId="77777777" w:rsidR="00641753" w:rsidRDefault="00641753" w:rsidP="00554FC5">
            <w:pPr>
              <w:pStyle w:val="PhotoCaption"/>
              <w:rPr>
                <w:i/>
                <w:iCs/>
                <w:sz w:val="36"/>
                <w:szCs w:val="36"/>
              </w:rPr>
            </w:pPr>
          </w:p>
          <w:p w14:paraId="4F949E13" w14:textId="77777777" w:rsidR="00641753" w:rsidRDefault="00641753" w:rsidP="00554FC5">
            <w:pPr>
              <w:pStyle w:val="PhotoCaption"/>
              <w:rPr>
                <w:i/>
                <w:iCs/>
                <w:sz w:val="36"/>
                <w:szCs w:val="36"/>
              </w:rPr>
            </w:pPr>
          </w:p>
          <w:p w14:paraId="5E50B825" w14:textId="77777777" w:rsidR="00641753" w:rsidRDefault="00641753" w:rsidP="00554FC5">
            <w:pPr>
              <w:pStyle w:val="PhotoCaption"/>
              <w:rPr>
                <w:i/>
                <w:iCs/>
                <w:sz w:val="36"/>
                <w:szCs w:val="36"/>
              </w:rPr>
            </w:pPr>
          </w:p>
          <w:p w14:paraId="15496232" w14:textId="77777777" w:rsidR="00641753" w:rsidRDefault="00641753" w:rsidP="00554FC5">
            <w:pPr>
              <w:pStyle w:val="PhotoCaption"/>
              <w:rPr>
                <w:i/>
                <w:iCs/>
                <w:sz w:val="36"/>
                <w:szCs w:val="36"/>
              </w:rPr>
            </w:pPr>
          </w:p>
          <w:p w14:paraId="1E5B8F0F" w14:textId="77777777" w:rsidR="000D202D" w:rsidRDefault="000D202D" w:rsidP="00554FC5">
            <w:pPr>
              <w:pStyle w:val="PhotoCaption"/>
              <w:rPr>
                <w:i/>
                <w:iCs/>
                <w:sz w:val="36"/>
                <w:szCs w:val="36"/>
              </w:rPr>
            </w:pPr>
          </w:p>
          <w:p w14:paraId="7A79CD15" w14:textId="13AE28A3" w:rsidR="00CB5D3F" w:rsidRPr="00641753" w:rsidRDefault="003354B7" w:rsidP="00554FC5">
            <w:pPr>
              <w:pStyle w:val="PhotoCaption"/>
              <w:rPr>
                <w:sz w:val="36"/>
                <w:szCs w:val="36"/>
              </w:rPr>
            </w:pPr>
            <w:r w:rsidRPr="00641753">
              <w:rPr>
                <w:i/>
                <w:iCs/>
                <w:sz w:val="36"/>
                <w:szCs w:val="36"/>
              </w:rPr>
              <w:t>S</w:t>
            </w:r>
            <w:r w:rsidR="00BE632A" w:rsidRPr="00641753">
              <w:rPr>
                <w:i/>
                <w:iCs/>
                <w:sz w:val="36"/>
                <w:szCs w:val="36"/>
              </w:rPr>
              <w:t>corpion Tales</w:t>
            </w:r>
            <w:r w:rsidR="00BE632A" w:rsidRPr="00641753">
              <w:rPr>
                <w:sz w:val="36"/>
                <w:szCs w:val="36"/>
              </w:rPr>
              <w:t xml:space="preserve"> is a</w:t>
            </w:r>
            <w:r w:rsidR="00D50DDD">
              <w:rPr>
                <w:sz w:val="36"/>
                <w:szCs w:val="36"/>
              </w:rPr>
              <w:t xml:space="preserve"> wholly owned</w:t>
            </w:r>
            <w:r w:rsidR="00E904FE">
              <w:rPr>
                <w:sz w:val="36"/>
                <w:szCs w:val="36"/>
              </w:rPr>
              <w:t>, non-profit,</w:t>
            </w:r>
            <w:r w:rsidR="00BE632A" w:rsidRPr="00641753">
              <w:rPr>
                <w:sz w:val="36"/>
                <w:szCs w:val="36"/>
              </w:rPr>
              <w:t xml:space="preserve"> digital publication of </w:t>
            </w:r>
            <w:r w:rsidR="00A9436E" w:rsidRPr="00641753">
              <w:rPr>
                <w:sz w:val="36"/>
                <w:szCs w:val="36"/>
              </w:rPr>
              <w:t>Chavez Hurta Preparatory Academy/Delores Huerta Prep</w:t>
            </w:r>
            <w:r w:rsidR="009A0991" w:rsidRPr="00641753">
              <w:rPr>
                <w:sz w:val="36"/>
                <w:szCs w:val="36"/>
              </w:rPr>
              <w:t xml:space="preserve">aratory High school. </w:t>
            </w:r>
            <w:r w:rsidR="00641753" w:rsidRPr="00641753">
              <w:rPr>
                <w:sz w:val="36"/>
                <w:szCs w:val="36"/>
              </w:rPr>
              <w:t>All rights</w:t>
            </w:r>
            <w:r w:rsidR="009A0991" w:rsidRPr="00641753">
              <w:rPr>
                <w:sz w:val="36"/>
                <w:szCs w:val="36"/>
              </w:rPr>
              <w:t xml:space="preserve"> reserved</w:t>
            </w:r>
            <w:r w:rsidR="00D81435" w:rsidRPr="00641753">
              <w:rPr>
                <w:sz w:val="36"/>
                <w:szCs w:val="36"/>
              </w:rPr>
              <w:t>.</w:t>
            </w:r>
          </w:p>
          <w:p w14:paraId="5C8EF9A1" w14:textId="77777777" w:rsidR="00D81435" w:rsidRPr="00641753" w:rsidRDefault="00D81435" w:rsidP="00554FC5">
            <w:pPr>
              <w:pStyle w:val="PhotoCaption"/>
              <w:rPr>
                <w:sz w:val="36"/>
                <w:szCs w:val="36"/>
              </w:rPr>
            </w:pPr>
          </w:p>
          <w:p w14:paraId="4CD93608" w14:textId="77777777" w:rsidR="00D81435" w:rsidRPr="00641753" w:rsidRDefault="00D81435" w:rsidP="00554FC5">
            <w:pPr>
              <w:pStyle w:val="PhotoCaption"/>
              <w:rPr>
                <w:sz w:val="36"/>
                <w:szCs w:val="36"/>
              </w:rPr>
            </w:pPr>
            <w:r w:rsidRPr="00641753">
              <w:rPr>
                <w:sz w:val="36"/>
                <w:szCs w:val="36"/>
              </w:rPr>
              <w:t>Publisher: Fred Segura</w:t>
            </w:r>
          </w:p>
          <w:p w14:paraId="1CF475CD" w14:textId="77777777" w:rsidR="00D81435" w:rsidRDefault="00D81435" w:rsidP="00554FC5">
            <w:pPr>
              <w:pStyle w:val="PhotoCaption"/>
              <w:rPr>
                <w:sz w:val="36"/>
                <w:szCs w:val="36"/>
              </w:rPr>
            </w:pPr>
            <w:r w:rsidRPr="00641753">
              <w:rPr>
                <w:sz w:val="36"/>
                <w:szCs w:val="36"/>
              </w:rPr>
              <w:t>Publisher: Bryan Weimer</w:t>
            </w:r>
          </w:p>
          <w:p w14:paraId="09E3A0EA" w14:textId="2210D18F" w:rsidR="007B518B" w:rsidRPr="00641753" w:rsidRDefault="007B518B" w:rsidP="00554FC5">
            <w:pPr>
              <w:pStyle w:val="PhotoCaption"/>
              <w:rPr>
                <w:sz w:val="36"/>
                <w:szCs w:val="36"/>
              </w:rPr>
            </w:pPr>
          </w:p>
        </w:tc>
      </w:tr>
      <w:tr w:rsidR="0006397C" w:rsidRPr="0070044D" w14:paraId="4825D7D1" w14:textId="77777777" w:rsidTr="0006397C">
        <w:trPr>
          <w:trHeight w:val="576"/>
        </w:trPr>
        <w:tc>
          <w:tcPr>
            <w:tcW w:w="12960" w:type="dxa"/>
            <w:gridSpan w:val="5"/>
            <w:shd w:val="clear" w:color="auto" w:fill="F64668" w:themeFill="accent2"/>
            <w:tcMar>
              <w:top w:w="0" w:type="dxa"/>
              <w:left w:w="288" w:type="dxa"/>
              <w:right w:w="115" w:type="dxa"/>
            </w:tcMar>
            <w:vAlign w:val="center"/>
          </w:tcPr>
          <w:p w14:paraId="666B9451" w14:textId="1F40A90E" w:rsidR="0006397C" w:rsidRPr="004D7C5A" w:rsidRDefault="0006397C" w:rsidP="00AB28E3">
            <w:pPr>
              <w:pStyle w:val="Footer"/>
            </w:pPr>
            <w:r>
              <w:t>Page 2</w:t>
            </w:r>
          </w:p>
        </w:tc>
      </w:tr>
    </w:tbl>
    <w:p w14:paraId="09AF005C" w14:textId="2CE5AE02" w:rsidR="0063237B" w:rsidRDefault="0063237B">
      <w:pPr>
        <w:sectPr w:rsidR="0063237B" w:rsidSect="00C311CE">
          <w:headerReference w:type="first" r:id="rId12"/>
          <w:pgSz w:w="15840" w:h="24480" w:code="3"/>
          <w:pgMar w:top="1008" w:right="1440" w:bottom="0" w:left="1440" w:header="720" w:footer="432" w:gutter="0"/>
          <w:cols w:space="720"/>
          <w:docGrid w:linePitch="360"/>
        </w:sectPr>
      </w:pPr>
    </w:p>
    <w:tbl>
      <w:tblPr>
        <w:tblStyle w:val="TableGrid"/>
        <w:tblW w:w="5037" w:type="pct"/>
        <w:tblLayout w:type="fixed"/>
        <w:tblLook w:val="04A0" w:firstRow="1" w:lastRow="0" w:firstColumn="1" w:lastColumn="0" w:noHBand="0" w:noVBand="1"/>
      </w:tblPr>
      <w:tblGrid>
        <w:gridCol w:w="3626"/>
        <w:gridCol w:w="720"/>
        <w:gridCol w:w="4346"/>
        <w:gridCol w:w="737"/>
        <w:gridCol w:w="3609"/>
        <w:gridCol w:w="18"/>
      </w:tblGrid>
      <w:tr w:rsidR="008F5442" w14:paraId="3ADCB6C9" w14:textId="77777777" w:rsidTr="003A76AC">
        <w:trPr>
          <w:trHeight w:val="841"/>
        </w:trPr>
        <w:tc>
          <w:tcPr>
            <w:tcW w:w="3626" w:type="dxa"/>
            <w:tcBorders>
              <w:top w:val="nil"/>
              <w:left w:val="nil"/>
              <w:bottom w:val="nil"/>
              <w:right w:val="nil"/>
            </w:tcBorders>
            <w:shd w:val="clear" w:color="auto" w:fill="F64668" w:themeFill="accent2"/>
            <w:tcMar>
              <w:left w:w="0" w:type="dxa"/>
              <w:right w:w="0" w:type="dxa"/>
            </w:tcMar>
            <w:vAlign w:val="center"/>
          </w:tcPr>
          <w:p w14:paraId="19AD6F1D" w14:textId="7BA297DE" w:rsidR="008F5442" w:rsidRDefault="00000000" w:rsidP="008F5442">
            <w:pPr>
              <w:pStyle w:val="HeaderSmallText"/>
            </w:pPr>
            <w:sdt>
              <w:sdtPr>
                <w:id w:val="835198281"/>
                <w:placeholder>
                  <w:docPart w:val="8E55DCC1DCC447DAAA9BF1CECC53D574"/>
                </w:placeholder>
                <w15:appearance w15:val="hidden"/>
              </w:sdtPr>
              <w:sdtContent>
                <w:r w:rsidR="002417AD">
                  <w:t>Decem</w:t>
                </w:r>
                <w:r w:rsidR="0019440D">
                  <w:t xml:space="preserve">ber </w:t>
                </w:r>
                <w:r w:rsidR="00D30B22">
                  <w:t>2024</w:t>
                </w:r>
              </w:sdtContent>
            </w:sdt>
            <w:r w:rsidR="008F5442" w:rsidRPr="00554FC5">
              <w:t xml:space="preserve"> </w:t>
            </w:r>
          </w:p>
        </w:tc>
        <w:tc>
          <w:tcPr>
            <w:tcW w:w="5803" w:type="dxa"/>
            <w:gridSpan w:val="3"/>
            <w:tcBorders>
              <w:top w:val="nil"/>
              <w:left w:val="nil"/>
              <w:bottom w:val="nil"/>
              <w:right w:val="nil"/>
            </w:tcBorders>
            <w:shd w:val="clear" w:color="auto" w:fill="F64668" w:themeFill="accent2"/>
            <w:vAlign w:val="center"/>
          </w:tcPr>
          <w:p w14:paraId="2D8C6D06" w14:textId="633F9A70" w:rsidR="008F5442" w:rsidRDefault="00000000" w:rsidP="008F5442">
            <w:pPr>
              <w:pStyle w:val="HeaderNewspaperName"/>
            </w:pPr>
            <w:sdt>
              <w:sdtPr>
                <w:id w:val="-956256420"/>
                <w:placeholder>
                  <w:docPart w:val="B15D1AA2EE4F45259FE0D1CFAC9D492E"/>
                </w:placeholder>
                <w15:appearance w15:val="hidden"/>
              </w:sdtPr>
              <w:sdtContent>
                <w:r w:rsidR="00D30B22">
                  <w:t>S</w:t>
                </w:r>
              </w:sdtContent>
            </w:sdt>
            <w:r w:rsidR="00C87C74">
              <w:t>corpion Tales</w:t>
            </w:r>
          </w:p>
        </w:tc>
        <w:tc>
          <w:tcPr>
            <w:tcW w:w="3627" w:type="dxa"/>
            <w:gridSpan w:val="2"/>
            <w:tcBorders>
              <w:top w:val="nil"/>
              <w:left w:val="nil"/>
              <w:bottom w:val="nil"/>
              <w:right w:val="nil"/>
            </w:tcBorders>
            <w:shd w:val="clear" w:color="auto" w:fill="F64668" w:themeFill="accent2"/>
            <w:vAlign w:val="center"/>
          </w:tcPr>
          <w:p w14:paraId="7F3F4F93" w14:textId="4244DD24" w:rsidR="008F5442" w:rsidRDefault="00000000" w:rsidP="008F5442">
            <w:pPr>
              <w:pStyle w:val="HeaderSmallText"/>
            </w:pPr>
            <w:sdt>
              <w:sdtPr>
                <w:id w:val="-831144807"/>
                <w:placeholder>
                  <w:docPart w:val="F03ED16049DA45D794BD5E2E32F1406F"/>
                </w:placeholder>
                <w15:appearance w15:val="hidden"/>
              </w:sdtPr>
              <w:sdtContent>
                <w:r w:rsidR="00D30B22">
                  <w:t>Issue #</w:t>
                </w:r>
                <w:r w:rsidR="005C66F4">
                  <w:t>5</w:t>
                </w:r>
                <w:r w:rsidR="00D30B22">
                  <w:t>, Vol. 2</w:t>
                </w:r>
              </w:sdtContent>
            </w:sdt>
            <w:r w:rsidR="008F5442">
              <w:t xml:space="preserve"> </w:t>
            </w:r>
          </w:p>
        </w:tc>
      </w:tr>
      <w:tr w:rsidR="00A31D0D" w14:paraId="4B856726" w14:textId="77777777" w:rsidTr="003A76AC">
        <w:trPr>
          <w:gridAfter w:val="1"/>
          <w:wAfter w:w="18" w:type="dxa"/>
          <w:trHeight w:val="5643"/>
        </w:trPr>
        <w:tc>
          <w:tcPr>
            <w:tcW w:w="13038" w:type="dxa"/>
            <w:gridSpan w:val="5"/>
            <w:tcBorders>
              <w:top w:val="nil"/>
              <w:left w:val="nil"/>
              <w:bottom w:val="nil"/>
              <w:right w:val="nil"/>
            </w:tcBorders>
            <w:tcMar>
              <w:left w:w="0" w:type="dxa"/>
              <w:right w:w="0" w:type="dxa"/>
            </w:tcMar>
          </w:tcPr>
          <w:p w14:paraId="405D0494" w14:textId="239F66EB" w:rsidR="00A31D0D" w:rsidRPr="00AE030C" w:rsidRDefault="00890A63" w:rsidP="004F2CE7">
            <w:pPr>
              <w:pStyle w:val="NoSpacing"/>
              <w:rPr>
                <w:noProof/>
                <w:sz w:val="24"/>
                <w:szCs w:val="24"/>
              </w:rPr>
            </w:pPr>
            <w:r w:rsidRPr="00AE030C">
              <w:rPr>
                <w:noProof/>
                <w:sz w:val="24"/>
                <w:szCs w:val="24"/>
              </w:rPr>
              <mc:AlternateContent>
                <mc:Choice Requires="wps">
                  <w:drawing>
                    <wp:anchor distT="45720" distB="45720" distL="114300" distR="114300" simplePos="0" relativeHeight="251649024" behindDoc="0" locked="0" layoutInCell="1" allowOverlap="1" wp14:anchorId="6D14728F" wp14:editId="4B688A2B">
                      <wp:simplePos x="0" y="0"/>
                      <wp:positionH relativeFrom="column">
                        <wp:posOffset>-6353175</wp:posOffset>
                      </wp:positionH>
                      <wp:positionV relativeFrom="paragraph">
                        <wp:posOffset>3397885</wp:posOffset>
                      </wp:positionV>
                      <wp:extent cx="5486400" cy="45719"/>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486400" cy="45719"/>
                              </a:xfrm>
                              <a:prstGeom prst="rect">
                                <a:avLst/>
                              </a:prstGeom>
                              <a:solidFill>
                                <a:schemeClr val="accent1"/>
                              </a:solidFill>
                              <a:ln w="9525">
                                <a:noFill/>
                                <a:miter lim="800000"/>
                                <a:headEnd/>
                                <a:tailEnd/>
                              </a:ln>
                            </wps:spPr>
                            <wps:txbx>
                              <w:txbxContent>
                                <w:p w14:paraId="1EA44FA5" w14:textId="503BE9FE" w:rsidR="004F7A5D" w:rsidRPr="00AA0B34" w:rsidRDefault="00000000" w:rsidP="008F5442">
                                  <w:pPr>
                                    <w:pStyle w:val="WhiteArticleSubtitle"/>
                                    <w:rPr>
                                      <w:sz w:val="72"/>
                                      <w:szCs w:val="72"/>
                                    </w:rPr>
                                  </w:pPr>
                                  <w:sdt>
                                    <w:sdtPr>
                                      <w:id w:val="-221067906"/>
                                      <w:showingPlcHdr/>
                                      <w15:appearance w15:val="hidden"/>
                                    </w:sdtPr>
                                    <w:sdtContent>
                                      <w:r w:rsidR="00EE5880">
                                        <w:t xml:space="preserve">     </w:t>
                                      </w:r>
                                    </w:sdtContent>
                                  </w:sdt>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14728F" id="_x0000_s1027" type="#_x0000_t202" style="position:absolute;margin-left:-500.25pt;margin-top:267.55pt;width:6in;height:3.6pt;flip:y;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" fillcolor="#4185df [3204]" stroked="f">
                      <v:textbox>
                        <w:txbxContent>
                          <w:p w14:paraId="1EA44FA5" w14:textId="503BE9FE" w:rsidR="004F7A5D" w:rsidRPr="00AA0B34" w:rsidRDefault="00000000" w:rsidP="008F5442">
                            <w:pPr>
                              <w:pStyle w:val="WhiteArticleSubtitle"/>
                              <w:rPr>
                                <w:sz w:val="72"/>
                                <w:szCs w:val="72"/>
                              </w:rPr>
                            </w:pPr>
                            <w:sdt>
                              <w:sdtPr>
                                <w:id w:val="-221067906"/>
                                <w:showingPlcHdr/>
                                <w15:appearance w15:val="hidden"/>
                              </w:sdtPr>
                              <w:sdtContent>
                                <w:r w:rsidR="00EE5880">
                                  <w:t xml:space="preserve">     </w:t>
                                </w:r>
                              </w:sdtContent>
                            </w:sdt>
                          </w:p>
                        </w:txbxContent>
                      </v:textbox>
                    </v:shape>
                  </w:pict>
                </mc:Fallback>
              </mc:AlternateContent>
            </w:r>
            <w:r w:rsidR="004E4F2D">
              <w:rPr>
                <w:noProof/>
                <w:sz w:val="24"/>
                <w:szCs w:val="24"/>
              </w:rPr>
              <mc:AlternateContent>
                <mc:Choice Requires="wpg">
                  <w:drawing>
                    <wp:inline distT="0" distB="0" distL="0" distR="0" wp14:anchorId="353C1519" wp14:editId="464F31A4">
                      <wp:extent cx="7953375" cy="3724275"/>
                      <wp:effectExtent l="0" t="0" r="9525" b="9525"/>
                      <wp:docPr id="1059874506" name="Group 10"/>
                      <wp:cNvGraphicFramePr/>
                      <a:graphic xmlns:a="http://schemas.openxmlformats.org/drawingml/2006/main">
                        <a:graphicData uri="http://schemas.microsoft.com/office/word/2010/wordprocessingGroup">
                          <wpg:wgp>
                            <wpg:cNvGrpSpPr/>
                            <wpg:grpSpPr>
                              <a:xfrm>
                                <a:off x="0" y="0"/>
                                <a:ext cx="7953375" cy="3724275"/>
                                <a:chOff x="0" y="0"/>
                                <a:chExt cx="8143875" cy="4162425"/>
                              </a:xfrm>
                            </wpg:grpSpPr>
                            <wpg:grpSp>
                              <wpg:cNvPr id="1493809359" name="Group 8"/>
                              <wpg:cNvGrpSpPr/>
                              <wpg:grpSpPr>
                                <a:xfrm>
                                  <a:off x="0" y="0"/>
                                  <a:ext cx="8143875" cy="4162425"/>
                                  <a:chOff x="0" y="0"/>
                                  <a:chExt cx="3915410" cy="3835400"/>
                                </a:xfrm>
                              </wpg:grpSpPr>
                              <pic:pic xmlns:pic="http://schemas.openxmlformats.org/drawingml/2006/picture">
                                <pic:nvPicPr>
                                  <pic:cNvPr id="1893300513" name="Picture 24"/>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rcRect/>
                                  <a:stretch/>
                                </pic:blipFill>
                                <pic:spPr bwMode="auto">
                                  <a:xfrm>
                                    <a:off x="352909" y="0"/>
                                    <a:ext cx="3209592" cy="3460115"/>
                                  </a:xfrm>
                                  <a:prstGeom prst="rect">
                                    <a:avLst/>
                                  </a:prstGeom>
                                  <a:ln>
                                    <a:noFill/>
                                  </a:ln>
                                  <a:extLst>
                                    <a:ext uri="{53640926-AAD7-44D8-BBD7-CCE9431645EC}">
                                      <a14:shadowObscured xmlns:a14="http://schemas.microsoft.com/office/drawing/2010/main"/>
                                    </a:ext>
                                  </a:extLst>
                                </pic:spPr>
                              </pic:pic>
                              <wps:wsp>
                                <wps:cNvPr id="636281623" name="Text Box 7"/>
                                <wps:cNvSpPr txBox="1"/>
                                <wps:spPr>
                                  <a:xfrm>
                                    <a:off x="0" y="3460115"/>
                                    <a:ext cx="3915410" cy="375285"/>
                                  </a:xfrm>
                                  <a:prstGeom prst="rect">
                                    <a:avLst/>
                                  </a:prstGeom>
                                  <a:solidFill>
                                    <a:prstClr val="white"/>
                                  </a:solidFill>
                                  <a:ln>
                                    <a:noFill/>
                                  </a:ln>
                                </wps:spPr>
                                <wps:txbx>
                                  <w:txbxContent>
                                    <w:p w14:paraId="242B49D2" w14:textId="10E65DD2" w:rsidR="005E355E" w:rsidRPr="005E355E" w:rsidRDefault="005E355E" w:rsidP="005E355E">
                                      <w:pPr>
                                        <w:rPr>
                                          <w:sz w:val="18"/>
                                          <w:szCs w:val="18"/>
                                        </w:rPr>
                                      </w:pPr>
                                      <w:r w:rsidRPr="005E355E">
                                        <w:rPr>
                                          <w:sz w:val="18"/>
                                          <w:szCs w:val="18"/>
                                        </w:rPr>
                                        <w:t>This Photo by Unknown Author is licensed under CC BY</w:t>
                                      </w:r>
                                      <w:r>
                                        <w:rPr>
                                          <w:sz w:val="18"/>
                                          <w:szCs w:val="18"/>
                                        </w:rPr>
                                        <w:t>/AP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04381875" name="Text Box 9"/>
                              <wps:cNvSpPr txBox="1"/>
                              <wps:spPr>
                                <a:xfrm flipV="1">
                                  <a:off x="0" y="3929491"/>
                                  <a:ext cx="8143875" cy="60765"/>
                                </a:xfrm>
                                <a:prstGeom prst="rect">
                                  <a:avLst/>
                                </a:prstGeom>
                                <a:solidFill>
                                  <a:prstClr val="white"/>
                                </a:solidFill>
                                <a:ln>
                                  <a:noFill/>
                                </a:ln>
                              </wps:spPr>
                              <wps:txbx>
                                <w:txbxContent>
                                  <w:p w14:paraId="1DBCC23A" w14:textId="7826D82B" w:rsidR="004E4F2D" w:rsidRPr="004E4F2D" w:rsidRDefault="004E4F2D" w:rsidP="004E4F2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53C1519" id="Group 10" o:spid="_x0000_s1028" style="width:626.25pt;height:293.25pt;mso-position-horizontal-relative:char;mso-position-vertical-relative:line" coordsize="81438,416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">
                      <v:group id="Group 8" o:spid="_x0000_s1029" style="position:absolute;width:81438;height:41624" coordsize="39154,3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left:3529;width:32096;height:34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">
                          <v:imagedata r:id="rId15" o:title=""/>
                        </v:shape>
                        <v:shape id="Text Box 7" o:spid="_x0000_s1031" type="#_x0000_t202" style="position:absolute;top:34601;width:39154;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" stroked="f">
                          <v:textbox>
                            <w:txbxContent>
                              <w:p w14:paraId="242B49D2" w14:textId="10E65DD2" w:rsidR="005E355E" w:rsidRPr="005E355E" w:rsidRDefault="005E355E" w:rsidP="005E355E">
                                <w:pPr>
                                  <w:rPr>
                                    <w:sz w:val="18"/>
                                    <w:szCs w:val="18"/>
                                  </w:rPr>
                                </w:pPr>
                                <w:r w:rsidRPr="005E355E">
                                  <w:rPr>
                                    <w:sz w:val="18"/>
                                    <w:szCs w:val="18"/>
                                  </w:rPr>
                                  <w:t>This Photo by Unknown Author is licensed under CC BY</w:t>
                                </w:r>
                                <w:r>
                                  <w:rPr>
                                    <w:sz w:val="18"/>
                                    <w:szCs w:val="18"/>
                                  </w:rPr>
                                  <w:t>/AP</w:t>
                                </w:r>
                              </w:p>
                            </w:txbxContent>
                          </v:textbox>
                        </v:shape>
                      </v:group>
                      <v:shape id="Text Box 9" o:spid="_x0000_s1032" type="#_x0000_t202" style="position:absolute;top:39294;width:81438;height:60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" stroked="f">
                        <v:textbox>
                          <w:txbxContent>
                            <w:p w14:paraId="1DBCC23A" w14:textId="7826D82B" w:rsidR="004E4F2D" w:rsidRPr="004E4F2D" w:rsidRDefault="004E4F2D" w:rsidP="004E4F2D">
                              <w:pPr>
                                <w:rPr>
                                  <w:sz w:val="18"/>
                                  <w:szCs w:val="18"/>
                                </w:rPr>
                              </w:pPr>
                            </w:p>
                          </w:txbxContent>
                        </v:textbox>
                      </v:shape>
                      <w10:anchorlock/>
                    </v:group>
                  </w:pict>
                </mc:Fallback>
              </mc:AlternateContent>
            </w:r>
          </w:p>
        </w:tc>
      </w:tr>
      <w:tr w:rsidR="00E52A9D" w14:paraId="3463E982" w14:textId="77777777" w:rsidTr="003A76AC">
        <w:trPr>
          <w:gridAfter w:val="1"/>
          <w:wAfter w:w="18" w:type="dxa"/>
          <w:trHeight w:val="14"/>
        </w:trPr>
        <w:tc>
          <w:tcPr>
            <w:tcW w:w="4346" w:type="dxa"/>
            <w:gridSpan w:val="2"/>
            <w:tcBorders>
              <w:top w:val="nil"/>
              <w:left w:val="nil"/>
              <w:bottom w:val="nil"/>
              <w:right w:val="nil"/>
            </w:tcBorders>
          </w:tcPr>
          <w:p w14:paraId="2E1B6964" w14:textId="77777777" w:rsidR="00E52A9D" w:rsidRPr="005E355E" w:rsidRDefault="00E52A9D" w:rsidP="00BA6AD0">
            <w:pPr>
              <w:pStyle w:val="AuthorName"/>
              <w:rPr>
                <w:sz w:val="28"/>
                <w:szCs w:val="28"/>
              </w:rPr>
            </w:pPr>
            <w:r w:rsidRPr="005E355E">
              <w:rPr>
                <w:sz w:val="28"/>
                <w:szCs w:val="28"/>
              </w:rPr>
              <w:t>Inside Kyla and cat’s collective mind</w:t>
            </w:r>
          </w:p>
          <w:p w14:paraId="6CA6F2C6" w14:textId="77777777" w:rsidR="00E52A9D" w:rsidRPr="005E355E" w:rsidRDefault="00E52A9D" w:rsidP="00BA6AD0">
            <w:pPr>
              <w:pStyle w:val="AuthorName"/>
              <w:rPr>
                <w:sz w:val="22"/>
                <w:szCs w:val="22"/>
                <w:lang w:val="es-ES"/>
              </w:rPr>
            </w:pPr>
            <w:r w:rsidRPr="005E355E">
              <w:rPr>
                <w:sz w:val="22"/>
                <w:szCs w:val="22"/>
                <w:lang w:val="es-ES"/>
              </w:rPr>
              <w:t>Kyla Melton</w:t>
            </w:r>
            <w:r>
              <w:rPr>
                <w:sz w:val="22"/>
                <w:szCs w:val="22"/>
                <w:lang w:val="es-ES"/>
              </w:rPr>
              <w:t xml:space="preserve"> &amp; </w:t>
            </w:r>
            <w:r w:rsidRPr="005E355E">
              <w:rPr>
                <w:sz w:val="22"/>
                <w:szCs w:val="22"/>
                <w:lang w:val="es-ES"/>
              </w:rPr>
              <w:t>Catriona Baxin-Vigil</w:t>
            </w:r>
          </w:p>
          <w:p w14:paraId="5BBC80C7" w14:textId="77777777" w:rsidR="00E52A9D" w:rsidRPr="00DF1355" w:rsidRDefault="00E52A9D" w:rsidP="007A17FD">
            <w:pPr>
              <w:pStyle w:val="NoSpacing"/>
            </w:pPr>
            <w:r>
              <w:t>Staff Columnists</w:t>
            </w:r>
          </w:p>
          <w:p w14:paraId="69A52D07" w14:textId="77777777" w:rsidR="00E52A9D" w:rsidRDefault="00E52A9D" w:rsidP="008C7930">
            <w:r>
              <w:rPr>
                <w:rFonts w:asciiTheme="majorHAnsi" w:hAnsiTheme="majorHAnsi"/>
                <w:noProof/>
              </w:rPr>
              <mc:AlternateContent>
                <mc:Choice Requires="wps">
                  <w:drawing>
                    <wp:inline distT="0" distB="0" distL="0" distR="0" wp14:anchorId="51CEAC95" wp14:editId="00BFA494">
                      <wp:extent cx="609600" cy="152400"/>
                      <wp:effectExtent l="0" t="0" r="0" b="0"/>
                      <wp:docPr id="997793821" name="Rectangle 9977938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600" cy="152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E9FF20" id="Rectangle 997793821" o:spid="_x0000_s1026" alt="&quot;&quot;" style="width:48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" fillcolor="#f64668 [3205]" stroked="f" strokeweight="1pt">
                      <w10:anchorlock/>
                    </v:rect>
                  </w:pict>
                </mc:Fallback>
              </mc:AlternateContent>
            </w:r>
          </w:p>
          <w:sdt>
            <w:sdtPr>
              <w:id w:val="1305579158"/>
              <w:placeholder>
                <w:docPart w:val="A3B21DBAF6C340C0BE2CE608BFF1DB34"/>
              </w:placeholder>
              <w15:appearance w15:val="hidden"/>
            </w:sdtPr>
            <w:sdtContent>
              <w:p w14:paraId="00BD647A" w14:textId="77777777" w:rsidR="00E52A9D" w:rsidRDefault="00E52A9D" w:rsidP="00EB6195">
                <w:r>
                  <w:t>Thanksgiving is a holiday where people give grace and express their thanks towards</w:t>
                </w:r>
                <w:r>
                  <w:t xml:space="preserve"> </w:t>
                </w:r>
                <w:r>
                  <w:t>their family, friends and blessings. This holiday is usually accompanied by plenty of food, so</w:t>
                </w:r>
                <w:r>
                  <w:t xml:space="preserve"> </w:t>
                </w:r>
                <w:r>
                  <w:t xml:space="preserve">individuals can feast over their thankfulness. </w:t>
                </w:r>
              </w:p>
              <w:p w14:paraId="7CC44441" w14:textId="77777777" w:rsidR="00E52A9D" w:rsidRDefault="00E52A9D" w:rsidP="00EB6195">
                <w:r>
                  <w:t>The food is to die for, if it is prepared and cooked</w:t>
                </w:r>
                <w:r>
                  <w:t xml:space="preserve"> </w:t>
                </w:r>
                <w:r>
                  <w:t>well, that must be what some food-intolerant individuals are trying to convince themselves of</w:t>
                </w:r>
                <w:r>
                  <w:t xml:space="preserve"> </w:t>
                </w:r>
                <w:r>
                  <w:t xml:space="preserve">after this year's holiday. </w:t>
                </w:r>
              </w:p>
              <w:p w14:paraId="107B6AB4" w14:textId="77777777" w:rsidR="00E52A9D" w:rsidRDefault="00E52A9D" w:rsidP="00EB6195">
                <w:r>
                  <w:t>Perhaps the idea of declining food made by beloved family and friends</w:t>
                </w:r>
                <w:r>
                  <w:t xml:space="preserve"> </w:t>
                </w:r>
                <w:r>
                  <w:t>is something that not everyone can manage. Thanksgiving, the holiday of grace, but some are</w:t>
                </w:r>
                <w:r>
                  <w:t xml:space="preserve"> </w:t>
                </w:r>
                <w:r>
                  <w:t xml:space="preserve">too thankful, eating food that they should not. </w:t>
                </w:r>
              </w:p>
              <w:p w14:paraId="69B9286C" w14:textId="77777777" w:rsidR="00E52A9D" w:rsidRDefault="00E52A9D" w:rsidP="00EB6195">
                <w:r>
                  <w:t>A day of food is not worth the physical faults that</w:t>
                </w:r>
                <w:r>
                  <w:t xml:space="preserve"> </w:t>
                </w:r>
                <w:r>
                  <w:t>may occur, especially if you’re more sensitive than most, or even worse, have an autoimmune</w:t>
                </w:r>
                <w:r>
                  <w:t xml:space="preserve"> </w:t>
                </w:r>
                <w:r>
                  <w:t>disease. The gift of pain results from giving into food, giving into family. Hopefully, it was worth it,</w:t>
                </w:r>
              </w:p>
              <w:p w14:paraId="57D2FE49" w14:textId="7F509770" w:rsidR="00E52A9D" w:rsidRDefault="00E52A9D">
                <w:proofErr w:type="gramStart"/>
                <w:r>
                  <w:t>we</w:t>
                </w:r>
                <w:proofErr w:type="gramEnd"/>
                <w:r>
                  <w:t xml:space="preserve"> plead.</w:t>
                </w:r>
              </w:p>
            </w:sdtContent>
          </w:sdt>
        </w:tc>
        <w:sdt>
          <w:sdtPr>
            <w:id w:val="-1153596068"/>
            <w:placeholder>
              <w:docPart w:val="41DD9EB724C546188603B732CB113A67"/>
            </w:placeholder>
            <w15:appearance w15:val="hidden"/>
          </w:sdtPr>
          <w:sdtContent>
            <w:tc>
              <w:tcPr>
                <w:tcW w:w="4346" w:type="dxa"/>
                <w:tcBorders>
                  <w:top w:val="nil"/>
                  <w:left w:val="nil"/>
                  <w:bottom w:val="nil"/>
                  <w:right w:val="nil"/>
                </w:tcBorders>
              </w:tcPr>
              <w:p w14:paraId="35702D16" w14:textId="77777777" w:rsidR="00E52A9D" w:rsidRDefault="00E52A9D" w:rsidP="00156860">
                <w:r>
                  <w:t>Every year, on Christmas Eve, my mom, my brother, my sister, and I have this tradition</w:t>
                </w:r>
                <w:r>
                  <w:t xml:space="preserve"> </w:t>
                </w:r>
                <w:r>
                  <w:t>that makes the holiday feel extra special. It’s nothing fancy, but it’s one of those things I can’t</w:t>
                </w:r>
                <w:r>
                  <w:t xml:space="preserve"> </w:t>
                </w:r>
                <w:r>
                  <w:t>imagine Christmas without.</w:t>
                </w:r>
              </w:p>
              <w:p w14:paraId="2B7E86DA" w14:textId="77777777" w:rsidR="00E52A9D" w:rsidRDefault="00E52A9D" w:rsidP="00156860">
                <w:r>
                  <w:t>The whole day feels like a build-up to our tradition. In the afternoon, the four of us bake</w:t>
                </w:r>
                <w:r>
                  <w:t xml:space="preserve"> </w:t>
                </w:r>
                <w:r>
                  <w:t xml:space="preserve">cookies together. My mom </w:t>
                </w:r>
                <w:proofErr w:type="gramStart"/>
                <w:r>
                  <w:t>is in charge of</w:t>
                </w:r>
                <w:proofErr w:type="gramEnd"/>
                <w:r>
                  <w:t xml:space="preserve"> organizing everything because if she didn’t, it would</w:t>
                </w:r>
                <w:r>
                  <w:t xml:space="preserve"> </w:t>
                </w:r>
                <w:r>
                  <w:t>be pure chaos. My sister and I always take over the decorating, and we get super competitive</w:t>
                </w:r>
                <w:r>
                  <w:t xml:space="preserve"> </w:t>
                </w:r>
                <w:r>
                  <w:t xml:space="preserve">about who can make the best-looking gingerbread person. Meanwhile, my little brother </w:t>
                </w:r>
                <w:proofErr w:type="gramStart"/>
                <w:r>
                  <w:t>is in</w:t>
                </w:r>
                <w:r>
                  <w:t xml:space="preserve"> </w:t>
                </w:r>
                <w:r>
                  <w:t>charge of</w:t>
                </w:r>
                <w:proofErr w:type="gramEnd"/>
                <w:r>
                  <w:t xml:space="preserve"> “quality control,” which basically means he eats half of the frosting before it even</w:t>
                </w:r>
                <w:r>
                  <w:t xml:space="preserve"> </w:t>
                </w:r>
                <w:r>
                  <w:t>makes it onto the cookies. Somehow, we always end up with trays of cookies that look</w:t>
                </w:r>
                <w:r>
                  <w:t xml:space="preserve"> </w:t>
                </w:r>
                <w:r>
                  <w:t>completely random, but they taste amazing, so no one cares.</w:t>
                </w:r>
              </w:p>
              <w:p w14:paraId="30081537" w14:textId="77777777" w:rsidR="00E52A9D" w:rsidRDefault="00E52A9D" w:rsidP="00156860">
                <w:r>
                  <w:t>After baking, we all change into our matching Christmas pajamas. Yes, even my brother,</w:t>
                </w:r>
                <w:r>
                  <w:t xml:space="preserve"> </w:t>
                </w:r>
                <w:r>
                  <w:t>although he acts like it’s the most embarrassing thing ever. My mom picks a new design every</w:t>
                </w:r>
                <w:r>
                  <w:t xml:space="preserve"> </w:t>
                </w:r>
                <w:r>
                  <w:t>year—this time, it’s red ones with little snowmen on them. We take a bunch of goofy pictures in</w:t>
                </w:r>
                <w:r>
                  <w:t xml:space="preserve"> </w:t>
                </w:r>
                <w:r>
                  <w:t>front of the Christmas tree, and it’s one of those rare times when no one is arguing or rolling</w:t>
                </w:r>
                <w:r>
                  <w:t xml:space="preserve"> </w:t>
                </w:r>
                <w:r>
                  <w:t>their eyes.</w:t>
                </w:r>
              </w:p>
              <w:p w14:paraId="54721C6C" w14:textId="00FAFFBE" w:rsidR="00E52A9D" w:rsidRDefault="00E52A9D">
                <w:r>
                  <w:t>Next, we make hot chocolate. My mom has this thing about doing it from scratch, so she melts chocolate on the stove and adds milk. My sister always tries to add marshmallows and whipped cream, which turns her mug into a sticky mess. My brother just dumps a mountain of whipped cream on his and pretends it’s a science experiment.</w:t>
                </w:r>
              </w:p>
            </w:tc>
          </w:sdtContent>
        </w:sdt>
        <w:sdt>
          <w:sdtPr>
            <w:id w:val="-1477838951"/>
            <w:placeholder>
              <w:docPart w:val="187F739AFF5B4966BBA2BF72E8EB86A8"/>
            </w:placeholder>
            <w15:appearance w15:val="hidden"/>
          </w:sdtPr>
          <w:sdtEndPr>
            <w:rPr>
              <w:sz w:val="18"/>
            </w:rPr>
          </w:sdtEndPr>
          <w:sdtContent>
            <w:tc>
              <w:tcPr>
                <w:tcW w:w="4346" w:type="dxa"/>
                <w:gridSpan w:val="2"/>
                <w:tcBorders>
                  <w:top w:val="nil"/>
                  <w:left w:val="nil"/>
                  <w:bottom w:val="nil"/>
                  <w:right w:val="nil"/>
                </w:tcBorders>
                <w:tcMar>
                  <w:top w:w="216" w:type="dxa"/>
                  <w:left w:w="115" w:type="dxa"/>
                  <w:right w:w="115" w:type="dxa"/>
                </w:tcMar>
              </w:tcPr>
              <w:p w14:paraId="056A7BAB" w14:textId="77777777" w:rsidR="00E52A9D" w:rsidRDefault="00E52A9D" w:rsidP="00E52A9D">
                <w:r>
                  <w:t xml:space="preserve">Then comes the best part: movie time. We all </w:t>
                </w:r>
                <w:proofErr w:type="gramStart"/>
                <w:r>
                  <w:t>pile</w:t>
                </w:r>
                <w:proofErr w:type="gramEnd"/>
                <w:r>
                  <w:t xml:space="preserve"> onto the couch with our mugs and a plate of cookies and watch Home Alone. We’ve been watching it every year for as long as I can remember, so it’s officially part of the tradition. My brother likes to act out the traps Kevin sets for the burglars, which </w:t>
                </w:r>
                <w:proofErr w:type="gramStart"/>
                <w:r>
                  <w:t>is</w:t>
                </w:r>
                <w:proofErr w:type="gramEnd"/>
                <w:r>
                  <w:t xml:space="preserve"> hilarious and kind of terrifying at the same time. My sister and I quote </w:t>
                </w:r>
                <w:proofErr w:type="gramStart"/>
                <w:r>
                  <w:t>the funny</w:t>
                </w:r>
                <w:proofErr w:type="gramEnd"/>
                <w:r>
                  <w:t xml:space="preserve"> lines, and my mom just laughs at how ridiculous we all are.</w:t>
                </w:r>
              </w:p>
              <w:p w14:paraId="61170AFD" w14:textId="77777777" w:rsidR="00E52A9D" w:rsidRDefault="00E52A9D" w:rsidP="00E52A9D">
                <w:r>
                  <w:t xml:space="preserve">After the movie, we turn off all the lights except for the Christmas tree. </w:t>
                </w:r>
              </w:p>
              <w:p w14:paraId="4C0D6AC5" w14:textId="77777777" w:rsidR="00E52A9D" w:rsidRDefault="00E52A9D" w:rsidP="00E52A9D">
                <w:r>
                  <w:t>The house gets</w:t>
                </w:r>
                <w:r>
                  <w:t xml:space="preserve"> </w:t>
                </w:r>
                <w:r>
                  <w:t>so quiet, and we just sit there for a while, staring at the glowing lights. Sometimes, we talk about</w:t>
                </w:r>
                <w:r>
                  <w:t xml:space="preserve"> </w:t>
                </w:r>
                <w:r>
                  <w:t>our favorite Christmas memories, and other times, we just sit and enjoy the moment. My mom</w:t>
                </w:r>
                <w:r>
                  <w:t xml:space="preserve"> </w:t>
                </w:r>
                <w:r>
                  <w:t>always reminds us that these little traditions are what make the holidays special, and I think</w:t>
                </w:r>
                <w:r>
                  <w:t xml:space="preserve"> </w:t>
                </w:r>
                <w:r>
                  <w:t>she’s right.</w:t>
                </w:r>
              </w:p>
              <w:p w14:paraId="39C5DFC2" w14:textId="77777777" w:rsidR="00E52A9D" w:rsidRDefault="00E52A9D" w:rsidP="00E52A9D">
                <w:r>
                  <w:t>Before bed, we set out a plate of cookies for Santa and a glass of milk. Even though</w:t>
                </w:r>
                <w:r>
                  <w:t xml:space="preserve"> </w:t>
                </w:r>
                <w:r>
                  <w:t>we’re all old enough to know Santa’s not real, it’s still fun to keep the tradition alive. My brother</w:t>
                </w:r>
                <w:r>
                  <w:t xml:space="preserve"> </w:t>
                </w:r>
                <w:r>
                  <w:t>always sneaks an extra cookie onto the plate “just in case Santa’s really hungry,” which makes</w:t>
                </w:r>
                <w:r>
                  <w:t xml:space="preserve"> </w:t>
                </w:r>
                <w:r>
                  <w:t>my mom laugh every time.</w:t>
                </w:r>
              </w:p>
              <w:p w14:paraId="38B93646" w14:textId="7725E74C" w:rsidR="00E52A9D" w:rsidRPr="00F34F3F" w:rsidRDefault="00E52A9D" w:rsidP="004F2CE7">
                <w:pPr>
                  <w:pStyle w:val="PhotoCaption"/>
                  <w:rPr>
                    <w:szCs w:val="18"/>
                  </w:rPr>
                </w:pPr>
                <w:r w:rsidRPr="00E52A9D">
                  <w:rPr>
                    <w:sz w:val="22"/>
                  </w:rPr>
                  <w:t xml:space="preserve">Christmas isn’t about </w:t>
                </w:r>
                <w:proofErr w:type="gramStart"/>
                <w:r w:rsidRPr="00E52A9D">
                  <w:rPr>
                    <w:sz w:val="22"/>
                  </w:rPr>
                  <w:t>the presents</w:t>
                </w:r>
                <w:proofErr w:type="gramEnd"/>
                <w:r w:rsidRPr="00E52A9D">
                  <w:rPr>
                    <w:sz w:val="22"/>
                  </w:rPr>
                  <w:t xml:space="preserve"> or the big dinner—it’s about spending time </w:t>
                </w:r>
                <w:r w:rsidRPr="00E52A9D">
                  <w:rPr>
                    <w:sz w:val="22"/>
                  </w:rPr>
                  <w:t>together and</w:t>
                </w:r>
                <w:r w:rsidRPr="00E52A9D">
                  <w:rPr>
                    <w:sz w:val="22"/>
                  </w:rPr>
                  <w:t xml:space="preserve"> making memories. No matter how much we grow up or how busy life gets, I hope we never</w:t>
                </w:r>
                <w:r w:rsidRPr="00E52A9D">
                  <w:rPr>
                    <w:sz w:val="22"/>
                  </w:rPr>
                  <w:t xml:space="preserve"> </w:t>
                </w:r>
                <w:r w:rsidRPr="00E52A9D">
                  <w:rPr>
                    <w:sz w:val="22"/>
                  </w:rPr>
                  <w:t>stop doing this. It’s more than just a tradition—it’s a reminder that, at the end of the day, we’re a</w:t>
                </w:r>
                <w:r w:rsidRPr="00E52A9D">
                  <w:rPr>
                    <w:sz w:val="22"/>
                  </w:rPr>
                  <w:t xml:space="preserve"> </w:t>
                </w:r>
                <w:r w:rsidRPr="00E52A9D">
                  <w:rPr>
                    <w:sz w:val="22"/>
                  </w:rPr>
                  <w:t>family, and that’s what really matters.</w:t>
                </w:r>
              </w:p>
            </w:tc>
          </w:sdtContent>
        </w:sdt>
      </w:tr>
      <w:tr w:rsidR="00E52A9D" w14:paraId="53B8A75E" w14:textId="77777777" w:rsidTr="003A76AC">
        <w:trPr>
          <w:gridAfter w:val="1"/>
          <w:wAfter w:w="18" w:type="dxa"/>
          <w:trHeight w:val="4914"/>
        </w:trPr>
        <w:tc>
          <w:tcPr>
            <w:tcW w:w="4346" w:type="dxa"/>
            <w:gridSpan w:val="2"/>
            <w:tcBorders>
              <w:top w:val="nil"/>
              <w:left w:val="nil"/>
              <w:right w:val="nil"/>
            </w:tcBorders>
            <w:shd w:val="clear" w:color="auto" w:fill="4185DF" w:themeFill="accent1"/>
            <w:tcMar>
              <w:top w:w="216" w:type="dxa"/>
              <w:left w:w="115" w:type="dxa"/>
              <w:bottom w:w="72" w:type="dxa"/>
              <w:right w:w="115" w:type="dxa"/>
            </w:tcMar>
          </w:tcPr>
          <w:p w14:paraId="17DDD0A5" w14:textId="77777777" w:rsidR="00E52A9D" w:rsidRDefault="003A76AC" w:rsidP="00EB6195">
            <w:pPr>
              <w:rPr>
                <w:sz w:val="40"/>
                <w:szCs w:val="40"/>
              </w:rPr>
            </w:pPr>
            <w:r>
              <w:rPr>
                <w:sz w:val="40"/>
                <w:szCs w:val="40"/>
              </w:rPr>
              <w:t>Who Wins in the Battle of the Best winter sport?</w:t>
            </w:r>
          </w:p>
          <w:p w14:paraId="191B205A" w14:textId="77777777" w:rsidR="003A76AC" w:rsidRDefault="003A76AC" w:rsidP="00EB6195">
            <w:pPr>
              <w:rPr>
                <w:sz w:val="40"/>
                <w:szCs w:val="40"/>
              </w:rPr>
            </w:pPr>
            <w:r>
              <w:rPr>
                <w:sz w:val="40"/>
                <w:szCs w:val="40"/>
              </w:rPr>
              <w:t>Is it Coach Franklin and his mat-men?</w:t>
            </w:r>
          </w:p>
          <w:p w14:paraId="648BD280" w14:textId="77777777" w:rsidR="003A76AC" w:rsidRDefault="003A76AC" w:rsidP="00EB6195">
            <w:pPr>
              <w:rPr>
                <w:sz w:val="40"/>
                <w:szCs w:val="40"/>
              </w:rPr>
            </w:pPr>
            <w:r>
              <w:rPr>
                <w:sz w:val="40"/>
                <w:szCs w:val="40"/>
              </w:rPr>
              <w:t>Is it Coach Guerrero and his rowdy Cagers?</w:t>
            </w:r>
          </w:p>
          <w:p w14:paraId="5C439DA0" w14:textId="6B8A73FE" w:rsidR="003A76AC" w:rsidRDefault="003A76AC" w:rsidP="00EB6195">
            <w:r>
              <w:rPr>
                <w:sz w:val="40"/>
                <w:szCs w:val="40"/>
              </w:rPr>
              <w:t>Find out in Scorpion Tales!</w:t>
            </w:r>
          </w:p>
        </w:tc>
        <w:tc>
          <w:tcPr>
            <w:tcW w:w="4346" w:type="dxa"/>
            <w:tcBorders>
              <w:top w:val="nil"/>
              <w:left w:val="nil"/>
              <w:right w:val="nil"/>
            </w:tcBorders>
            <w:shd w:val="clear" w:color="auto" w:fill="4185DF" w:themeFill="accent1"/>
            <w:tcMar>
              <w:top w:w="216" w:type="dxa"/>
              <w:left w:w="115" w:type="dxa"/>
              <w:bottom w:w="72" w:type="dxa"/>
              <w:right w:w="115" w:type="dxa"/>
            </w:tcMar>
          </w:tcPr>
          <w:p w14:paraId="0EF672D4" w14:textId="77777777" w:rsidR="00E52A9D" w:rsidRDefault="00E52A9D" w:rsidP="00005FBC">
            <w:pPr>
              <w:pStyle w:val="WhiteBodyCopy"/>
              <w:rPr>
                <w:sz w:val="24"/>
              </w:rPr>
            </w:pPr>
            <w:r>
              <w:rPr>
                <w:sz w:val="24"/>
              </w:rPr>
              <w:t>(Keeping this one up for educational purposes</w:t>
            </w:r>
            <w:r w:rsidRPr="003B3574">
              <w:rPr>
                <w:i/>
                <w:iCs/>
                <w:sz w:val="24"/>
              </w:rPr>
              <w:t>. Editor</w:t>
            </w:r>
            <w:r>
              <w:rPr>
                <w:sz w:val="24"/>
              </w:rPr>
              <w:t>)</w:t>
            </w:r>
          </w:p>
          <w:p w14:paraId="1F9FFAC5" w14:textId="77777777" w:rsidR="00E52A9D" w:rsidRDefault="00E52A9D" w:rsidP="00005FBC">
            <w:pPr>
              <w:pStyle w:val="WhiteBodyCopy"/>
              <w:rPr>
                <w:sz w:val="24"/>
              </w:rPr>
            </w:pPr>
            <w:r w:rsidRPr="00A2202D">
              <w:rPr>
                <w:sz w:val="24"/>
              </w:rPr>
              <w:t>Dear Sting</w:t>
            </w:r>
            <w:r>
              <w:rPr>
                <w:sz w:val="24"/>
              </w:rPr>
              <w:t xml:space="preserve">: Why are all the staff giving us a hard time about being in the bathrooms? We </w:t>
            </w:r>
            <w:proofErr w:type="spellStart"/>
            <w:r>
              <w:rPr>
                <w:sz w:val="24"/>
              </w:rPr>
              <w:t>ain’t</w:t>
            </w:r>
            <w:proofErr w:type="spellEnd"/>
            <w:r>
              <w:rPr>
                <w:sz w:val="24"/>
              </w:rPr>
              <w:t xml:space="preserve"> hurting nothing, and we got nowhere else to hang and chill. What’s the issue? Unsigned</w:t>
            </w:r>
          </w:p>
          <w:p w14:paraId="5764238B" w14:textId="77777777" w:rsidR="00E52A9D" w:rsidRDefault="00E52A9D" w:rsidP="00005FBC">
            <w:pPr>
              <w:pStyle w:val="WhiteBodyCopy"/>
              <w:rPr>
                <w:sz w:val="24"/>
              </w:rPr>
            </w:pPr>
            <w:r>
              <w:rPr>
                <w:sz w:val="24"/>
              </w:rPr>
              <w:t xml:space="preserve">Dear Unsigned: I think I’m </w:t>
            </w:r>
            <w:proofErr w:type="spellStart"/>
            <w:r>
              <w:rPr>
                <w:sz w:val="24"/>
              </w:rPr>
              <w:t>gonna</w:t>
            </w:r>
            <w:proofErr w:type="spellEnd"/>
            <w:r>
              <w:rPr>
                <w:sz w:val="24"/>
              </w:rPr>
              <w:t xml:space="preserve"> let Mr. McSpadden handle this one.</w:t>
            </w:r>
          </w:p>
          <w:p w14:paraId="41DEEBA2" w14:textId="750DA688" w:rsidR="00E52A9D" w:rsidRPr="004F2CE7" w:rsidRDefault="00E52A9D" w:rsidP="003F465E">
            <w:r w:rsidRPr="00100A82">
              <w:rPr>
                <w:color w:val="F2F2F2" w:themeColor="background1" w:themeShade="F2"/>
                <w:sz w:val="24"/>
              </w:rPr>
              <w:t xml:space="preserve">Thanks, Sting, I figure something </w:t>
            </w:r>
            <w:proofErr w:type="gramStart"/>
            <w:r w:rsidRPr="00100A82">
              <w:rPr>
                <w:color w:val="F2F2F2" w:themeColor="background1" w:themeShade="F2"/>
                <w:sz w:val="24"/>
              </w:rPr>
              <w:t>has to</w:t>
            </w:r>
            <w:proofErr w:type="gramEnd"/>
            <w:r w:rsidRPr="00100A82">
              <w:rPr>
                <w:color w:val="F2F2F2" w:themeColor="background1" w:themeShade="F2"/>
                <w:sz w:val="24"/>
              </w:rPr>
              <w:t xml:space="preserve"> be attracting 10 plus individuals into an area that has the capacity of 2 areas to void bladders. My question is why? Are you unaware that people utilize this area to excrete human waste? There </w:t>
            </w:r>
            <w:r w:rsidR="003A76AC" w:rsidRPr="00100A82">
              <w:rPr>
                <w:color w:val="F2F2F2" w:themeColor="background1" w:themeShade="F2"/>
                <w:sz w:val="24"/>
              </w:rPr>
              <w:t>must</w:t>
            </w:r>
            <w:r w:rsidRPr="00100A82">
              <w:rPr>
                <w:color w:val="F2F2F2" w:themeColor="background1" w:themeShade="F2"/>
                <w:sz w:val="24"/>
              </w:rPr>
              <w:t xml:space="preserve"> be better places to hang out.</w:t>
            </w:r>
          </w:p>
        </w:tc>
        <w:tc>
          <w:tcPr>
            <w:tcW w:w="4346" w:type="dxa"/>
            <w:gridSpan w:val="2"/>
            <w:tcBorders>
              <w:top w:val="nil"/>
              <w:left w:val="nil"/>
              <w:bottom w:val="nil"/>
              <w:right w:val="nil"/>
            </w:tcBorders>
            <w:shd w:val="clear" w:color="auto" w:fill="4185DF" w:themeFill="accent1"/>
          </w:tcPr>
          <w:p w14:paraId="6443091B" w14:textId="77777777" w:rsidR="00E52A9D" w:rsidRPr="00647CAC" w:rsidRDefault="00E52A9D" w:rsidP="007A17FD">
            <w:pPr>
              <w:pStyle w:val="WhiteBodyCopy"/>
              <w:rPr>
                <w:sz w:val="32"/>
                <w:szCs w:val="32"/>
              </w:rPr>
            </w:pPr>
            <w:r w:rsidRPr="00647CAC">
              <w:rPr>
                <w:sz w:val="32"/>
                <w:szCs w:val="32"/>
              </w:rPr>
              <w:t>Got a question, a burning desire?</w:t>
            </w:r>
            <w:r>
              <w:rPr>
                <w:sz w:val="32"/>
                <w:szCs w:val="32"/>
              </w:rPr>
              <w:t xml:space="preserve"> Hit us up! Need some advice? </w:t>
            </w:r>
          </w:p>
          <w:p w14:paraId="4CBB97BA" w14:textId="7AC147F1" w:rsidR="00E52A9D" w:rsidRPr="00E52A9D" w:rsidRDefault="00E52A9D" w:rsidP="00156860">
            <w:r w:rsidRPr="00647CAC">
              <w:rPr>
                <w:sz w:val="32"/>
                <w:szCs w:val="32"/>
              </w:rPr>
              <w:t>Dearsting</w:t>
            </w:r>
            <w:r>
              <w:rPr>
                <w:sz w:val="32"/>
                <w:szCs w:val="32"/>
              </w:rPr>
              <w:t>14</w:t>
            </w:r>
            <w:r w:rsidRPr="00647CAC">
              <w:rPr>
                <w:sz w:val="32"/>
                <w:szCs w:val="32"/>
              </w:rPr>
              <w:t>@gmail.com</w:t>
            </w:r>
          </w:p>
        </w:tc>
      </w:tr>
      <w:tr w:rsidR="00E52A9D" w14:paraId="136FA1F6" w14:textId="77777777" w:rsidTr="003A76AC">
        <w:trPr>
          <w:gridAfter w:val="1"/>
          <w:wAfter w:w="18" w:type="dxa"/>
          <w:trHeight w:val="560"/>
        </w:trPr>
        <w:tc>
          <w:tcPr>
            <w:tcW w:w="13038" w:type="dxa"/>
            <w:gridSpan w:val="5"/>
            <w:tcBorders>
              <w:top w:val="nil"/>
              <w:left w:val="nil"/>
              <w:bottom w:val="nil"/>
              <w:right w:val="nil"/>
            </w:tcBorders>
            <w:shd w:val="clear" w:color="auto" w:fill="F64668" w:themeFill="accent2"/>
            <w:tcMar>
              <w:top w:w="0" w:type="dxa"/>
              <w:left w:w="288" w:type="dxa"/>
              <w:bottom w:w="0" w:type="dxa"/>
              <w:right w:w="115" w:type="dxa"/>
            </w:tcMar>
            <w:vAlign w:val="center"/>
          </w:tcPr>
          <w:p w14:paraId="6962EECA" w14:textId="58451D4D" w:rsidR="00E52A9D" w:rsidRPr="001503DB" w:rsidRDefault="003A76AC" w:rsidP="007A5FA5">
            <w:pPr>
              <w:pStyle w:val="WhitePageNumber"/>
            </w:pPr>
            <w:r>
              <w:t>Pg. 3</w:t>
            </w:r>
          </w:p>
        </w:tc>
      </w:tr>
    </w:tbl>
    <w:p w14:paraId="1932FB56" w14:textId="77777777" w:rsidR="001607BA" w:rsidRDefault="001607BA" w:rsidP="003B3574"/>
    <w:sectPr w:rsidR="001607BA" w:rsidSect="00C311CE">
      <w:pgSz w:w="15840" w:h="24480" w:code="3"/>
      <w:pgMar w:top="1008" w:right="1440" w:bottom="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E64ED" w14:textId="77777777" w:rsidR="007E2812" w:rsidRDefault="007E2812" w:rsidP="00554336">
      <w:pPr>
        <w:spacing w:after="0"/>
      </w:pPr>
      <w:r>
        <w:separator/>
      </w:r>
    </w:p>
  </w:endnote>
  <w:endnote w:type="continuationSeparator" w:id="0">
    <w:p w14:paraId="78527630" w14:textId="77777777" w:rsidR="007E2812" w:rsidRDefault="007E2812"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Black">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021D4" w14:textId="77777777" w:rsidR="007E2812" w:rsidRDefault="007E2812" w:rsidP="00554336">
      <w:pPr>
        <w:spacing w:after="0"/>
      </w:pPr>
      <w:r>
        <w:separator/>
      </w:r>
    </w:p>
  </w:footnote>
  <w:footnote w:type="continuationSeparator" w:id="0">
    <w:p w14:paraId="37539B45" w14:textId="77777777" w:rsidR="007E2812" w:rsidRDefault="007E2812" w:rsidP="005543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A3860" w14:textId="77777777" w:rsidR="00532334" w:rsidRPr="00FB03C1" w:rsidRDefault="00532334" w:rsidP="00406B50">
    <w:pPr>
      <w:jc w:val="center"/>
      <w:rPr>
        <w:rFonts w:asciiTheme="majorHAnsi" w:hAnsiTheme="majorHAnsi"/>
        <w:color w:val="30524E"/>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E05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2E88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0E97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705B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68EAA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40D2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1007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C68C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AE24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C68A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30112"/>
    <w:multiLevelType w:val="hybridMultilevel"/>
    <w:tmpl w:val="29EA61D4"/>
    <w:lvl w:ilvl="0" w:tplc="8E90AA3C">
      <w:numFmt w:val="bullet"/>
      <w:lvlText w:val="-"/>
      <w:lvlJc w:val="left"/>
      <w:pPr>
        <w:ind w:left="720" w:hanging="360"/>
      </w:pPr>
      <w:rPr>
        <w:rFonts w:ascii="Source Sans Pro Black" w:eastAsia="Times New Roman" w:hAnsi="Source Sans Pro Black"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E739A"/>
    <w:multiLevelType w:val="hybridMultilevel"/>
    <w:tmpl w:val="2066678E"/>
    <w:lvl w:ilvl="0" w:tplc="8CECC5FE">
      <w:numFmt w:val="bullet"/>
      <w:lvlText w:val="-"/>
      <w:lvlJc w:val="left"/>
      <w:pPr>
        <w:ind w:left="720" w:hanging="360"/>
      </w:pPr>
      <w:rPr>
        <w:rFonts w:ascii="Source Sans Pro Black" w:eastAsia="Times New Roman" w:hAnsi="Source Sans Pro Blac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81D87"/>
    <w:multiLevelType w:val="hybridMultilevel"/>
    <w:tmpl w:val="9182A4D2"/>
    <w:lvl w:ilvl="0" w:tplc="BA98FB84">
      <w:numFmt w:val="bullet"/>
      <w:lvlText w:val="-"/>
      <w:lvlJc w:val="left"/>
      <w:pPr>
        <w:ind w:left="1080" w:hanging="360"/>
      </w:pPr>
      <w:rPr>
        <w:rFonts w:ascii="Source Sans Pro Black" w:eastAsia="Times New Roman" w:hAnsi="Source Sans Pro Black"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74677004">
    <w:abstractNumId w:val="9"/>
  </w:num>
  <w:num w:numId="2" w16cid:durableId="299238043">
    <w:abstractNumId w:val="7"/>
  </w:num>
  <w:num w:numId="3" w16cid:durableId="708144816">
    <w:abstractNumId w:val="6"/>
  </w:num>
  <w:num w:numId="4" w16cid:durableId="975526636">
    <w:abstractNumId w:val="5"/>
  </w:num>
  <w:num w:numId="5" w16cid:durableId="1175069735">
    <w:abstractNumId w:val="4"/>
  </w:num>
  <w:num w:numId="6" w16cid:durableId="1836531932">
    <w:abstractNumId w:val="8"/>
  </w:num>
  <w:num w:numId="7" w16cid:durableId="121653659">
    <w:abstractNumId w:val="3"/>
  </w:num>
  <w:num w:numId="8" w16cid:durableId="2144153729">
    <w:abstractNumId w:val="2"/>
  </w:num>
  <w:num w:numId="9" w16cid:durableId="1266772401">
    <w:abstractNumId w:val="1"/>
  </w:num>
  <w:num w:numId="10" w16cid:durableId="4291841">
    <w:abstractNumId w:val="0"/>
  </w:num>
  <w:num w:numId="11" w16cid:durableId="1667905530">
    <w:abstractNumId w:val="11"/>
  </w:num>
  <w:num w:numId="12" w16cid:durableId="644046905">
    <w:abstractNumId w:val="10"/>
  </w:num>
  <w:num w:numId="13" w16cid:durableId="15515739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22"/>
    <w:rsid w:val="00004C2C"/>
    <w:rsid w:val="00005FBC"/>
    <w:rsid w:val="000117D2"/>
    <w:rsid w:val="000139C1"/>
    <w:rsid w:val="00015939"/>
    <w:rsid w:val="0001620C"/>
    <w:rsid w:val="000235DB"/>
    <w:rsid w:val="000237D2"/>
    <w:rsid w:val="0002558F"/>
    <w:rsid w:val="00031820"/>
    <w:rsid w:val="000336B0"/>
    <w:rsid w:val="00041B3A"/>
    <w:rsid w:val="00042177"/>
    <w:rsid w:val="00042323"/>
    <w:rsid w:val="000453F8"/>
    <w:rsid w:val="00050EFF"/>
    <w:rsid w:val="00052595"/>
    <w:rsid w:val="00052781"/>
    <w:rsid w:val="00054D99"/>
    <w:rsid w:val="000550A9"/>
    <w:rsid w:val="0005571C"/>
    <w:rsid w:val="0005703F"/>
    <w:rsid w:val="00057AA3"/>
    <w:rsid w:val="00060CC6"/>
    <w:rsid w:val="00061A8E"/>
    <w:rsid w:val="0006397C"/>
    <w:rsid w:val="0007036D"/>
    <w:rsid w:val="00070A18"/>
    <w:rsid w:val="00070A6A"/>
    <w:rsid w:val="000745E4"/>
    <w:rsid w:val="00081CFD"/>
    <w:rsid w:val="00082015"/>
    <w:rsid w:val="00082D10"/>
    <w:rsid w:val="0008417E"/>
    <w:rsid w:val="00086C23"/>
    <w:rsid w:val="00087264"/>
    <w:rsid w:val="00087A28"/>
    <w:rsid w:val="00087B9C"/>
    <w:rsid w:val="00091F44"/>
    <w:rsid w:val="00093702"/>
    <w:rsid w:val="00093F55"/>
    <w:rsid w:val="00094876"/>
    <w:rsid w:val="000970C8"/>
    <w:rsid w:val="000A1B27"/>
    <w:rsid w:val="000A3793"/>
    <w:rsid w:val="000A76B2"/>
    <w:rsid w:val="000B08D7"/>
    <w:rsid w:val="000B515B"/>
    <w:rsid w:val="000B7E70"/>
    <w:rsid w:val="000C05B8"/>
    <w:rsid w:val="000C2099"/>
    <w:rsid w:val="000C228B"/>
    <w:rsid w:val="000C4253"/>
    <w:rsid w:val="000C63FC"/>
    <w:rsid w:val="000C7DD2"/>
    <w:rsid w:val="000D1612"/>
    <w:rsid w:val="000D202D"/>
    <w:rsid w:val="000D7AAC"/>
    <w:rsid w:val="000E3A15"/>
    <w:rsid w:val="000E410F"/>
    <w:rsid w:val="000E4584"/>
    <w:rsid w:val="000E47DF"/>
    <w:rsid w:val="000E5650"/>
    <w:rsid w:val="000E5D79"/>
    <w:rsid w:val="000E707E"/>
    <w:rsid w:val="000E764D"/>
    <w:rsid w:val="000F13BE"/>
    <w:rsid w:val="000F3105"/>
    <w:rsid w:val="000F4138"/>
    <w:rsid w:val="000F6351"/>
    <w:rsid w:val="000F6403"/>
    <w:rsid w:val="00100469"/>
    <w:rsid w:val="00100A82"/>
    <w:rsid w:val="00102331"/>
    <w:rsid w:val="00103D67"/>
    <w:rsid w:val="0011124D"/>
    <w:rsid w:val="0011129E"/>
    <w:rsid w:val="00111979"/>
    <w:rsid w:val="001119CD"/>
    <w:rsid w:val="00113074"/>
    <w:rsid w:val="00114E65"/>
    <w:rsid w:val="001162B3"/>
    <w:rsid w:val="00116D30"/>
    <w:rsid w:val="00116DA0"/>
    <w:rsid w:val="00120383"/>
    <w:rsid w:val="001222FE"/>
    <w:rsid w:val="0012299B"/>
    <w:rsid w:val="0012330B"/>
    <w:rsid w:val="00124F22"/>
    <w:rsid w:val="00132CE5"/>
    <w:rsid w:val="00133D55"/>
    <w:rsid w:val="00137431"/>
    <w:rsid w:val="001422B6"/>
    <w:rsid w:val="001427C6"/>
    <w:rsid w:val="001432CC"/>
    <w:rsid w:val="001472EB"/>
    <w:rsid w:val="001503DB"/>
    <w:rsid w:val="00150763"/>
    <w:rsid w:val="0015557C"/>
    <w:rsid w:val="00155BB5"/>
    <w:rsid w:val="00156860"/>
    <w:rsid w:val="0015690B"/>
    <w:rsid w:val="001607BA"/>
    <w:rsid w:val="0017372B"/>
    <w:rsid w:val="00173FCF"/>
    <w:rsid w:val="00174A68"/>
    <w:rsid w:val="00175772"/>
    <w:rsid w:val="0018166E"/>
    <w:rsid w:val="00182E83"/>
    <w:rsid w:val="00183DC0"/>
    <w:rsid w:val="00184176"/>
    <w:rsid w:val="00185A31"/>
    <w:rsid w:val="0019093E"/>
    <w:rsid w:val="00193069"/>
    <w:rsid w:val="0019440D"/>
    <w:rsid w:val="00196657"/>
    <w:rsid w:val="00196E93"/>
    <w:rsid w:val="001A040D"/>
    <w:rsid w:val="001A1751"/>
    <w:rsid w:val="001A1D88"/>
    <w:rsid w:val="001A27DC"/>
    <w:rsid w:val="001A5A0A"/>
    <w:rsid w:val="001A5B19"/>
    <w:rsid w:val="001A5C71"/>
    <w:rsid w:val="001A5CEF"/>
    <w:rsid w:val="001A609E"/>
    <w:rsid w:val="001B4C46"/>
    <w:rsid w:val="001C2D66"/>
    <w:rsid w:val="001C50D0"/>
    <w:rsid w:val="001D0923"/>
    <w:rsid w:val="001D2327"/>
    <w:rsid w:val="001D7AB7"/>
    <w:rsid w:val="001E1174"/>
    <w:rsid w:val="001E21AE"/>
    <w:rsid w:val="001E28C1"/>
    <w:rsid w:val="001E3F73"/>
    <w:rsid w:val="001E582B"/>
    <w:rsid w:val="001E5A21"/>
    <w:rsid w:val="001E6581"/>
    <w:rsid w:val="001F286D"/>
    <w:rsid w:val="001F3338"/>
    <w:rsid w:val="001F657F"/>
    <w:rsid w:val="0020424D"/>
    <w:rsid w:val="002045AC"/>
    <w:rsid w:val="002107A1"/>
    <w:rsid w:val="00210FA9"/>
    <w:rsid w:val="00214695"/>
    <w:rsid w:val="0021691D"/>
    <w:rsid w:val="00216B9C"/>
    <w:rsid w:val="00223E5E"/>
    <w:rsid w:val="002255A6"/>
    <w:rsid w:val="00226033"/>
    <w:rsid w:val="00226343"/>
    <w:rsid w:val="00227D18"/>
    <w:rsid w:val="00230183"/>
    <w:rsid w:val="00235C51"/>
    <w:rsid w:val="00235F1A"/>
    <w:rsid w:val="00237795"/>
    <w:rsid w:val="00240751"/>
    <w:rsid w:val="002417AD"/>
    <w:rsid w:val="0024196D"/>
    <w:rsid w:val="002431CC"/>
    <w:rsid w:val="002462A6"/>
    <w:rsid w:val="00246657"/>
    <w:rsid w:val="00250973"/>
    <w:rsid w:val="00256108"/>
    <w:rsid w:val="00260DB1"/>
    <w:rsid w:val="002627B6"/>
    <w:rsid w:val="00262E24"/>
    <w:rsid w:val="0026454A"/>
    <w:rsid w:val="00267E87"/>
    <w:rsid w:val="002742EB"/>
    <w:rsid w:val="002746CA"/>
    <w:rsid w:val="00275735"/>
    <w:rsid w:val="00277DA1"/>
    <w:rsid w:val="00280E27"/>
    <w:rsid w:val="0028255E"/>
    <w:rsid w:val="0028351F"/>
    <w:rsid w:val="0028717C"/>
    <w:rsid w:val="00291EDF"/>
    <w:rsid w:val="00293CE4"/>
    <w:rsid w:val="002942F9"/>
    <w:rsid w:val="002951E0"/>
    <w:rsid w:val="002952C6"/>
    <w:rsid w:val="0029688A"/>
    <w:rsid w:val="002A19DF"/>
    <w:rsid w:val="002A2C93"/>
    <w:rsid w:val="002A3703"/>
    <w:rsid w:val="002A630D"/>
    <w:rsid w:val="002A642D"/>
    <w:rsid w:val="002A6AF8"/>
    <w:rsid w:val="002A76D9"/>
    <w:rsid w:val="002B1B93"/>
    <w:rsid w:val="002B5E26"/>
    <w:rsid w:val="002B72FD"/>
    <w:rsid w:val="002C214E"/>
    <w:rsid w:val="002C46CD"/>
    <w:rsid w:val="002C4E97"/>
    <w:rsid w:val="002C6AD3"/>
    <w:rsid w:val="002C712F"/>
    <w:rsid w:val="002C7F51"/>
    <w:rsid w:val="002D0F30"/>
    <w:rsid w:val="002E6892"/>
    <w:rsid w:val="002F6020"/>
    <w:rsid w:val="002F7680"/>
    <w:rsid w:val="0030006A"/>
    <w:rsid w:val="00305529"/>
    <w:rsid w:val="00305DF4"/>
    <w:rsid w:val="00310ACB"/>
    <w:rsid w:val="00312469"/>
    <w:rsid w:val="003151FA"/>
    <w:rsid w:val="00315FD9"/>
    <w:rsid w:val="0031609F"/>
    <w:rsid w:val="003227C3"/>
    <w:rsid w:val="00322CE9"/>
    <w:rsid w:val="00323F8B"/>
    <w:rsid w:val="00326052"/>
    <w:rsid w:val="0032737D"/>
    <w:rsid w:val="00327B96"/>
    <w:rsid w:val="00327F09"/>
    <w:rsid w:val="00333279"/>
    <w:rsid w:val="003336C6"/>
    <w:rsid w:val="00333A87"/>
    <w:rsid w:val="00334954"/>
    <w:rsid w:val="003354B7"/>
    <w:rsid w:val="00335BCD"/>
    <w:rsid w:val="00335F1A"/>
    <w:rsid w:val="00340AB4"/>
    <w:rsid w:val="003421F1"/>
    <w:rsid w:val="00342B96"/>
    <w:rsid w:val="003500F0"/>
    <w:rsid w:val="00350A94"/>
    <w:rsid w:val="00351DA2"/>
    <w:rsid w:val="00353D9E"/>
    <w:rsid w:val="0035721D"/>
    <w:rsid w:val="00362C30"/>
    <w:rsid w:val="00363C4E"/>
    <w:rsid w:val="00363CF9"/>
    <w:rsid w:val="003644A7"/>
    <w:rsid w:val="00365512"/>
    <w:rsid w:val="00365BA1"/>
    <w:rsid w:val="00370E20"/>
    <w:rsid w:val="00372A38"/>
    <w:rsid w:val="00373201"/>
    <w:rsid w:val="00380538"/>
    <w:rsid w:val="00386F51"/>
    <w:rsid w:val="00394051"/>
    <w:rsid w:val="00395F35"/>
    <w:rsid w:val="003A1E56"/>
    <w:rsid w:val="003A76AC"/>
    <w:rsid w:val="003A7C45"/>
    <w:rsid w:val="003B3175"/>
    <w:rsid w:val="003B3574"/>
    <w:rsid w:val="003B3B75"/>
    <w:rsid w:val="003C148F"/>
    <w:rsid w:val="003C252E"/>
    <w:rsid w:val="003C4ACB"/>
    <w:rsid w:val="003C55A4"/>
    <w:rsid w:val="003C7F4A"/>
    <w:rsid w:val="003D72E2"/>
    <w:rsid w:val="003E0014"/>
    <w:rsid w:val="003E07AA"/>
    <w:rsid w:val="003E34DD"/>
    <w:rsid w:val="003E5D08"/>
    <w:rsid w:val="003E759E"/>
    <w:rsid w:val="003F1595"/>
    <w:rsid w:val="003F465E"/>
    <w:rsid w:val="003F4C0F"/>
    <w:rsid w:val="003F544A"/>
    <w:rsid w:val="003F5BAC"/>
    <w:rsid w:val="00404E43"/>
    <w:rsid w:val="00406B50"/>
    <w:rsid w:val="004130AD"/>
    <w:rsid w:val="00413563"/>
    <w:rsid w:val="00413FCF"/>
    <w:rsid w:val="00415A82"/>
    <w:rsid w:val="00416B2B"/>
    <w:rsid w:val="0042240D"/>
    <w:rsid w:val="00430DED"/>
    <w:rsid w:val="0043165E"/>
    <w:rsid w:val="00431DFB"/>
    <w:rsid w:val="00434100"/>
    <w:rsid w:val="0043716E"/>
    <w:rsid w:val="00443EE1"/>
    <w:rsid w:val="0044466C"/>
    <w:rsid w:val="00445C65"/>
    <w:rsid w:val="004541E0"/>
    <w:rsid w:val="004561BF"/>
    <w:rsid w:val="0045627F"/>
    <w:rsid w:val="004569B8"/>
    <w:rsid w:val="00460859"/>
    <w:rsid w:val="00462E2A"/>
    <w:rsid w:val="00470850"/>
    <w:rsid w:val="00471981"/>
    <w:rsid w:val="00472D78"/>
    <w:rsid w:val="00473A12"/>
    <w:rsid w:val="004808E3"/>
    <w:rsid w:val="00480F80"/>
    <w:rsid w:val="004819A2"/>
    <w:rsid w:val="0049358D"/>
    <w:rsid w:val="00494038"/>
    <w:rsid w:val="00495C2E"/>
    <w:rsid w:val="004963AF"/>
    <w:rsid w:val="00496521"/>
    <w:rsid w:val="00497588"/>
    <w:rsid w:val="004A0894"/>
    <w:rsid w:val="004A2C24"/>
    <w:rsid w:val="004A7C8D"/>
    <w:rsid w:val="004B07E6"/>
    <w:rsid w:val="004B6818"/>
    <w:rsid w:val="004B71F2"/>
    <w:rsid w:val="004B7833"/>
    <w:rsid w:val="004C3DF2"/>
    <w:rsid w:val="004D061C"/>
    <w:rsid w:val="004D0D11"/>
    <w:rsid w:val="004D1721"/>
    <w:rsid w:val="004D1817"/>
    <w:rsid w:val="004D33E8"/>
    <w:rsid w:val="004D3BF0"/>
    <w:rsid w:val="004D4C02"/>
    <w:rsid w:val="004D57AB"/>
    <w:rsid w:val="004D7C5A"/>
    <w:rsid w:val="004E12AB"/>
    <w:rsid w:val="004E1680"/>
    <w:rsid w:val="004E4F0A"/>
    <w:rsid w:val="004E4F2D"/>
    <w:rsid w:val="004E63BA"/>
    <w:rsid w:val="004F152D"/>
    <w:rsid w:val="004F1681"/>
    <w:rsid w:val="004F281F"/>
    <w:rsid w:val="004F2CE7"/>
    <w:rsid w:val="004F3FCA"/>
    <w:rsid w:val="004F5185"/>
    <w:rsid w:val="004F74DD"/>
    <w:rsid w:val="004F7A15"/>
    <w:rsid w:val="004F7A5D"/>
    <w:rsid w:val="0050235B"/>
    <w:rsid w:val="00503D1E"/>
    <w:rsid w:val="00504C06"/>
    <w:rsid w:val="00505F80"/>
    <w:rsid w:val="00506CF8"/>
    <w:rsid w:val="00507968"/>
    <w:rsid w:val="00511A8C"/>
    <w:rsid w:val="00526F66"/>
    <w:rsid w:val="00527FE0"/>
    <w:rsid w:val="0053090F"/>
    <w:rsid w:val="00532334"/>
    <w:rsid w:val="00536659"/>
    <w:rsid w:val="00536918"/>
    <w:rsid w:val="00537346"/>
    <w:rsid w:val="005413F8"/>
    <w:rsid w:val="00542A74"/>
    <w:rsid w:val="00543C35"/>
    <w:rsid w:val="00545023"/>
    <w:rsid w:val="00553411"/>
    <w:rsid w:val="005536BB"/>
    <w:rsid w:val="00554336"/>
    <w:rsid w:val="00554FC5"/>
    <w:rsid w:val="005625A2"/>
    <w:rsid w:val="00566C26"/>
    <w:rsid w:val="005706B7"/>
    <w:rsid w:val="00570C33"/>
    <w:rsid w:val="00571177"/>
    <w:rsid w:val="00571BE2"/>
    <w:rsid w:val="00571E11"/>
    <w:rsid w:val="00572E4F"/>
    <w:rsid w:val="00573647"/>
    <w:rsid w:val="00575C13"/>
    <w:rsid w:val="005848A2"/>
    <w:rsid w:val="005853B9"/>
    <w:rsid w:val="005879FC"/>
    <w:rsid w:val="00590DC3"/>
    <w:rsid w:val="00590F7F"/>
    <w:rsid w:val="00592C1D"/>
    <w:rsid w:val="00592C2E"/>
    <w:rsid w:val="00594EFB"/>
    <w:rsid w:val="005A143D"/>
    <w:rsid w:val="005A15E6"/>
    <w:rsid w:val="005A1800"/>
    <w:rsid w:val="005A5A0D"/>
    <w:rsid w:val="005A78B4"/>
    <w:rsid w:val="005B0156"/>
    <w:rsid w:val="005B3643"/>
    <w:rsid w:val="005B433D"/>
    <w:rsid w:val="005B4E54"/>
    <w:rsid w:val="005C07DD"/>
    <w:rsid w:val="005C458A"/>
    <w:rsid w:val="005C502F"/>
    <w:rsid w:val="005C66F4"/>
    <w:rsid w:val="005D17F8"/>
    <w:rsid w:val="005D3E40"/>
    <w:rsid w:val="005E08C9"/>
    <w:rsid w:val="005E19CC"/>
    <w:rsid w:val="005E2DC0"/>
    <w:rsid w:val="005E355E"/>
    <w:rsid w:val="005E3F91"/>
    <w:rsid w:val="005E4855"/>
    <w:rsid w:val="005F141D"/>
    <w:rsid w:val="005F415C"/>
    <w:rsid w:val="005F5E89"/>
    <w:rsid w:val="005F6A09"/>
    <w:rsid w:val="005F7F2A"/>
    <w:rsid w:val="00600079"/>
    <w:rsid w:val="00600B6C"/>
    <w:rsid w:val="006012AC"/>
    <w:rsid w:val="0060217D"/>
    <w:rsid w:val="00602BE8"/>
    <w:rsid w:val="00603C6E"/>
    <w:rsid w:val="0060531B"/>
    <w:rsid w:val="00605669"/>
    <w:rsid w:val="00611E8F"/>
    <w:rsid w:val="006137BF"/>
    <w:rsid w:val="00613A31"/>
    <w:rsid w:val="00613E76"/>
    <w:rsid w:val="00622ACA"/>
    <w:rsid w:val="00622D79"/>
    <w:rsid w:val="00624F21"/>
    <w:rsid w:val="00630CF2"/>
    <w:rsid w:val="0063237B"/>
    <w:rsid w:val="00635927"/>
    <w:rsid w:val="00637160"/>
    <w:rsid w:val="00641753"/>
    <w:rsid w:val="00645409"/>
    <w:rsid w:val="00647CAC"/>
    <w:rsid w:val="0065149E"/>
    <w:rsid w:val="0065227F"/>
    <w:rsid w:val="00652A5E"/>
    <w:rsid w:val="00654963"/>
    <w:rsid w:val="00656D0F"/>
    <w:rsid w:val="00657E38"/>
    <w:rsid w:val="006608C8"/>
    <w:rsid w:val="00663A8A"/>
    <w:rsid w:val="00664133"/>
    <w:rsid w:val="00667FF3"/>
    <w:rsid w:val="006702D6"/>
    <w:rsid w:val="006707D1"/>
    <w:rsid w:val="00671468"/>
    <w:rsid w:val="00680D64"/>
    <w:rsid w:val="00682A93"/>
    <w:rsid w:val="00690CEB"/>
    <w:rsid w:val="006926DA"/>
    <w:rsid w:val="0069273B"/>
    <w:rsid w:val="00692AEA"/>
    <w:rsid w:val="00692D2D"/>
    <w:rsid w:val="006931FE"/>
    <w:rsid w:val="006A001D"/>
    <w:rsid w:val="006A617E"/>
    <w:rsid w:val="006A6ECB"/>
    <w:rsid w:val="006B468E"/>
    <w:rsid w:val="006B52E6"/>
    <w:rsid w:val="006B5B2E"/>
    <w:rsid w:val="006B5CF0"/>
    <w:rsid w:val="006C0B7A"/>
    <w:rsid w:val="006C5879"/>
    <w:rsid w:val="006D4172"/>
    <w:rsid w:val="006D4838"/>
    <w:rsid w:val="006D5166"/>
    <w:rsid w:val="006D58B5"/>
    <w:rsid w:val="006E1637"/>
    <w:rsid w:val="006E2F9B"/>
    <w:rsid w:val="006E7170"/>
    <w:rsid w:val="006F20A5"/>
    <w:rsid w:val="006F27C8"/>
    <w:rsid w:val="0070044D"/>
    <w:rsid w:val="00701931"/>
    <w:rsid w:val="0070526E"/>
    <w:rsid w:val="00705FB1"/>
    <w:rsid w:val="0070777A"/>
    <w:rsid w:val="007123AA"/>
    <w:rsid w:val="0071284D"/>
    <w:rsid w:val="0071575D"/>
    <w:rsid w:val="007161AB"/>
    <w:rsid w:val="00716FAD"/>
    <w:rsid w:val="007204C9"/>
    <w:rsid w:val="00720535"/>
    <w:rsid w:val="0072062C"/>
    <w:rsid w:val="00721F30"/>
    <w:rsid w:val="00722A80"/>
    <w:rsid w:val="0072792C"/>
    <w:rsid w:val="0073135C"/>
    <w:rsid w:val="00733BCE"/>
    <w:rsid w:val="00735291"/>
    <w:rsid w:val="007361E3"/>
    <w:rsid w:val="00736615"/>
    <w:rsid w:val="00740E53"/>
    <w:rsid w:val="00741211"/>
    <w:rsid w:val="007437B1"/>
    <w:rsid w:val="00745EB0"/>
    <w:rsid w:val="00746DF5"/>
    <w:rsid w:val="0074723D"/>
    <w:rsid w:val="00751049"/>
    <w:rsid w:val="00752574"/>
    <w:rsid w:val="0075564F"/>
    <w:rsid w:val="0076002B"/>
    <w:rsid w:val="00764578"/>
    <w:rsid w:val="007653F3"/>
    <w:rsid w:val="00765AE5"/>
    <w:rsid w:val="00770A52"/>
    <w:rsid w:val="007720EB"/>
    <w:rsid w:val="00773C51"/>
    <w:rsid w:val="007763CF"/>
    <w:rsid w:val="00777FEE"/>
    <w:rsid w:val="007810A2"/>
    <w:rsid w:val="00786A41"/>
    <w:rsid w:val="007943B5"/>
    <w:rsid w:val="0079573D"/>
    <w:rsid w:val="007A09B9"/>
    <w:rsid w:val="007A1075"/>
    <w:rsid w:val="007A17FD"/>
    <w:rsid w:val="007A4B37"/>
    <w:rsid w:val="007A539B"/>
    <w:rsid w:val="007A5931"/>
    <w:rsid w:val="007A5FA5"/>
    <w:rsid w:val="007A6ADF"/>
    <w:rsid w:val="007A77FB"/>
    <w:rsid w:val="007B05E8"/>
    <w:rsid w:val="007B223E"/>
    <w:rsid w:val="007B2C41"/>
    <w:rsid w:val="007B518B"/>
    <w:rsid w:val="007B5DCC"/>
    <w:rsid w:val="007B6D73"/>
    <w:rsid w:val="007B7A91"/>
    <w:rsid w:val="007C160E"/>
    <w:rsid w:val="007C6867"/>
    <w:rsid w:val="007D0017"/>
    <w:rsid w:val="007D445C"/>
    <w:rsid w:val="007D4846"/>
    <w:rsid w:val="007D591A"/>
    <w:rsid w:val="007D5FB7"/>
    <w:rsid w:val="007D6C47"/>
    <w:rsid w:val="007D6D74"/>
    <w:rsid w:val="007D6DBE"/>
    <w:rsid w:val="007D7DE3"/>
    <w:rsid w:val="007E141B"/>
    <w:rsid w:val="007E14DB"/>
    <w:rsid w:val="007E1630"/>
    <w:rsid w:val="007E2812"/>
    <w:rsid w:val="007E35B0"/>
    <w:rsid w:val="007E37C8"/>
    <w:rsid w:val="007E446E"/>
    <w:rsid w:val="007E4A72"/>
    <w:rsid w:val="007E4FD5"/>
    <w:rsid w:val="007E628C"/>
    <w:rsid w:val="007F1B98"/>
    <w:rsid w:val="007F2733"/>
    <w:rsid w:val="007F6234"/>
    <w:rsid w:val="007F705D"/>
    <w:rsid w:val="00801042"/>
    <w:rsid w:val="008016E2"/>
    <w:rsid w:val="00801DCC"/>
    <w:rsid w:val="008029C1"/>
    <w:rsid w:val="00802E3B"/>
    <w:rsid w:val="00805045"/>
    <w:rsid w:val="008063E2"/>
    <w:rsid w:val="00806761"/>
    <w:rsid w:val="00807716"/>
    <w:rsid w:val="00812277"/>
    <w:rsid w:val="00813B42"/>
    <w:rsid w:val="00813EA3"/>
    <w:rsid w:val="0081598D"/>
    <w:rsid w:val="00816510"/>
    <w:rsid w:val="008165E7"/>
    <w:rsid w:val="008232C9"/>
    <w:rsid w:val="00824110"/>
    <w:rsid w:val="00826103"/>
    <w:rsid w:val="008266D8"/>
    <w:rsid w:val="00830724"/>
    <w:rsid w:val="00830DC5"/>
    <w:rsid w:val="008329ED"/>
    <w:rsid w:val="00835B37"/>
    <w:rsid w:val="00837D59"/>
    <w:rsid w:val="00840778"/>
    <w:rsid w:val="00847462"/>
    <w:rsid w:val="008500E9"/>
    <w:rsid w:val="00850158"/>
    <w:rsid w:val="0085269C"/>
    <w:rsid w:val="00854797"/>
    <w:rsid w:val="008571EB"/>
    <w:rsid w:val="00862486"/>
    <w:rsid w:val="0086344D"/>
    <w:rsid w:val="00863E1E"/>
    <w:rsid w:val="00865F74"/>
    <w:rsid w:val="0087269A"/>
    <w:rsid w:val="00872EEA"/>
    <w:rsid w:val="00874B72"/>
    <w:rsid w:val="00880E08"/>
    <w:rsid w:val="0089013B"/>
    <w:rsid w:val="00890A63"/>
    <w:rsid w:val="0089140E"/>
    <w:rsid w:val="00893DB3"/>
    <w:rsid w:val="008A18F7"/>
    <w:rsid w:val="008A645C"/>
    <w:rsid w:val="008A790D"/>
    <w:rsid w:val="008B64A3"/>
    <w:rsid w:val="008B6683"/>
    <w:rsid w:val="008C055B"/>
    <w:rsid w:val="008C14A5"/>
    <w:rsid w:val="008C1970"/>
    <w:rsid w:val="008C2C11"/>
    <w:rsid w:val="008C7930"/>
    <w:rsid w:val="008C7C7B"/>
    <w:rsid w:val="008D275B"/>
    <w:rsid w:val="008D3E4E"/>
    <w:rsid w:val="008D4A3C"/>
    <w:rsid w:val="008D544C"/>
    <w:rsid w:val="008D5F52"/>
    <w:rsid w:val="008D757B"/>
    <w:rsid w:val="008E0A2E"/>
    <w:rsid w:val="008E0B89"/>
    <w:rsid w:val="008E2BAA"/>
    <w:rsid w:val="008E3AAE"/>
    <w:rsid w:val="008E3F0F"/>
    <w:rsid w:val="008E4AE0"/>
    <w:rsid w:val="008E5005"/>
    <w:rsid w:val="008F00E7"/>
    <w:rsid w:val="008F5442"/>
    <w:rsid w:val="008F75D6"/>
    <w:rsid w:val="008F7614"/>
    <w:rsid w:val="00900601"/>
    <w:rsid w:val="00900CF5"/>
    <w:rsid w:val="00907E29"/>
    <w:rsid w:val="00911673"/>
    <w:rsid w:val="00911C63"/>
    <w:rsid w:val="009151EB"/>
    <w:rsid w:val="0091599E"/>
    <w:rsid w:val="00915F67"/>
    <w:rsid w:val="00916170"/>
    <w:rsid w:val="00916A62"/>
    <w:rsid w:val="00924D39"/>
    <w:rsid w:val="009252F8"/>
    <w:rsid w:val="00926C74"/>
    <w:rsid w:val="00927EF8"/>
    <w:rsid w:val="00931500"/>
    <w:rsid w:val="00933618"/>
    <w:rsid w:val="0093678F"/>
    <w:rsid w:val="00940F1C"/>
    <w:rsid w:val="009516B7"/>
    <w:rsid w:val="009537A6"/>
    <w:rsid w:val="009538D5"/>
    <w:rsid w:val="00953B20"/>
    <w:rsid w:val="00956D5F"/>
    <w:rsid w:val="00957478"/>
    <w:rsid w:val="00960C72"/>
    <w:rsid w:val="009655EF"/>
    <w:rsid w:val="009702C8"/>
    <w:rsid w:val="0097430C"/>
    <w:rsid w:val="009768A3"/>
    <w:rsid w:val="009912BE"/>
    <w:rsid w:val="00991F0C"/>
    <w:rsid w:val="00992CB5"/>
    <w:rsid w:val="0099382A"/>
    <w:rsid w:val="00994C68"/>
    <w:rsid w:val="00994E7C"/>
    <w:rsid w:val="009954D9"/>
    <w:rsid w:val="009961D1"/>
    <w:rsid w:val="00997DF3"/>
    <w:rsid w:val="009A033F"/>
    <w:rsid w:val="009A03FD"/>
    <w:rsid w:val="009A0991"/>
    <w:rsid w:val="009A2491"/>
    <w:rsid w:val="009A268A"/>
    <w:rsid w:val="009A2876"/>
    <w:rsid w:val="009A3C49"/>
    <w:rsid w:val="009A4241"/>
    <w:rsid w:val="009A7638"/>
    <w:rsid w:val="009A7BAC"/>
    <w:rsid w:val="009B2E43"/>
    <w:rsid w:val="009B6C80"/>
    <w:rsid w:val="009B7D83"/>
    <w:rsid w:val="009B7DEC"/>
    <w:rsid w:val="009C0170"/>
    <w:rsid w:val="009C48C0"/>
    <w:rsid w:val="009C6837"/>
    <w:rsid w:val="009C6C19"/>
    <w:rsid w:val="009C6C98"/>
    <w:rsid w:val="009C6DDE"/>
    <w:rsid w:val="009C6DEC"/>
    <w:rsid w:val="009D145C"/>
    <w:rsid w:val="009D34FD"/>
    <w:rsid w:val="009D3B7C"/>
    <w:rsid w:val="009D463D"/>
    <w:rsid w:val="009D4DB5"/>
    <w:rsid w:val="009D5D56"/>
    <w:rsid w:val="009E5C35"/>
    <w:rsid w:val="009F08CA"/>
    <w:rsid w:val="009F4A41"/>
    <w:rsid w:val="009F6B3A"/>
    <w:rsid w:val="00A00A24"/>
    <w:rsid w:val="00A016DF"/>
    <w:rsid w:val="00A01B4D"/>
    <w:rsid w:val="00A02235"/>
    <w:rsid w:val="00A02255"/>
    <w:rsid w:val="00A02870"/>
    <w:rsid w:val="00A0465D"/>
    <w:rsid w:val="00A04B20"/>
    <w:rsid w:val="00A04ECC"/>
    <w:rsid w:val="00A05792"/>
    <w:rsid w:val="00A10A6B"/>
    <w:rsid w:val="00A11B7D"/>
    <w:rsid w:val="00A13F8F"/>
    <w:rsid w:val="00A14CAD"/>
    <w:rsid w:val="00A17107"/>
    <w:rsid w:val="00A17C42"/>
    <w:rsid w:val="00A219BC"/>
    <w:rsid w:val="00A2202D"/>
    <w:rsid w:val="00A302AC"/>
    <w:rsid w:val="00A31D0D"/>
    <w:rsid w:val="00A32911"/>
    <w:rsid w:val="00A33255"/>
    <w:rsid w:val="00A35781"/>
    <w:rsid w:val="00A36549"/>
    <w:rsid w:val="00A4073C"/>
    <w:rsid w:val="00A415C7"/>
    <w:rsid w:val="00A42435"/>
    <w:rsid w:val="00A47476"/>
    <w:rsid w:val="00A55154"/>
    <w:rsid w:val="00A6016E"/>
    <w:rsid w:val="00A60BB0"/>
    <w:rsid w:val="00A61945"/>
    <w:rsid w:val="00A6583A"/>
    <w:rsid w:val="00A65EFD"/>
    <w:rsid w:val="00A674AD"/>
    <w:rsid w:val="00A70242"/>
    <w:rsid w:val="00A7151C"/>
    <w:rsid w:val="00A71EEC"/>
    <w:rsid w:val="00A7373D"/>
    <w:rsid w:val="00A74923"/>
    <w:rsid w:val="00A7581E"/>
    <w:rsid w:val="00A7758D"/>
    <w:rsid w:val="00A85400"/>
    <w:rsid w:val="00A85626"/>
    <w:rsid w:val="00A9436E"/>
    <w:rsid w:val="00A950B3"/>
    <w:rsid w:val="00A95783"/>
    <w:rsid w:val="00A9624E"/>
    <w:rsid w:val="00AA0B34"/>
    <w:rsid w:val="00AA1EFE"/>
    <w:rsid w:val="00AA23E9"/>
    <w:rsid w:val="00AA351C"/>
    <w:rsid w:val="00AA356E"/>
    <w:rsid w:val="00AA5484"/>
    <w:rsid w:val="00AA772A"/>
    <w:rsid w:val="00AB28E3"/>
    <w:rsid w:val="00AB2AA3"/>
    <w:rsid w:val="00AB68A9"/>
    <w:rsid w:val="00AC02CC"/>
    <w:rsid w:val="00AC0E75"/>
    <w:rsid w:val="00AC117E"/>
    <w:rsid w:val="00AC4F35"/>
    <w:rsid w:val="00AD25E5"/>
    <w:rsid w:val="00AD392E"/>
    <w:rsid w:val="00AD40EA"/>
    <w:rsid w:val="00AD5F52"/>
    <w:rsid w:val="00AD687C"/>
    <w:rsid w:val="00AE030C"/>
    <w:rsid w:val="00AE359C"/>
    <w:rsid w:val="00AE6B54"/>
    <w:rsid w:val="00AF0490"/>
    <w:rsid w:val="00AF2EDF"/>
    <w:rsid w:val="00AF553C"/>
    <w:rsid w:val="00B040A0"/>
    <w:rsid w:val="00B056C9"/>
    <w:rsid w:val="00B07394"/>
    <w:rsid w:val="00B10117"/>
    <w:rsid w:val="00B1023C"/>
    <w:rsid w:val="00B112C4"/>
    <w:rsid w:val="00B12550"/>
    <w:rsid w:val="00B12EED"/>
    <w:rsid w:val="00B1327C"/>
    <w:rsid w:val="00B13BA8"/>
    <w:rsid w:val="00B21D49"/>
    <w:rsid w:val="00B22F0C"/>
    <w:rsid w:val="00B26C27"/>
    <w:rsid w:val="00B27617"/>
    <w:rsid w:val="00B308B7"/>
    <w:rsid w:val="00B322BC"/>
    <w:rsid w:val="00B32527"/>
    <w:rsid w:val="00B3263E"/>
    <w:rsid w:val="00B34432"/>
    <w:rsid w:val="00B407B8"/>
    <w:rsid w:val="00B41339"/>
    <w:rsid w:val="00B41E5D"/>
    <w:rsid w:val="00B42EBE"/>
    <w:rsid w:val="00B434A2"/>
    <w:rsid w:val="00B45736"/>
    <w:rsid w:val="00B4611F"/>
    <w:rsid w:val="00B4688D"/>
    <w:rsid w:val="00B528D6"/>
    <w:rsid w:val="00B53541"/>
    <w:rsid w:val="00B5560D"/>
    <w:rsid w:val="00B55667"/>
    <w:rsid w:val="00B55E77"/>
    <w:rsid w:val="00B61323"/>
    <w:rsid w:val="00B629AC"/>
    <w:rsid w:val="00B64889"/>
    <w:rsid w:val="00B66B60"/>
    <w:rsid w:val="00B739BC"/>
    <w:rsid w:val="00B743BF"/>
    <w:rsid w:val="00B7467B"/>
    <w:rsid w:val="00B755B2"/>
    <w:rsid w:val="00B77B46"/>
    <w:rsid w:val="00B86F65"/>
    <w:rsid w:val="00B91607"/>
    <w:rsid w:val="00B916CA"/>
    <w:rsid w:val="00B919AE"/>
    <w:rsid w:val="00BA1EAC"/>
    <w:rsid w:val="00BA3361"/>
    <w:rsid w:val="00BA3A46"/>
    <w:rsid w:val="00BA563E"/>
    <w:rsid w:val="00BA6AD0"/>
    <w:rsid w:val="00BB17B6"/>
    <w:rsid w:val="00BB28CF"/>
    <w:rsid w:val="00BB5B14"/>
    <w:rsid w:val="00BB7027"/>
    <w:rsid w:val="00BC1947"/>
    <w:rsid w:val="00BC1C30"/>
    <w:rsid w:val="00BC1FFB"/>
    <w:rsid w:val="00BC57D0"/>
    <w:rsid w:val="00BC6155"/>
    <w:rsid w:val="00BC64EC"/>
    <w:rsid w:val="00BD0AE2"/>
    <w:rsid w:val="00BD5C4E"/>
    <w:rsid w:val="00BD5DFD"/>
    <w:rsid w:val="00BD7BDE"/>
    <w:rsid w:val="00BE07C1"/>
    <w:rsid w:val="00BE1E30"/>
    <w:rsid w:val="00BE31EE"/>
    <w:rsid w:val="00BE3E5C"/>
    <w:rsid w:val="00BE5CAB"/>
    <w:rsid w:val="00BE6132"/>
    <w:rsid w:val="00BE6171"/>
    <w:rsid w:val="00BE632A"/>
    <w:rsid w:val="00BE756A"/>
    <w:rsid w:val="00BF222C"/>
    <w:rsid w:val="00BF32F6"/>
    <w:rsid w:val="00BF38AA"/>
    <w:rsid w:val="00BF5EB9"/>
    <w:rsid w:val="00C02DDB"/>
    <w:rsid w:val="00C03142"/>
    <w:rsid w:val="00C04BC8"/>
    <w:rsid w:val="00C0596B"/>
    <w:rsid w:val="00C0738B"/>
    <w:rsid w:val="00C1751F"/>
    <w:rsid w:val="00C202B3"/>
    <w:rsid w:val="00C20A98"/>
    <w:rsid w:val="00C23187"/>
    <w:rsid w:val="00C25674"/>
    <w:rsid w:val="00C30B77"/>
    <w:rsid w:val="00C311CE"/>
    <w:rsid w:val="00C32362"/>
    <w:rsid w:val="00C3432F"/>
    <w:rsid w:val="00C34434"/>
    <w:rsid w:val="00C36254"/>
    <w:rsid w:val="00C40AE9"/>
    <w:rsid w:val="00C425F0"/>
    <w:rsid w:val="00C50535"/>
    <w:rsid w:val="00C50C60"/>
    <w:rsid w:val="00C50E4B"/>
    <w:rsid w:val="00C51844"/>
    <w:rsid w:val="00C52179"/>
    <w:rsid w:val="00C55E05"/>
    <w:rsid w:val="00C56215"/>
    <w:rsid w:val="00C63E87"/>
    <w:rsid w:val="00C6730F"/>
    <w:rsid w:val="00C71207"/>
    <w:rsid w:val="00C71E9D"/>
    <w:rsid w:val="00C73C01"/>
    <w:rsid w:val="00C76D20"/>
    <w:rsid w:val="00C801BA"/>
    <w:rsid w:val="00C8086C"/>
    <w:rsid w:val="00C80916"/>
    <w:rsid w:val="00C81D4E"/>
    <w:rsid w:val="00C81F7B"/>
    <w:rsid w:val="00C8438C"/>
    <w:rsid w:val="00C85B4A"/>
    <w:rsid w:val="00C863DE"/>
    <w:rsid w:val="00C8685C"/>
    <w:rsid w:val="00C86B7A"/>
    <w:rsid w:val="00C87C74"/>
    <w:rsid w:val="00C90B5C"/>
    <w:rsid w:val="00C90E99"/>
    <w:rsid w:val="00C94726"/>
    <w:rsid w:val="00C95CCD"/>
    <w:rsid w:val="00CA1471"/>
    <w:rsid w:val="00CA37D8"/>
    <w:rsid w:val="00CA3A89"/>
    <w:rsid w:val="00CA7405"/>
    <w:rsid w:val="00CA7EF4"/>
    <w:rsid w:val="00CB0590"/>
    <w:rsid w:val="00CB0CB1"/>
    <w:rsid w:val="00CB19CE"/>
    <w:rsid w:val="00CB1BD2"/>
    <w:rsid w:val="00CB4217"/>
    <w:rsid w:val="00CB5D3F"/>
    <w:rsid w:val="00CC2E5D"/>
    <w:rsid w:val="00CC37A7"/>
    <w:rsid w:val="00CC3D88"/>
    <w:rsid w:val="00CD4C47"/>
    <w:rsid w:val="00CE49B2"/>
    <w:rsid w:val="00CE524C"/>
    <w:rsid w:val="00CF12E8"/>
    <w:rsid w:val="00CF2092"/>
    <w:rsid w:val="00CF21D9"/>
    <w:rsid w:val="00CF34CD"/>
    <w:rsid w:val="00CF5018"/>
    <w:rsid w:val="00CF5FC1"/>
    <w:rsid w:val="00D005FD"/>
    <w:rsid w:val="00D02FA4"/>
    <w:rsid w:val="00D04C26"/>
    <w:rsid w:val="00D0557C"/>
    <w:rsid w:val="00D05BFF"/>
    <w:rsid w:val="00D06ECC"/>
    <w:rsid w:val="00D1794A"/>
    <w:rsid w:val="00D227A7"/>
    <w:rsid w:val="00D23467"/>
    <w:rsid w:val="00D24E61"/>
    <w:rsid w:val="00D30B22"/>
    <w:rsid w:val="00D31FCD"/>
    <w:rsid w:val="00D33EE0"/>
    <w:rsid w:val="00D34368"/>
    <w:rsid w:val="00D34558"/>
    <w:rsid w:val="00D364A1"/>
    <w:rsid w:val="00D36F3C"/>
    <w:rsid w:val="00D3768E"/>
    <w:rsid w:val="00D42CE2"/>
    <w:rsid w:val="00D50CD1"/>
    <w:rsid w:val="00D50DDD"/>
    <w:rsid w:val="00D54861"/>
    <w:rsid w:val="00D6008A"/>
    <w:rsid w:val="00D60A76"/>
    <w:rsid w:val="00D723F2"/>
    <w:rsid w:val="00D751A4"/>
    <w:rsid w:val="00D758FA"/>
    <w:rsid w:val="00D8140F"/>
    <w:rsid w:val="00D81435"/>
    <w:rsid w:val="00D831F5"/>
    <w:rsid w:val="00D84725"/>
    <w:rsid w:val="00D8682F"/>
    <w:rsid w:val="00D878A9"/>
    <w:rsid w:val="00D90C37"/>
    <w:rsid w:val="00D91920"/>
    <w:rsid w:val="00D91CFB"/>
    <w:rsid w:val="00D95225"/>
    <w:rsid w:val="00D95B3C"/>
    <w:rsid w:val="00D95C08"/>
    <w:rsid w:val="00D9775B"/>
    <w:rsid w:val="00DA2961"/>
    <w:rsid w:val="00DA2DA8"/>
    <w:rsid w:val="00DB1BE3"/>
    <w:rsid w:val="00DB2AA2"/>
    <w:rsid w:val="00DB5BD0"/>
    <w:rsid w:val="00DB6A2A"/>
    <w:rsid w:val="00DC27FC"/>
    <w:rsid w:val="00DC2C2A"/>
    <w:rsid w:val="00DC51BF"/>
    <w:rsid w:val="00DC5841"/>
    <w:rsid w:val="00DC5C50"/>
    <w:rsid w:val="00DC6A2F"/>
    <w:rsid w:val="00DC7E7D"/>
    <w:rsid w:val="00DD344E"/>
    <w:rsid w:val="00DD3B1A"/>
    <w:rsid w:val="00DD5EAD"/>
    <w:rsid w:val="00DD67C2"/>
    <w:rsid w:val="00DD7F4A"/>
    <w:rsid w:val="00DE1ED7"/>
    <w:rsid w:val="00DE556D"/>
    <w:rsid w:val="00DF0B74"/>
    <w:rsid w:val="00DF1355"/>
    <w:rsid w:val="00DF1632"/>
    <w:rsid w:val="00DF60A8"/>
    <w:rsid w:val="00DF6C34"/>
    <w:rsid w:val="00DF7811"/>
    <w:rsid w:val="00E014D5"/>
    <w:rsid w:val="00E01982"/>
    <w:rsid w:val="00E01AA7"/>
    <w:rsid w:val="00E07F58"/>
    <w:rsid w:val="00E1146F"/>
    <w:rsid w:val="00E11A96"/>
    <w:rsid w:val="00E11E7F"/>
    <w:rsid w:val="00E15328"/>
    <w:rsid w:val="00E17079"/>
    <w:rsid w:val="00E20600"/>
    <w:rsid w:val="00E23865"/>
    <w:rsid w:val="00E23FD4"/>
    <w:rsid w:val="00E26C3C"/>
    <w:rsid w:val="00E27532"/>
    <w:rsid w:val="00E27EF5"/>
    <w:rsid w:val="00E4089E"/>
    <w:rsid w:val="00E41F5C"/>
    <w:rsid w:val="00E44608"/>
    <w:rsid w:val="00E52A9D"/>
    <w:rsid w:val="00E52DAC"/>
    <w:rsid w:val="00E533E2"/>
    <w:rsid w:val="00E53423"/>
    <w:rsid w:val="00E54B2E"/>
    <w:rsid w:val="00E569A2"/>
    <w:rsid w:val="00E575AC"/>
    <w:rsid w:val="00E6010D"/>
    <w:rsid w:val="00E604DE"/>
    <w:rsid w:val="00E60A2A"/>
    <w:rsid w:val="00E61BD8"/>
    <w:rsid w:val="00E629F4"/>
    <w:rsid w:val="00E63314"/>
    <w:rsid w:val="00E64FC6"/>
    <w:rsid w:val="00E65841"/>
    <w:rsid w:val="00E67548"/>
    <w:rsid w:val="00E7015C"/>
    <w:rsid w:val="00E72639"/>
    <w:rsid w:val="00E7662D"/>
    <w:rsid w:val="00E76771"/>
    <w:rsid w:val="00E82091"/>
    <w:rsid w:val="00E821E0"/>
    <w:rsid w:val="00E904FE"/>
    <w:rsid w:val="00E97F89"/>
    <w:rsid w:val="00EA5F38"/>
    <w:rsid w:val="00EB168B"/>
    <w:rsid w:val="00EB56E3"/>
    <w:rsid w:val="00EB5CC5"/>
    <w:rsid w:val="00EB6195"/>
    <w:rsid w:val="00EB7C0B"/>
    <w:rsid w:val="00EC12B2"/>
    <w:rsid w:val="00EC4151"/>
    <w:rsid w:val="00EC5505"/>
    <w:rsid w:val="00ED1AEE"/>
    <w:rsid w:val="00ED3181"/>
    <w:rsid w:val="00ED5BCD"/>
    <w:rsid w:val="00ED661B"/>
    <w:rsid w:val="00ED7448"/>
    <w:rsid w:val="00EE4695"/>
    <w:rsid w:val="00EE5880"/>
    <w:rsid w:val="00EE7D8B"/>
    <w:rsid w:val="00EF0035"/>
    <w:rsid w:val="00EF0CA4"/>
    <w:rsid w:val="00EF722B"/>
    <w:rsid w:val="00F0187D"/>
    <w:rsid w:val="00F0604F"/>
    <w:rsid w:val="00F11F83"/>
    <w:rsid w:val="00F137C3"/>
    <w:rsid w:val="00F15A54"/>
    <w:rsid w:val="00F15C4E"/>
    <w:rsid w:val="00F1682B"/>
    <w:rsid w:val="00F20EE0"/>
    <w:rsid w:val="00F23030"/>
    <w:rsid w:val="00F34F3F"/>
    <w:rsid w:val="00F35580"/>
    <w:rsid w:val="00F37AB3"/>
    <w:rsid w:val="00F41B2E"/>
    <w:rsid w:val="00F421AC"/>
    <w:rsid w:val="00F43C72"/>
    <w:rsid w:val="00F47AAC"/>
    <w:rsid w:val="00F52FB4"/>
    <w:rsid w:val="00F54CF0"/>
    <w:rsid w:val="00F5625B"/>
    <w:rsid w:val="00F56815"/>
    <w:rsid w:val="00F5707C"/>
    <w:rsid w:val="00F6079F"/>
    <w:rsid w:val="00F62B75"/>
    <w:rsid w:val="00F64339"/>
    <w:rsid w:val="00F64E7C"/>
    <w:rsid w:val="00F67320"/>
    <w:rsid w:val="00F67735"/>
    <w:rsid w:val="00F70FE9"/>
    <w:rsid w:val="00F83C8C"/>
    <w:rsid w:val="00F84B78"/>
    <w:rsid w:val="00F85F0A"/>
    <w:rsid w:val="00F92519"/>
    <w:rsid w:val="00F94413"/>
    <w:rsid w:val="00F963E7"/>
    <w:rsid w:val="00F96BC6"/>
    <w:rsid w:val="00FA221A"/>
    <w:rsid w:val="00FA3D42"/>
    <w:rsid w:val="00FA79BF"/>
    <w:rsid w:val="00FB03B9"/>
    <w:rsid w:val="00FB03C1"/>
    <w:rsid w:val="00FB0C16"/>
    <w:rsid w:val="00FB26A4"/>
    <w:rsid w:val="00FB7500"/>
    <w:rsid w:val="00FC2CD7"/>
    <w:rsid w:val="00FC322B"/>
    <w:rsid w:val="00FD1834"/>
    <w:rsid w:val="00FD3003"/>
    <w:rsid w:val="00FD4D9C"/>
    <w:rsid w:val="00FE0C85"/>
    <w:rsid w:val="00FE1285"/>
    <w:rsid w:val="00FE1408"/>
    <w:rsid w:val="00FE4EB4"/>
    <w:rsid w:val="00FE7256"/>
    <w:rsid w:val="00FE7547"/>
    <w:rsid w:val="00FE764C"/>
    <w:rsid w:val="00FE7833"/>
    <w:rsid w:val="00FE7AA6"/>
    <w:rsid w:val="00FE7ABD"/>
    <w:rsid w:val="00FF0DC4"/>
    <w:rsid w:val="00FF3F9D"/>
    <w:rsid w:val="00FF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1A4B2"/>
  <w15:chartTrackingRefBased/>
  <w15:docId w15:val="{B0AD6759-D154-41C4-B067-6B381BF4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68E"/>
    <w:pPr>
      <w:spacing w:after="24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ArticleTitle">
    <w:name w:val="White Article Title"/>
    <w:basedOn w:val="Normal"/>
    <w:next w:val="Normal"/>
    <w:qFormat/>
    <w:rsid w:val="00AB28E3"/>
    <w:pPr>
      <w:spacing w:after="0"/>
    </w:pPr>
    <w:rPr>
      <w:rFonts w:asciiTheme="majorHAnsi" w:hAnsiTheme="majorHAnsi"/>
      <w:color w:val="FFFFFF" w:themeColor="background1"/>
      <w:sz w:val="72"/>
    </w:rPr>
  </w:style>
  <w:style w:type="paragraph" w:customStyle="1" w:styleId="PullQuoteAttribution">
    <w:name w:val="Pull Quote Attribution"/>
    <w:basedOn w:val="PullQuote"/>
    <w:qFormat/>
    <w:rsid w:val="004B07E6"/>
    <w:rPr>
      <w:sz w:val="28"/>
      <w:szCs w:val="28"/>
    </w:rPr>
  </w:style>
  <w:style w:type="paragraph" w:styleId="NormalWeb">
    <w:name w:val="Normal (Web)"/>
    <w:basedOn w:val="Normal"/>
    <w:uiPriority w:val="99"/>
    <w:semiHidden/>
    <w:rsid w:val="002D0F30"/>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768E"/>
    <w:pPr>
      <w:tabs>
        <w:tab w:val="center" w:pos="4680"/>
        <w:tab w:val="right" w:pos="9360"/>
      </w:tabs>
      <w:spacing w:after="0"/>
    </w:pPr>
  </w:style>
  <w:style w:type="character" w:customStyle="1" w:styleId="HeaderChar">
    <w:name w:val="Header Char"/>
    <w:basedOn w:val="DefaultParagraphFont"/>
    <w:link w:val="Header"/>
    <w:uiPriority w:val="99"/>
    <w:rsid w:val="00D3768E"/>
  </w:style>
  <w:style w:type="paragraph" w:styleId="Footer">
    <w:name w:val="footer"/>
    <w:basedOn w:val="WhitePageNumber"/>
    <w:link w:val="FooterChar"/>
    <w:uiPriority w:val="99"/>
    <w:unhideWhenUsed/>
    <w:rsid w:val="00A05792"/>
    <w:rPr>
      <w:rFonts w:asciiTheme="minorHAnsi" w:hAnsiTheme="minorHAnsi" w:cstheme="minorHAnsi"/>
    </w:rPr>
  </w:style>
  <w:style w:type="table" w:customStyle="1" w:styleId="TableGrid1">
    <w:name w:val="Table Grid1"/>
    <w:basedOn w:val="TableNormal"/>
    <w:next w:val="TableGrid"/>
    <w:uiPriority w:val="39"/>
    <w:rsid w:val="0070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ckArticleTitle">
    <w:name w:val="Black Article Title"/>
    <w:basedOn w:val="Normal"/>
    <w:qFormat/>
    <w:rsid w:val="009A3C49"/>
    <w:pPr>
      <w:spacing w:after="0"/>
    </w:pPr>
    <w:rPr>
      <w:rFonts w:asciiTheme="majorHAnsi" w:hAnsiTheme="majorHAnsi"/>
      <w:sz w:val="48"/>
      <w:szCs w:val="48"/>
    </w:rPr>
  </w:style>
  <w:style w:type="paragraph" w:customStyle="1" w:styleId="BlackArticleSubtitle">
    <w:name w:val="Black Article Subtitle"/>
    <w:basedOn w:val="Normal"/>
    <w:qFormat/>
    <w:rsid w:val="001A1D88"/>
    <w:pPr>
      <w:spacing w:after="0"/>
    </w:pPr>
    <w:rPr>
      <w:rFonts w:ascii="Source Sans Pro" w:hAnsi="Source Sans Pro"/>
      <w:b/>
      <w:bCs/>
      <w:sz w:val="40"/>
      <w:szCs w:val="40"/>
    </w:rPr>
  </w:style>
  <w:style w:type="paragraph" w:customStyle="1" w:styleId="AuthorName">
    <w:name w:val="Author Name"/>
    <w:basedOn w:val="Normal"/>
    <w:qFormat/>
    <w:rsid w:val="00511A8C"/>
    <w:pPr>
      <w:spacing w:after="0"/>
    </w:pPr>
    <w:rPr>
      <w:rFonts w:asciiTheme="majorHAnsi" w:hAnsiTheme="majorHAnsi"/>
      <w:caps/>
      <w:color w:val="F64668" w:themeColor="accent2"/>
      <w:sz w:val="32"/>
      <w:szCs w:val="32"/>
    </w:rPr>
  </w:style>
  <w:style w:type="paragraph" w:customStyle="1" w:styleId="WhiteArticleSubtitle">
    <w:name w:val="White Article Subtitle"/>
    <w:basedOn w:val="Normal"/>
    <w:qFormat/>
    <w:rsid w:val="00AB28E3"/>
    <w:pPr>
      <w:spacing w:after="0"/>
    </w:pPr>
    <w:rPr>
      <w:rFonts w:asciiTheme="majorHAnsi" w:hAnsiTheme="majorHAnsi"/>
      <w:b/>
      <w:color w:val="FFFFFF" w:themeColor="background1"/>
      <w:sz w:val="56"/>
    </w:rPr>
  </w:style>
  <w:style w:type="paragraph" w:customStyle="1" w:styleId="BodyCopy">
    <w:name w:val="Body Copy"/>
    <w:basedOn w:val="Normal"/>
    <w:qFormat/>
    <w:rsid w:val="00334954"/>
    <w:pPr>
      <w:spacing w:before="100" w:beforeAutospacing="1" w:after="100" w:afterAutospacing="1"/>
    </w:pPr>
    <w:rPr>
      <w:rFonts w:eastAsia="Times New Roman" w:cs="Times New Roman"/>
      <w:color w:val="000000"/>
      <w:szCs w:val="24"/>
    </w:rPr>
  </w:style>
  <w:style w:type="paragraph" w:customStyle="1" w:styleId="SmallWhiteArticleTitle">
    <w:name w:val="Small White Article Title"/>
    <w:basedOn w:val="Normal"/>
    <w:qFormat/>
    <w:rsid w:val="005F7F2A"/>
    <w:pPr>
      <w:spacing w:after="0"/>
    </w:pPr>
    <w:rPr>
      <w:rFonts w:asciiTheme="majorHAnsi" w:hAnsiTheme="majorHAnsi"/>
      <w:color w:val="FFFFFF" w:themeColor="background1"/>
      <w:sz w:val="48"/>
      <w:szCs w:val="48"/>
    </w:rPr>
  </w:style>
  <w:style w:type="paragraph" w:customStyle="1" w:styleId="SmallWhiteArticleSubtitle">
    <w:name w:val="Small White Article Subtitle"/>
    <w:basedOn w:val="Normal"/>
    <w:qFormat/>
    <w:rsid w:val="005F7F2A"/>
    <w:pPr>
      <w:spacing w:after="0"/>
    </w:pPr>
    <w:rPr>
      <w:rFonts w:ascii="Source Sans Pro" w:hAnsi="Source Sans Pro"/>
      <w:color w:val="FFFFFF" w:themeColor="background1"/>
      <w:sz w:val="40"/>
      <w:szCs w:val="40"/>
    </w:rPr>
  </w:style>
  <w:style w:type="paragraph" w:customStyle="1" w:styleId="WhiteAuthorName">
    <w:name w:val="White Author Name"/>
    <w:basedOn w:val="Normal"/>
    <w:qFormat/>
    <w:rsid w:val="005D17F8"/>
    <w:pPr>
      <w:spacing w:after="0"/>
    </w:pPr>
    <w:rPr>
      <w:rFonts w:asciiTheme="majorHAnsi" w:hAnsiTheme="majorHAnsi"/>
      <w:caps/>
      <w:color w:val="FFFFFF" w:themeColor="background1"/>
      <w:sz w:val="32"/>
      <w:szCs w:val="32"/>
    </w:rPr>
  </w:style>
  <w:style w:type="paragraph" w:customStyle="1" w:styleId="WhiteBodyCopy">
    <w:name w:val="White Body Copy"/>
    <w:basedOn w:val="Normal"/>
    <w:qFormat/>
    <w:rsid w:val="00AB28E3"/>
    <w:rPr>
      <w:rFonts w:ascii="Times New Roman" w:eastAsia="Times New Roman" w:hAnsi="Times New Roman" w:cs="Times New Roman"/>
      <w:color w:val="FFFFFF" w:themeColor="background1"/>
      <w:szCs w:val="24"/>
    </w:rPr>
  </w:style>
  <w:style w:type="paragraph" w:customStyle="1" w:styleId="PhotoCaption">
    <w:name w:val="Photo Caption"/>
    <w:basedOn w:val="Normal"/>
    <w:qFormat/>
    <w:rsid w:val="00F15C4E"/>
    <w:pPr>
      <w:spacing w:after="0"/>
    </w:pPr>
    <w:rPr>
      <w:sz w:val="18"/>
    </w:rPr>
  </w:style>
  <w:style w:type="paragraph" w:customStyle="1" w:styleId="PullQuote">
    <w:name w:val="Pull Quote"/>
    <w:basedOn w:val="Normal"/>
    <w:qFormat/>
    <w:rsid w:val="00087264"/>
    <w:pPr>
      <w:spacing w:before="100" w:beforeAutospacing="1" w:after="100" w:afterAutospacing="1"/>
      <w:jc w:val="center"/>
    </w:pPr>
    <w:rPr>
      <w:rFonts w:asciiTheme="majorHAnsi" w:eastAsia="Times New Roman" w:hAnsiTheme="majorHAnsi" w:cs="Times New Roman"/>
      <w:color w:val="FFFFFF" w:themeColor="background1"/>
      <w:sz w:val="32"/>
      <w:szCs w:val="36"/>
    </w:rPr>
  </w:style>
  <w:style w:type="paragraph" w:customStyle="1" w:styleId="HeaderNewspaperName">
    <w:name w:val="Header Newspaper Name"/>
    <w:basedOn w:val="Normal"/>
    <w:qFormat/>
    <w:rsid w:val="00042323"/>
    <w:pPr>
      <w:spacing w:after="0"/>
      <w:jc w:val="center"/>
    </w:pPr>
    <w:rPr>
      <w:rFonts w:asciiTheme="majorHAnsi" w:eastAsia="Baskerville Old Face" w:hAnsiTheme="majorHAnsi" w:cs="Times New Roman"/>
      <w:color w:val="FFFFFF" w:themeColor="background1"/>
      <w:sz w:val="52"/>
      <w:szCs w:val="52"/>
    </w:rPr>
  </w:style>
  <w:style w:type="paragraph" w:customStyle="1" w:styleId="HeaderSmallText">
    <w:name w:val="Header Small Text"/>
    <w:basedOn w:val="Normal"/>
    <w:qFormat/>
    <w:rsid w:val="00622ACA"/>
    <w:pPr>
      <w:spacing w:after="0"/>
      <w:jc w:val="center"/>
    </w:pPr>
    <w:rPr>
      <w:rFonts w:ascii="Source Sans Pro" w:eastAsia="Baskerville Old Face" w:hAnsi="Source Sans Pro" w:cs="Times New Roman"/>
      <w:color w:val="FFFFFF" w:themeColor="background1"/>
    </w:rPr>
  </w:style>
  <w:style w:type="paragraph" w:customStyle="1" w:styleId="NewspaperMasthead">
    <w:name w:val="Newspaper Masthead"/>
    <w:basedOn w:val="Normal"/>
    <w:qFormat/>
    <w:rsid w:val="00D3768E"/>
    <w:pPr>
      <w:spacing w:after="0"/>
      <w:jc w:val="center"/>
    </w:pPr>
    <w:rPr>
      <w:rFonts w:asciiTheme="majorHAnsi" w:hAnsiTheme="majorHAnsi"/>
      <w:b/>
      <w:bCs/>
      <w:color w:val="FFFFFF" w:themeColor="background1"/>
      <w:sz w:val="150"/>
      <w:szCs w:val="150"/>
    </w:rPr>
  </w:style>
  <w:style w:type="paragraph" w:customStyle="1" w:styleId="NewspaperMastheadInfo">
    <w:name w:val="Newspaper Masthead Info"/>
    <w:basedOn w:val="Normal"/>
    <w:qFormat/>
    <w:rsid w:val="00D3768E"/>
    <w:pPr>
      <w:spacing w:after="0"/>
      <w:jc w:val="center"/>
    </w:pPr>
    <w:rPr>
      <w:rFonts w:ascii="Source Sans Pro" w:hAnsi="Source Sans Pro"/>
      <w:b/>
      <w:color w:val="F64668" w:themeColor="accent2"/>
      <w:sz w:val="28"/>
      <w:szCs w:val="36"/>
    </w:rPr>
  </w:style>
  <w:style w:type="character" w:customStyle="1" w:styleId="FooterChar">
    <w:name w:val="Footer Char"/>
    <w:basedOn w:val="DefaultParagraphFont"/>
    <w:link w:val="Footer"/>
    <w:uiPriority w:val="99"/>
    <w:rsid w:val="00A05792"/>
    <w:rPr>
      <w:rFonts w:eastAsia="Baskerville Old Face" w:cstheme="minorHAnsi"/>
      <w:color w:val="FFFFFF" w:themeColor="background1"/>
      <w:sz w:val="24"/>
      <w:szCs w:val="24"/>
    </w:rPr>
  </w:style>
  <w:style w:type="paragraph" w:customStyle="1" w:styleId="WhitePageNumber">
    <w:name w:val="White Page Number"/>
    <w:basedOn w:val="HeaderSmallText"/>
    <w:qFormat/>
    <w:rsid w:val="009D4DB5"/>
    <w:rPr>
      <w:sz w:val="24"/>
      <w:szCs w:val="24"/>
    </w:rPr>
  </w:style>
  <w:style w:type="character" w:styleId="PlaceholderText">
    <w:name w:val="Placeholder Text"/>
    <w:basedOn w:val="DefaultParagraphFont"/>
    <w:uiPriority w:val="99"/>
    <w:semiHidden/>
    <w:rsid w:val="00BA6AD0"/>
    <w:rPr>
      <w:color w:val="808080"/>
    </w:rPr>
  </w:style>
  <w:style w:type="paragraph" w:styleId="NoSpacing">
    <w:name w:val="No Spacing"/>
    <w:basedOn w:val="Normal"/>
    <w:uiPriority w:val="1"/>
    <w:qFormat/>
    <w:rsid w:val="00D3768E"/>
    <w:pPr>
      <w:spacing w:after="0"/>
    </w:pPr>
  </w:style>
  <w:style w:type="character" w:customStyle="1" w:styleId="Whitetext">
    <w:name w:val="White text"/>
    <w:uiPriority w:val="1"/>
    <w:qFormat/>
    <w:rsid w:val="004F2CE7"/>
    <w:rPr>
      <w:color w:val="FFFFFF" w:themeColor="background1"/>
    </w:rPr>
  </w:style>
  <w:style w:type="paragraph" w:customStyle="1" w:styleId="5562C44813684FFABC983A51CB7C03F3">
    <w:name w:val="5562C44813684FFABC983A51CB7C03F3"/>
    <w:rsid w:val="004D0D11"/>
    <w:pPr>
      <w:spacing w:line="278" w:lineRule="auto"/>
    </w:pPr>
    <w:rPr>
      <w:rFonts w:eastAsiaTheme="minorEastAsia"/>
      <w:kern w:val="2"/>
      <w:sz w:val="24"/>
      <w:szCs w:val="24"/>
      <w14:ligatures w14:val="standardContextual"/>
    </w:rPr>
  </w:style>
  <w:style w:type="character" w:styleId="Hyperlink">
    <w:name w:val="Hyperlink"/>
    <w:basedOn w:val="DefaultParagraphFont"/>
    <w:uiPriority w:val="99"/>
    <w:unhideWhenUsed/>
    <w:rsid w:val="00663A8A"/>
    <w:rPr>
      <w:color w:val="0563C1" w:themeColor="hyperlink"/>
      <w:u w:val="single"/>
    </w:rPr>
  </w:style>
  <w:style w:type="character" w:styleId="UnresolvedMention">
    <w:name w:val="Unresolved Mention"/>
    <w:basedOn w:val="DefaultParagraphFont"/>
    <w:uiPriority w:val="99"/>
    <w:semiHidden/>
    <w:unhideWhenUsed/>
    <w:rsid w:val="00663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34384">
      <w:bodyDiv w:val="1"/>
      <w:marLeft w:val="0"/>
      <w:marRight w:val="0"/>
      <w:marTop w:val="0"/>
      <w:marBottom w:val="0"/>
      <w:divBdr>
        <w:top w:val="none" w:sz="0" w:space="0" w:color="auto"/>
        <w:left w:val="none" w:sz="0" w:space="0" w:color="auto"/>
        <w:bottom w:val="none" w:sz="0" w:space="0" w:color="auto"/>
        <w:right w:val="none" w:sz="0" w:space="0" w:color="auto"/>
      </w:divBdr>
    </w:div>
    <w:div w:id="59060165">
      <w:bodyDiv w:val="1"/>
      <w:marLeft w:val="0"/>
      <w:marRight w:val="0"/>
      <w:marTop w:val="0"/>
      <w:marBottom w:val="0"/>
      <w:divBdr>
        <w:top w:val="none" w:sz="0" w:space="0" w:color="auto"/>
        <w:left w:val="none" w:sz="0" w:space="0" w:color="auto"/>
        <w:bottom w:val="none" w:sz="0" w:space="0" w:color="auto"/>
        <w:right w:val="none" w:sz="0" w:space="0" w:color="auto"/>
      </w:divBdr>
    </w:div>
    <w:div w:id="150828036">
      <w:bodyDiv w:val="1"/>
      <w:marLeft w:val="0"/>
      <w:marRight w:val="0"/>
      <w:marTop w:val="0"/>
      <w:marBottom w:val="0"/>
      <w:divBdr>
        <w:top w:val="none" w:sz="0" w:space="0" w:color="auto"/>
        <w:left w:val="none" w:sz="0" w:space="0" w:color="auto"/>
        <w:bottom w:val="none" w:sz="0" w:space="0" w:color="auto"/>
        <w:right w:val="none" w:sz="0" w:space="0" w:color="auto"/>
      </w:divBdr>
    </w:div>
    <w:div w:id="166949802">
      <w:bodyDiv w:val="1"/>
      <w:marLeft w:val="0"/>
      <w:marRight w:val="0"/>
      <w:marTop w:val="0"/>
      <w:marBottom w:val="0"/>
      <w:divBdr>
        <w:top w:val="none" w:sz="0" w:space="0" w:color="auto"/>
        <w:left w:val="none" w:sz="0" w:space="0" w:color="auto"/>
        <w:bottom w:val="none" w:sz="0" w:space="0" w:color="auto"/>
        <w:right w:val="none" w:sz="0" w:space="0" w:color="auto"/>
      </w:divBdr>
    </w:div>
    <w:div w:id="285746139">
      <w:bodyDiv w:val="1"/>
      <w:marLeft w:val="0"/>
      <w:marRight w:val="0"/>
      <w:marTop w:val="0"/>
      <w:marBottom w:val="0"/>
      <w:divBdr>
        <w:top w:val="none" w:sz="0" w:space="0" w:color="auto"/>
        <w:left w:val="none" w:sz="0" w:space="0" w:color="auto"/>
        <w:bottom w:val="none" w:sz="0" w:space="0" w:color="auto"/>
        <w:right w:val="none" w:sz="0" w:space="0" w:color="auto"/>
      </w:divBdr>
    </w:div>
    <w:div w:id="355235448">
      <w:bodyDiv w:val="1"/>
      <w:marLeft w:val="0"/>
      <w:marRight w:val="0"/>
      <w:marTop w:val="0"/>
      <w:marBottom w:val="0"/>
      <w:divBdr>
        <w:top w:val="none" w:sz="0" w:space="0" w:color="auto"/>
        <w:left w:val="none" w:sz="0" w:space="0" w:color="auto"/>
        <w:bottom w:val="none" w:sz="0" w:space="0" w:color="auto"/>
        <w:right w:val="none" w:sz="0" w:space="0" w:color="auto"/>
      </w:divBdr>
    </w:div>
    <w:div w:id="360474493">
      <w:bodyDiv w:val="1"/>
      <w:marLeft w:val="0"/>
      <w:marRight w:val="0"/>
      <w:marTop w:val="0"/>
      <w:marBottom w:val="0"/>
      <w:divBdr>
        <w:top w:val="none" w:sz="0" w:space="0" w:color="auto"/>
        <w:left w:val="none" w:sz="0" w:space="0" w:color="auto"/>
        <w:bottom w:val="none" w:sz="0" w:space="0" w:color="auto"/>
        <w:right w:val="none" w:sz="0" w:space="0" w:color="auto"/>
      </w:divBdr>
    </w:div>
    <w:div w:id="365103874">
      <w:bodyDiv w:val="1"/>
      <w:marLeft w:val="0"/>
      <w:marRight w:val="0"/>
      <w:marTop w:val="0"/>
      <w:marBottom w:val="0"/>
      <w:divBdr>
        <w:top w:val="none" w:sz="0" w:space="0" w:color="auto"/>
        <w:left w:val="none" w:sz="0" w:space="0" w:color="auto"/>
        <w:bottom w:val="none" w:sz="0" w:space="0" w:color="auto"/>
        <w:right w:val="none" w:sz="0" w:space="0" w:color="auto"/>
      </w:divBdr>
    </w:div>
    <w:div w:id="433330566">
      <w:bodyDiv w:val="1"/>
      <w:marLeft w:val="0"/>
      <w:marRight w:val="0"/>
      <w:marTop w:val="0"/>
      <w:marBottom w:val="0"/>
      <w:divBdr>
        <w:top w:val="none" w:sz="0" w:space="0" w:color="auto"/>
        <w:left w:val="none" w:sz="0" w:space="0" w:color="auto"/>
        <w:bottom w:val="none" w:sz="0" w:space="0" w:color="auto"/>
        <w:right w:val="none" w:sz="0" w:space="0" w:color="auto"/>
      </w:divBdr>
      <w:divsChild>
        <w:div w:id="503204699">
          <w:marLeft w:val="0"/>
          <w:marRight w:val="0"/>
          <w:marTop w:val="0"/>
          <w:marBottom w:val="0"/>
          <w:divBdr>
            <w:top w:val="none" w:sz="0" w:space="0" w:color="auto"/>
            <w:left w:val="none" w:sz="0" w:space="0" w:color="auto"/>
            <w:bottom w:val="none" w:sz="0" w:space="0" w:color="auto"/>
            <w:right w:val="none" w:sz="0" w:space="0" w:color="auto"/>
          </w:divBdr>
        </w:div>
        <w:div w:id="212231077">
          <w:marLeft w:val="0"/>
          <w:marRight w:val="0"/>
          <w:marTop w:val="0"/>
          <w:marBottom w:val="0"/>
          <w:divBdr>
            <w:top w:val="none" w:sz="0" w:space="0" w:color="auto"/>
            <w:left w:val="none" w:sz="0" w:space="0" w:color="auto"/>
            <w:bottom w:val="none" w:sz="0" w:space="0" w:color="auto"/>
            <w:right w:val="none" w:sz="0" w:space="0" w:color="auto"/>
          </w:divBdr>
        </w:div>
        <w:div w:id="1307470686">
          <w:marLeft w:val="0"/>
          <w:marRight w:val="0"/>
          <w:marTop w:val="0"/>
          <w:marBottom w:val="0"/>
          <w:divBdr>
            <w:top w:val="none" w:sz="0" w:space="0" w:color="auto"/>
            <w:left w:val="none" w:sz="0" w:space="0" w:color="auto"/>
            <w:bottom w:val="none" w:sz="0" w:space="0" w:color="auto"/>
            <w:right w:val="none" w:sz="0" w:space="0" w:color="auto"/>
          </w:divBdr>
        </w:div>
      </w:divsChild>
    </w:div>
    <w:div w:id="442767861">
      <w:bodyDiv w:val="1"/>
      <w:marLeft w:val="0"/>
      <w:marRight w:val="0"/>
      <w:marTop w:val="0"/>
      <w:marBottom w:val="0"/>
      <w:divBdr>
        <w:top w:val="none" w:sz="0" w:space="0" w:color="auto"/>
        <w:left w:val="none" w:sz="0" w:space="0" w:color="auto"/>
        <w:bottom w:val="none" w:sz="0" w:space="0" w:color="auto"/>
        <w:right w:val="none" w:sz="0" w:space="0" w:color="auto"/>
      </w:divBdr>
    </w:div>
    <w:div w:id="570622304">
      <w:bodyDiv w:val="1"/>
      <w:marLeft w:val="0"/>
      <w:marRight w:val="0"/>
      <w:marTop w:val="0"/>
      <w:marBottom w:val="0"/>
      <w:divBdr>
        <w:top w:val="none" w:sz="0" w:space="0" w:color="auto"/>
        <w:left w:val="none" w:sz="0" w:space="0" w:color="auto"/>
        <w:bottom w:val="none" w:sz="0" w:space="0" w:color="auto"/>
        <w:right w:val="none" w:sz="0" w:space="0" w:color="auto"/>
      </w:divBdr>
    </w:div>
    <w:div w:id="673725388">
      <w:bodyDiv w:val="1"/>
      <w:marLeft w:val="0"/>
      <w:marRight w:val="0"/>
      <w:marTop w:val="0"/>
      <w:marBottom w:val="0"/>
      <w:divBdr>
        <w:top w:val="none" w:sz="0" w:space="0" w:color="auto"/>
        <w:left w:val="none" w:sz="0" w:space="0" w:color="auto"/>
        <w:bottom w:val="none" w:sz="0" w:space="0" w:color="auto"/>
        <w:right w:val="none" w:sz="0" w:space="0" w:color="auto"/>
      </w:divBdr>
    </w:div>
    <w:div w:id="686298629">
      <w:bodyDiv w:val="1"/>
      <w:marLeft w:val="0"/>
      <w:marRight w:val="0"/>
      <w:marTop w:val="0"/>
      <w:marBottom w:val="0"/>
      <w:divBdr>
        <w:top w:val="none" w:sz="0" w:space="0" w:color="auto"/>
        <w:left w:val="none" w:sz="0" w:space="0" w:color="auto"/>
        <w:bottom w:val="none" w:sz="0" w:space="0" w:color="auto"/>
        <w:right w:val="none" w:sz="0" w:space="0" w:color="auto"/>
      </w:divBdr>
    </w:div>
    <w:div w:id="688684638">
      <w:bodyDiv w:val="1"/>
      <w:marLeft w:val="0"/>
      <w:marRight w:val="0"/>
      <w:marTop w:val="0"/>
      <w:marBottom w:val="0"/>
      <w:divBdr>
        <w:top w:val="none" w:sz="0" w:space="0" w:color="auto"/>
        <w:left w:val="none" w:sz="0" w:space="0" w:color="auto"/>
        <w:bottom w:val="none" w:sz="0" w:space="0" w:color="auto"/>
        <w:right w:val="none" w:sz="0" w:space="0" w:color="auto"/>
      </w:divBdr>
      <w:divsChild>
        <w:div w:id="1916281422">
          <w:marLeft w:val="0"/>
          <w:marRight w:val="0"/>
          <w:marTop w:val="0"/>
          <w:marBottom w:val="0"/>
          <w:divBdr>
            <w:top w:val="none" w:sz="0" w:space="0" w:color="auto"/>
            <w:left w:val="none" w:sz="0" w:space="0" w:color="auto"/>
            <w:bottom w:val="none" w:sz="0" w:space="0" w:color="auto"/>
            <w:right w:val="none" w:sz="0" w:space="0" w:color="auto"/>
          </w:divBdr>
        </w:div>
        <w:div w:id="217326088">
          <w:marLeft w:val="0"/>
          <w:marRight w:val="0"/>
          <w:marTop w:val="0"/>
          <w:marBottom w:val="0"/>
          <w:divBdr>
            <w:top w:val="none" w:sz="0" w:space="0" w:color="auto"/>
            <w:left w:val="none" w:sz="0" w:space="0" w:color="auto"/>
            <w:bottom w:val="none" w:sz="0" w:space="0" w:color="auto"/>
            <w:right w:val="none" w:sz="0" w:space="0" w:color="auto"/>
          </w:divBdr>
        </w:div>
      </w:divsChild>
    </w:div>
    <w:div w:id="721566101">
      <w:bodyDiv w:val="1"/>
      <w:marLeft w:val="0"/>
      <w:marRight w:val="0"/>
      <w:marTop w:val="0"/>
      <w:marBottom w:val="0"/>
      <w:divBdr>
        <w:top w:val="none" w:sz="0" w:space="0" w:color="auto"/>
        <w:left w:val="none" w:sz="0" w:space="0" w:color="auto"/>
        <w:bottom w:val="none" w:sz="0" w:space="0" w:color="auto"/>
        <w:right w:val="none" w:sz="0" w:space="0" w:color="auto"/>
      </w:divBdr>
    </w:div>
    <w:div w:id="809715464">
      <w:bodyDiv w:val="1"/>
      <w:marLeft w:val="0"/>
      <w:marRight w:val="0"/>
      <w:marTop w:val="0"/>
      <w:marBottom w:val="0"/>
      <w:divBdr>
        <w:top w:val="none" w:sz="0" w:space="0" w:color="auto"/>
        <w:left w:val="none" w:sz="0" w:space="0" w:color="auto"/>
        <w:bottom w:val="none" w:sz="0" w:space="0" w:color="auto"/>
        <w:right w:val="none" w:sz="0" w:space="0" w:color="auto"/>
      </w:divBdr>
    </w:div>
    <w:div w:id="824510685">
      <w:bodyDiv w:val="1"/>
      <w:marLeft w:val="0"/>
      <w:marRight w:val="0"/>
      <w:marTop w:val="0"/>
      <w:marBottom w:val="0"/>
      <w:divBdr>
        <w:top w:val="none" w:sz="0" w:space="0" w:color="auto"/>
        <w:left w:val="none" w:sz="0" w:space="0" w:color="auto"/>
        <w:bottom w:val="none" w:sz="0" w:space="0" w:color="auto"/>
        <w:right w:val="none" w:sz="0" w:space="0" w:color="auto"/>
      </w:divBdr>
    </w:div>
    <w:div w:id="838349036">
      <w:bodyDiv w:val="1"/>
      <w:marLeft w:val="0"/>
      <w:marRight w:val="0"/>
      <w:marTop w:val="0"/>
      <w:marBottom w:val="0"/>
      <w:divBdr>
        <w:top w:val="none" w:sz="0" w:space="0" w:color="auto"/>
        <w:left w:val="none" w:sz="0" w:space="0" w:color="auto"/>
        <w:bottom w:val="none" w:sz="0" w:space="0" w:color="auto"/>
        <w:right w:val="none" w:sz="0" w:space="0" w:color="auto"/>
      </w:divBdr>
      <w:divsChild>
        <w:div w:id="1823306503">
          <w:marLeft w:val="0"/>
          <w:marRight w:val="0"/>
          <w:marTop w:val="0"/>
          <w:marBottom w:val="0"/>
          <w:divBdr>
            <w:top w:val="none" w:sz="0" w:space="0" w:color="auto"/>
            <w:left w:val="none" w:sz="0" w:space="0" w:color="auto"/>
            <w:bottom w:val="none" w:sz="0" w:space="0" w:color="auto"/>
            <w:right w:val="none" w:sz="0" w:space="0" w:color="auto"/>
          </w:divBdr>
        </w:div>
        <w:div w:id="1992439346">
          <w:marLeft w:val="0"/>
          <w:marRight w:val="0"/>
          <w:marTop w:val="0"/>
          <w:marBottom w:val="0"/>
          <w:divBdr>
            <w:top w:val="none" w:sz="0" w:space="0" w:color="auto"/>
            <w:left w:val="none" w:sz="0" w:space="0" w:color="auto"/>
            <w:bottom w:val="none" w:sz="0" w:space="0" w:color="auto"/>
            <w:right w:val="none" w:sz="0" w:space="0" w:color="auto"/>
          </w:divBdr>
        </w:div>
      </w:divsChild>
    </w:div>
    <w:div w:id="1135180998">
      <w:bodyDiv w:val="1"/>
      <w:marLeft w:val="0"/>
      <w:marRight w:val="0"/>
      <w:marTop w:val="0"/>
      <w:marBottom w:val="0"/>
      <w:divBdr>
        <w:top w:val="none" w:sz="0" w:space="0" w:color="auto"/>
        <w:left w:val="none" w:sz="0" w:space="0" w:color="auto"/>
        <w:bottom w:val="none" w:sz="0" w:space="0" w:color="auto"/>
        <w:right w:val="none" w:sz="0" w:space="0" w:color="auto"/>
      </w:divBdr>
    </w:div>
    <w:div w:id="1177303473">
      <w:bodyDiv w:val="1"/>
      <w:marLeft w:val="0"/>
      <w:marRight w:val="0"/>
      <w:marTop w:val="0"/>
      <w:marBottom w:val="0"/>
      <w:divBdr>
        <w:top w:val="none" w:sz="0" w:space="0" w:color="auto"/>
        <w:left w:val="none" w:sz="0" w:space="0" w:color="auto"/>
        <w:bottom w:val="none" w:sz="0" w:space="0" w:color="auto"/>
        <w:right w:val="none" w:sz="0" w:space="0" w:color="auto"/>
      </w:divBdr>
    </w:div>
    <w:div w:id="1208446002">
      <w:bodyDiv w:val="1"/>
      <w:marLeft w:val="0"/>
      <w:marRight w:val="0"/>
      <w:marTop w:val="0"/>
      <w:marBottom w:val="0"/>
      <w:divBdr>
        <w:top w:val="none" w:sz="0" w:space="0" w:color="auto"/>
        <w:left w:val="none" w:sz="0" w:space="0" w:color="auto"/>
        <w:bottom w:val="none" w:sz="0" w:space="0" w:color="auto"/>
        <w:right w:val="none" w:sz="0" w:space="0" w:color="auto"/>
      </w:divBdr>
    </w:div>
    <w:div w:id="1217427593">
      <w:bodyDiv w:val="1"/>
      <w:marLeft w:val="0"/>
      <w:marRight w:val="0"/>
      <w:marTop w:val="0"/>
      <w:marBottom w:val="0"/>
      <w:divBdr>
        <w:top w:val="none" w:sz="0" w:space="0" w:color="auto"/>
        <w:left w:val="none" w:sz="0" w:space="0" w:color="auto"/>
        <w:bottom w:val="none" w:sz="0" w:space="0" w:color="auto"/>
        <w:right w:val="none" w:sz="0" w:space="0" w:color="auto"/>
      </w:divBdr>
      <w:divsChild>
        <w:div w:id="1320424063">
          <w:marLeft w:val="0"/>
          <w:marRight w:val="0"/>
          <w:marTop w:val="0"/>
          <w:marBottom w:val="0"/>
          <w:divBdr>
            <w:top w:val="none" w:sz="0" w:space="0" w:color="auto"/>
            <w:left w:val="none" w:sz="0" w:space="0" w:color="auto"/>
            <w:bottom w:val="none" w:sz="0" w:space="0" w:color="auto"/>
            <w:right w:val="none" w:sz="0" w:space="0" w:color="auto"/>
          </w:divBdr>
        </w:div>
        <w:div w:id="236980069">
          <w:marLeft w:val="0"/>
          <w:marRight w:val="0"/>
          <w:marTop w:val="0"/>
          <w:marBottom w:val="0"/>
          <w:divBdr>
            <w:top w:val="none" w:sz="0" w:space="0" w:color="auto"/>
            <w:left w:val="none" w:sz="0" w:space="0" w:color="auto"/>
            <w:bottom w:val="none" w:sz="0" w:space="0" w:color="auto"/>
            <w:right w:val="none" w:sz="0" w:space="0" w:color="auto"/>
          </w:divBdr>
        </w:div>
      </w:divsChild>
    </w:div>
    <w:div w:id="1230190571">
      <w:bodyDiv w:val="1"/>
      <w:marLeft w:val="0"/>
      <w:marRight w:val="0"/>
      <w:marTop w:val="0"/>
      <w:marBottom w:val="0"/>
      <w:divBdr>
        <w:top w:val="none" w:sz="0" w:space="0" w:color="auto"/>
        <w:left w:val="none" w:sz="0" w:space="0" w:color="auto"/>
        <w:bottom w:val="none" w:sz="0" w:space="0" w:color="auto"/>
        <w:right w:val="none" w:sz="0" w:space="0" w:color="auto"/>
      </w:divBdr>
      <w:divsChild>
        <w:div w:id="423379422">
          <w:marLeft w:val="0"/>
          <w:marRight w:val="0"/>
          <w:marTop w:val="0"/>
          <w:marBottom w:val="0"/>
          <w:divBdr>
            <w:top w:val="none" w:sz="0" w:space="0" w:color="auto"/>
            <w:left w:val="none" w:sz="0" w:space="0" w:color="auto"/>
            <w:bottom w:val="none" w:sz="0" w:space="0" w:color="auto"/>
            <w:right w:val="none" w:sz="0" w:space="0" w:color="auto"/>
          </w:divBdr>
        </w:div>
        <w:div w:id="232080354">
          <w:marLeft w:val="0"/>
          <w:marRight w:val="0"/>
          <w:marTop w:val="0"/>
          <w:marBottom w:val="0"/>
          <w:divBdr>
            <w:top w:val="none" w:sz="0" w:space="0" w:color="auto"/>
            <w:left w:val="none" w:sz="0" w:space="0" w:color="auto"/>
            <w:bottom w:val="none" w:sz="0" w:space="0" w:color="auto"/>
            <w:right w:val="none" w:sz="0" w:space="0" w:color="auto"/>
          </w:divBdr>
        </w:div>
      </w:divsChild>
    </w:div>
    <w:div w:id="1274939092">
      <w:bodyDiv w:val="1"/>
      <w:marLeft w:val="0"/>
      <w:marRight w:val="0"/>
      <w:marTop w:val="0"/>
      <w:marBottom w:val="0"/>
      <w:divBdr>
        <w:top w:val="none" w:sz="0" w:space="0" w:color="auto"/>
        <w:left w:val="none" w:sz="0" w:space="0" w:color="auto"/>
        <w:bottom w:val="none" w:sz="0" w:space="0" w:color="auto"/>
        <w:right w:val="none" w:sz="0" w:space="0" w:color="auto"/>
      </w:divBdr>
    </w:div>
    <w:div w:id="1304198293">
      <w:bodyDiv w:val="1"/>
      <w:marLeft w:val="0"/>
      <w:marRight w:val="0"/>
      <w:marTop w:val="0"/>
      <w:marBottom w:val="0"/>
      <w:divBdr>
        <w:top w:val="none" w:sz="0" w:space="0" w:color="auto"/>
        <w:left w:val="none" w:sz="0" w:space="0" w:color="auto"/>
        <w:bottom w:val="none" w:sz="0" w:space="0" w:color="auto"/>
        <w:right w:val="none" w:sz="0" w:space="0" w:color="auto"/>
      </w:divBdr>
    </w:div>
    <w:div w:id="1347830908">
      <w:bodyDiv w:val="1"/>
      <w:marLeft w:val="0"/>
      <w:marRight w:val="0"/>
      <w:marTop w:val="0"/>
      <w:marBottom w:val="0"/>
      <w:divBdr>
        <w:top w:val="none" w:sz="0" w:space="0" w:color="auto"/>
        <w:left w:val="none" w:sz="0" w:space="0" w:color="auto"/>
        <w:bottom w:val="none" w:sz="0" w:space="0" w:color="auto"/>
        <w:right w:val="none" w:sz="0" w:space="0" w:color="auto"/>
      </w:divBdr>
    </w:div>
    <w:div w:id="1449933286">
      <w:bodyDiv w:val="1"/>
      <w:marLeft w:val="0"/>
      <w:marRight w:val="0"/>
      <w:marTop w:val="0"/>
      <w:marBottom w:val="0"/>
      <w:divBdr>
        <w:top w:val="none" w:sz="0" w:space="0" w:color="auto"/>
        <w:left w:val="none" w:sz="0" w:space="0" w:color="auto"/>
        <w:bottom w:val="none" w:sz="0" w:space="0" w:color="auto"/>
        <w:right w:val="none" w:sz="0" w:space="0" w:color="auto"/>
      </w:divBdr>
    </w:div>
    <w:div w:id="1459176701">
      <w:bodyDiv w:val="1"/>
      <w:marLeft w:val="0"/>
      <w:marRight w:val="0"/>
      <w:marTop w:val="0"/>
      <w:marBottom w:val="0"/>
      <w:divBdr>
        <w:top w:val="none" w:sz="0" w:space="0" w:color="auto"/>
        <w:left w:val="none" w:sz="0" w:space="0" w:color="auto"/>
        <w:bottom w:val="none" w:sz="0" w:space="0" w:color="auto"/>
        <w:right w:val="none" w:sz="0" w:space="0" w:color="auto"/>
      </w:divBdr>
      <w:divsChild>
        <w:div w:id="229313695">
          <w:marLeft w:val="0"/>
          <w:marRight w:val="0"/>
          <w:marTop w:val="0"/>
          <w:marBottom w:val="0"/>
          <w:divBdr>
            <w:top w:val="none" w:sz="0" w:space="0" w:color="auto"/>
            <w:left w:val="none" w:sz="0" w:space="0" w:color="auto"/>
            <w:bottom w:val="none" w:sz="0" w:space="0" w:color="auto"/>
            <w:right w:val="none" w:sz="0" w:space="0" w:color="auto"/>
          </w:divBdr>
        </w:div>
        <w:div w:id="1049190125">
          <w:marLeft w:val="0"/>
          <w:marRight w:val="0"/>
          <w:marTop w:val="0"/>
          <w:marBottom w:val="0"/>
          <w:divBdr>
            <w:top w:val="none" w:sz="0" w:space="0" w:color="auto"/>
            <w:left w:val="none" w:sz="0" w:space="0" w:color="auto"/>
            <w:bottom w:val="none" w:sz="0" w:space="0" w:color="auto"/>
            <w:right w:val="none" w:sz="0" w:space="0" w:color="auto"/>
          </w:divBdr>
        </w:div>
        <w:div w:id="1067996475">
          <w:marLeft w:val="0"/>
          <w:marRight w:val="0"/>
          <w:marTop w:val="0"/>
          <w:marBottom w:val="0"/>
          <w:divBdr>
            <w:top w:val="none" w:sz="0" w:space="0" w:color="auto"/>
            <w:left w:val="none" w:sz="0" w:space="0" w:color="auto"/>
            <w:bottom w:val="none" w:sz="0" w:space="0" w:color="auto"/>
            <w:right w:val="none" w:sz="0" w:space="0" w:color="auto"/>
          </w:divBdr>
        </w:div>
      </w:divsChild>
    </w:div>
    <w:div w:id="1482456874">
      <w:bodyDiv w:val="1"/>
      <w:marLeft w:val="0"/>
      <w:marRight w:val="0"/>
      <w:marTop w:val="0"/>
      <w:marBottom w:val="0"/>
      <w:divBdr>
        <w:top w:val="none" w:sz="0" w:space="0" w:color="auto"/>
        <w:left w:val="none" w:sz="0" w:space="0" w:color="auto"/>
        <w:bottom w:val="none" w:sz="0" w:space="0" w:color="auto"/>
        <w:right w:val="none" w:sz="0" w:space="0" w:color="auto"/>
      </w:divBdr>
    </w:div>
    <w:div w:id="1488858145">
      <w:bodyDiv w:val="1"/>
      <w:marLeft w:val="0"/>
      <w:marRight w:val="0"/>
      <w:marTop w:val="0"/>
      <w:marBottom w:val="0"/>
      <w:divBdr>
        <w:top w:val="none" w:sz="0" w:space="0" w:color="auto"/>
        <w:left w:val="none" w:sz="0" w:space="0" w:color="auto"/>
        <w:bottom w:val="none" w:sz="0" w:space="0" w:color="auto"/>
        <w:right w:val="none" w:sz="0" w:space="0" w:color="auto"/>
      </w:divBdr>
    </w:div>
    <w:div w:id="1493521742">
      <w:bodyDiv w:val="1"/>
      <w:marLeft w:val="0"/>
      <w:marRight w:val="0"/>
      <w:marTop w:val="0"/>
      <w:marBottom w:val="0"/>
      <w:divBdr>
        <w:top w:val="none" w:sz="0" w:space="0" w:color="auto"/>
        <w:left w:val="none" w:sz="0" w:space="0" w:color="auto"/>
        <w:bottom w:val="none" w:sz="0" w:space="0" w:color="auto"/>
        <w:right w:val="none" w:sz="0" w:space="0" w:color="auto"/>
      </w:divBdr>
    </w:div>
    <w:div w:id="1839419255">
      <w:bodyDiv w:val="1"/>
      <w:marLeft w:val="0"/>
      <w:marRight w:val="0"/>
      <w:marTop w:val="0"/>
      <w:marBottom w:val="0"/>
      <w:divBdr>
        <w:top w:val="none" w:sz="0" w:space="0" w:color="auto"/>
        <w:left w:val="none" w:sz="0" w:space="0" w:color="auto"/>
        <w:bottom w:val="none" w:sz="0" w:space="0" w:color="auto"/>
        <w:right w:val="none" w:sz="0" w:space="0" w:color="auto"/>
      </w:divBdr>
    </w:div>
    <w:div w:id="1938321564">
      <w:bodyDiv w:val="1"/>
      <w:marLeft w:val="0"/>
      <w:marRight w:val="0"/>
      <w:marTop w:val="0"/>
      <w:marBottom w:val="0"/>
      <w:divBdr>
        <w:top w:val="none" w:sz="0" w:space="0" w:color="auto"/>
        <w:left w:val="none" w:sz="0" w:space="0" w:color="auto"/>
        <w:bottom w:val="none" w:sz="0" w:space="0" w:color="auto"/>
        <w:right w:val="none" w:sz="0" w:space="0" w:color="auto"/>
      </w:divBdr>
    </w:div>
    <w:div w:id="1950238174">
      <w:bodyDiv w:val="1"/>
      <w:marLeft w:val="0"/>
      <w:marRight w:val="0"/>
      <w:marTop w:val="0"/>
      <w:marBottom w:val="0"/>
      <w:divBdr>
        <w:top w:val="none" w:sz="0" w:space="0" w:color="auto"/>
        <w:left w:val="none" w:sz="0" w:space="0" w:color="auto"/>
        <w:bottom w:val="none" w:sz="0" w:space="0" w:color="auto"/>
        <w:right w:val="none" w:sz="0" w:space="0" w:color="auto"/>
      </w:divBdr>
    </w:div>
    <w:div w:id="1983383149">
      <w:bodyDiv w:val="1"/>
      <w:marLeft w:val="0"/>
      <w:marRight w:val="0"/>
      <w:marTop w:val="0"/>
      <w:marBottom w:val="0"/>
      <w:divBdr>
        <w:top w:val="none" w:sz="0" w:space="0" w:color="auto"/>
        <w:left w:val="none" w:sz="0" w:space="0" w:color="auto"/>
        <w:bottom w:val="none" w:sz="0" w:space="0" w:color="auto"/>
        <w:right w:val="none" w:sz="0" w:space="0" w:color="auto"/>
      </w:divBdr>
    </w:div>
    <w:div w:id="199603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lickr.com/photos/nanpalmero/343089221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oyMcSpadden\AppData\Roaming\Microsoft\Templates\Modern%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07F77594CE49CDA16B04249AA2A94A"/>
        <w:category>
          <w:name w:val="General"/>
          <w:gallery w:val="placeholder"/>
        </w:category>
        <w:types>
          <w:type w:val="bbPlcHdr"/>
        </w:types>
        <w:behaviors>
          <w:behavior w:val="content"/>
        </w:behaviors>
        <w:guid w:val="{A7F70D3C-2DBD-4F7D-B302-1FFE0C3CF0FB}"/>
      </w:docPartPr>
      <w:docPartBody>
        <w:p w:rsidR="00C4615F" w:rsidRDefault="00C4615F">
          <w:pPr>
            <w:pStyle w:val="8B07F77594CE49CDA16B04249AA2A94A"/>
          </w:pPr>
          <w:r w:rsidRPr="00BA6AD0">
            <w:t>Relecloud presents</w:t>
          </w:r>
        </w:p>
      </w:docPartBody>
    </w:docPart>
    <w:docPart>
      <w:docPartPr>
        <w:name w:val="92A98C379A83432196B7095FC815BA56"/>
        <w:category>
          <w:name w:val="General"/>
          <w:gallery w:val="placeholder"/>
        </w:category>
        <w:types>
          <w:type w:val="bbPlcHdr"/>
        </w:types>
        <w:behaviors>
          <w:behavior w:val="content"/>
        </w:behaviors>
        <w:guid w:val="{3696B7CF-689A-4DB3-9DD8-FA2A8FB7429D}"/>
      </w:docPartPr>
      <w:docPartBody>
        <w:p w:rsidR="00C4615F" w:rsidRDefault="00C4615F">
          <w:pPr>
            <w:pStyle w:val="92A98C379A83432196B7095FC815BA56"/>
          </w:pPr>
          <w:r w:rsidRPr="00BA6AD0">
            <w:t>THE NEWS TODAY</w:t>
          </w:r>
        </w:p>
      </w:docPartBody>
    </w:docPart>
    <w:docPart>
      <w:docPartPr>
        <w:name w:val="AAE6D4C7DB5C414A9FFF1B22FC068F83"/>
        <w:category>
          <w:name w:val="General"/>
          <w:gallery w:val="placeholder"/>
        </w:category>
        <w:types>
          <w:type w:val="bbPlcHdr"/>
        </w:types>
        <w:behaviors>
          <w:behavior w:val="content"/>
        </w:behaviors>
        <w:guid w:val="{CDE4E2CF-3B86-49FC-8834-9F04346D44D6}"/>
      </w:docPartPr>
      <w:docPartBody>
        <w:p w:rsidR="00C4615F" w:rsidRDefault="00C4615F">
          <w:pPr>
            <w:pStyle w:val="AAE6D4C7DB5C414A9FFF1B22FC068F83"/>
          </w:pPr>
          <w:r w:rsidRPr="00BA6AD0">
            <w:t>Tuesday</w:t>
          </w:r>
        </w:p>
      </w:docPartBody>
    </w:docPart>
    <w:docPart>
      <w:docPartPr>
        <w:name w:val="57B5A07ED6A14AC2954ED8A1467080BB"/>
        <w:category>
          <w:name w:val="General"/>
          <w:gallery w:val="placeholder"/>
        </w:category>
        <w:types>
          <w:type w:val="bbPlcHdr"/>
        </w:types>
        <w:behaviors>
          <w:behavior w:val="content"/>
        </w:behaviors>
        <w:guid w:val="{F1F46965-E178-4461-AF73-EDA2AD61F7D4}"/>
      </w:docPartPr>
      <w:docPartBody>
        <w:p w:rsidR="00C4615F" w:rsidRDefault="00C4615F">
          <w:pPr>
            <w:pStyle w:val="57B5A07ED6A14AC2954ED8A1467080BB"/>
          </w:pPr>
          <w:r w:rsidRPr="00BA6AD0">
            <w:t>September 24, YYYY</w:t>
          </w:r>
        </w:p>
      </w:docPartBody>
    </w:docPart>
    <w:docPart>
      <w:docPartPr>
        <w:name w:val="74A68A058B3444F396F7E1C21F124B94"/>
        <w:category>
          <w:name w:val="General"/>
          <w:gallery w:val="placeholder"/>
        </w:category>
        <w:types>
          <w:type w:val="bbPlcHdr"/>
        </w:types>
        <w:behaviors>
          <w:behavior w:val="content"/>
        </w:behaviors>
        <w:guid w:val="{2CF6D1F0-94A3-4FEA-90C7-24764F2D1CD0}"/>
      </w:docPartPr>
      <w:docPartBody>
        <w:p w:rsidR="00C4615F" w:rsidRDefault="00C4615F">
          <w:pPr>
            <w:pStyle w:val="74A68A058B3444F396F7E1C21F124B94"/>
          </w:pPr>
          <w:r w:rsidRPr="00BA6AD0">
            <w:t>Issue #10</w:t>
          </w:r>
        </w:p>
      </w:docPartBody>
    </w:docPart>
    <w:docPart>
      <w:docPartPr>
        <w:name w:val="EF6E69F5F8D243089739F2093B52FC0F"/>
        <w:category>
          <w:name w:val="General"/>
          <w:gallery w:val="placeholder"/>
        </w:category>
        <w:types>
          <w:type w:val="bbPlcHdr"/>
        </w:types>
        <w:behaviors>
          <w:behavior w:val="content"/>
        </w:behaviors>
        <w:guid w:val="{D1E00153-EDD8-4B4F-89D2-5F541F16BF0E}"/>
      </w:docPartPr>
      <w:docPartBody>
        <w:p w:rsidR="00C4615F" w:rsidRDefault="00C4615F">
          <w:pPr>
            <w:pStyle w:val="EF6E69F5F8D243089739F2093B52FC0F"/>
          </w:pPr>
          <w:r w:rsidRPr="00554FC5">
            <w:t>Tuesday, September 23, 20XX</w:t>
          </w:r>
        </w:p>
      </w:docPartBody>
    </w:docPart>
    <w:docPart>
      <w:docPartPr>
        <w:name w:val="5562C44813684FFABC983A51CB7C03F3"/>
        <w:category>
          <w:name w:val="General"/>
          <w:gallery w:val="placeholder"/>
        </w:category>
        <w:types>
          <w:type w:val="bbPlcHdr"/>
        </w:types>
        <w:behaviors>
          <w:behavior w:val="content"/>
        </w:behaviors>
        <w:guid w:val="{A6B019BA-E750-47D7-878E-B9E01079183D}"/>
      </w:docPartPr>
      <w:docPartBody>
        <w:p w:rsidR="00C4615F" w:rsidRDefault="00C4615F">
          <w:pPr>
            <w:pStyle w:val="5562C44813684FFABC983A51CB7C03F3"/>
          </w:pPr>
          <w:r w:rsidRPr="00554FC5">
            <w:t>THE NEWS TODAY</w:t>
          </w:r>
        </w:p>
      </w:docPartBody>
    </w:docPart>
    <w:docPart>
      <w:docPartPr>
        <w:name w:val="DE8C91B9F8AA461F80CEF22F7F6D601A"/>
        <w:category>
          <w:name w:val="General"/>
          <w:gallery w:val="placeholder"/>
        </w:category>
        <w:types>
          <w:type w:val="bbPlcHdr"/>
        </w:types>
        <w:behaviors>
          <w:behavior w:val="content"/>
        </w:behaviors>
        <w:guid w:val="{B2AF6824-4593-4A61-8FF7-ACEBE36B541A}"/>
      </w:docPartPr>
      <w:docPartBody>
        <w:p w:rsidR="00C4615F" w:rsidRDefault="00C4615F">
          <w:pPr>
            <w:pStyle w:val="DE8C91B9F8AA461F80CEF22F7F6D601A"/>
          </w:pPr>
          <w:r w:rsidRPr="00554FC5">
            <w:t>Issue #10</w:t>
          </w:r>
        </w:p>
      </w:docPartBody>
    </w:docPart>
    <w:docPart>
      <w:docPartPr>
        <w:name w:val="8E55DCC1DCC447DAAA9BF1CECC53D574"/>
        <w:category>
          <w:name w:val="General"/>
          <w:gallery w:val="placeholder"/>
        </w:category>
        <w:types>
          <w:type w:val="bbPlcHdr"/>
        </w:types>
        <w:behaviors>
          <w:behavior w:val="content"/>
        </w:behaviors>
        <w:guid w:val="{EC8D75D2-3165-406F-ADD3-7FD0E4644756}"/>
      </w:docPartPr>
      <w:docPartBody>
        <w:p w:rsidR="00C4615F" w:rsidRDefault="00C4615F">
          <w:pPr>
            <w:pStyle w:val="8E55DCC1DCC447DAAA9BF1CECC53D574"/>
          </w:pPr>
          <w:r w:rsidRPr="00554FC5">
            <w:t>Tuesday, September 23, 20XX</w:t>
          </w:r>
        </w:p>
      </w:docPartBody>
    </w:docPart>
    <w:docPart>
      <w:docPartPr>
        <w:name w:val="B15D1AA2EE4F45259FE0D1CFAC9D492E"/>
        <w:category>
          <w:name w:val="General"/>
          <w:gallery w:val="placeholder"/>
        </w:category>
        <w:types>
          <w:type w:val="bbPlcHdr"/>
        </w:types>
        <w:behaviors>
          <w:behavior w:val="content"/>
        </w:behaviors>
        <w:guid w:val="{4A46A20B-C51E-49C5-934A-505EAADDA071}"/>
      </w:docPartPr>
      <w:docPartBody>
        <w:p w:rsidR="00C4615F" w:rsidRDefault="00C4615F">
          <w:pPr>
            <w:pStyle w:val="B15D1AA2EE4F45259FE0D1CFAC9D492E"/>
          </w:pPr>
          <w:r w:rsidRPr="00554FC5">
            <w:t>THE NEWS TODAY</w:t>
          </w:r>
        </w:p>
      </w:docPartBody>
    </w:docPart>
    <w:docPart>
      <w:docPartPr>
        <w:name w:val="F03ED16049DA45D794BD5E2E32F1406F"/>
        <w:category>
          <w:name w:val="General"/>
          <w:gallery w:val="placeholder"/>
        </w:category>
        <w:types>
          <w:type w:val="bbPlcHdr"/>
        </w:types>
        <w:behaviors>
          <w:behavior w:val="content"/>
        </w:behaviors>
        <w:guid w:val="{FA0B4773-B654-4174-A99C-1B59EF7DC23D}"/>
      </w:docPartPr>
      <w:docPartBody>
        <w:p w:rsidR="00C4615F" w:rsidRDefault="00C4615F">
          <w:pPr>
            <w:pStyle w:val="F03ED16049DA45D794BD5E2E32F1406F"/>
          </w:pPr>
          <w:r w:rsidRPr="00554FC5">
            <w:t>Issue #10</w:t>
          </w:r>
        </w:p>
      </w:docPartBody>
    </w:docPart>
    <w:docPart>
      <w:docPartPr>
        <w:name w:val="A3B21DBAF6C340C0BE2CE608BFF1DB34"/>
        <w:category>
          <w:name w:val="General"/>
          <w:gallery w:val="placeholder"/>
        </w:category>
        <w:types>
          <w:type w:val="bbPlcHdr"/>
        </w:types>
        <w:behaviors>
          <w:behavior w:val="content"/>
        </w:behaviors>
        <w:guid w:val="{8B7CDF40-4A3B-4031-B56F-FEDB0F1F421E}"/>
      </w:docPartPr>
      <w:docPartBody>
        <w:p w:rsidR="006735E1" w:rsidRPr="004F2CE7" w:rsidRDefault="006735E1" w:rsidP="004F2CE7">
          <w:r w:rsidRPr="004F2CE7">
            <w:t xml:space="preserve">Video provides a powerful way to help you prove your point. When you click Online Video, you can paste in the embed code for the video you want to add. You can also type a keyword to search online for the video that best fits your document. </w:t>
          </w:r>
        </w:p>
        <w:p w:rsidR="006735E1" w:rsidRPr="004F2CE7" w:rsidRDefault="006735E1" w:rsidP="004F2CE7">
          <w:r w:rsidRPr="004F2CE7">
            <w:t>Themes and styles also help keep your document coordinated. When you click Design and choose a new Theme, the pictures, charts, and SmartArt graphics change to match your new theme. When you apply styles, your headings change to match the new theme.</w:t>
          </w:r>
        </w:p>
        <w:p w:rsidR="00000000" w:rsidRDefault="006735E1" w:rsidP="006735E1">
          <w:pPr>
            <w:pStyle w:val="A3B21DBAF6C340C0BE2CE608BFF1DB34"/>
          </w:pPr>
          <w:r w:rsidRPr="004F2CE7">
            <w:t>When you work on a table, click where you want to add a row or a column, and then click the plus sign. Reading is easier, too, in the new Reading view. You can collapse parts of the document and focus on the text you want.</w:t>
          </w:r>
        </w:p>
      </w:docPartBody>
    </w:docPart>
    <w:docPart>
      <w:docPartPr>
        <w:name w:val="41DD9EB724C546188603B732CB113A67"/>
        <w:category>
          <w:name w:val="General"/>
          <w:gallery w:val="placeholder"/>
        </w:category>
        <w:types>
          <w:type w:val="bbPlcHdr"/>
        </w:types>
        <w:behaviors>
          <w:behavior w:val="content"/>
        </w:behaviors>
        <w:guid w:val="{59D22722-DE3A-4EA6-A18E-1C78157E241C}"/>
      </w:docPartPr>
      <w:docPartBody>
        <w:p w:rsidR="006735E1" w:rsidRPr="004F2CE7" w:rsidRDefault="006735E1" w:rsidP="004F2CE7">
          <w:r w:rsidRPr="004F2CE7">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w:t>
          </w:r>
        </w:p>
        <w:p w:rsidR="006735E1" w:rsidRPr="004F2CE7" w:rsidRDefault="006735E1" w:rsidP="004F2CE7">
          <w:r w:rsidRPr="004F2CE7">
            <w:t xml:space="preserve">Themes and styles also help keep your document coordinated. When you click Design and choose a new Theme, the pictures, charts, and SmartArt graphics change to match your new theme. When you work on a table, click where you want to add a row or a column, and then click the plus sign. </w:t>
          </w:r>
        </w:p>
        <w:p w:rsidR="00000000" w:rsidRDefault="006735E1" w:rsidP="006735E1">
          <w:pPr>
            <w:pStyle w:val="41DD9EB724C546188603B732CB113A67"/>
          </w:pPr>
          <w:r w:rsidRPr="004F2CE7">
            <w:t>When you apply styles, your headings change to match the new theme. Video provides a powerful way to help you prove your point. When you click Online Video, you can paste in the embed code for the video you want to add. Video provides a powerful way to help you prove your point.</w:t>
          </w:r>
        </w:p>
      </w:docPartBody>
    </w:docPart>
    <w:docPart>
      <w:docPartPr>
        <w:name w:val="187F739AFF5B4966BBA2BF72E8EB86A8"/>
        <w:category>
          <w:name w:val="General"/>
          <w:gallery w:val="placeholder"/>
        </w:category>
        <w:types>
          <w:type w:val="bbPlcHdr"/>
        </w:types>
        <w:behaviors>
          <w:behavior w:val="content"/>
        </w:behaviors>
        <w:guid w:val="{A02FBDF6-D09E-46D4-91DF-989B31FB6ECF}"/>
      </w:docPartPr>
      <w:docPartBody>
        <w:p w:rsidR="006735E1" w:rsidRPr="004F2CE7" w:rsidRDefault="006735E1" w:rsidP="004F2CE7">
          <w:r w:rsidRPr="004F2CE7">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w:t>
          </w:r>
        </w:p>
        <w:p w:rsidR="006735E1" w:rsidRPr="004F2CE7" w:rsidRDefault="006735E1" w:rsidP="004F2CE7">
          <w:r w:rsidRPr="004F2CE7">
            <w:t xml:space="preserve">Themes and styles also help keep your document coordinated. When you click Design and choose a new Theme, the pictures, charts, and SmartArt graphics change to match your new theme. When you work on a table, click where you want to add a row or a column, and then click the plus sign. </w:t>
          </w:r>
        </w:p>
        <w:p w:rsidR="00000000" w:rsidRDefault="006735E1" w:rsidP="006735E1">
          <w:pPr>
            <w:pStyle w:val="187F739AFF5B4966BBA2BF72E8EB86A8"/>
          </w:pPr>
          <w:r w:rsidRPr="004F2CE7">
            <w:t>When you apply styles, your headings change to match the new theme. Video provides a powerful way to help you prove your point. When you click Online Video, you can paste in the embed code for the video you want to add. Video provides a powerful way to help you prove your point.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Black">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5F"/>
    <w:rsid w:val="000157DD"/>
    <w:rsid w:val="00077827"/>
    <w:rsid w:val="000F7173"/>
    <w:rsid w:val="00386F51"/>
    <w:rsid w:val="003E2B4C"/>
    <w:rsid w:val="004D3BF0"/>
    <w:rsid w:val="004F6557"/>
    <w:rsid w:val="0053090F"/>
    <w:rsid w:val="0055116A"/>
    <w:rsid w:val="0060217D"/>
    <w:rsid w:val="006735E1"/>
    <w:rsid w:val="006F3BD8"/>
    <w:rsid w:val="00740E53"/>
    <w:rsid w:val="007B2BB4"/>
    <w:rsid w:val="007F4DBF"/>
    <w:rsid w:val="008E1BEC"/>
    <w:rsid w:val="00934976"/>
    <w:rsid w:val="009655EF"/>
    <w:rsid w:val="00AD687C"/>
    <w:rsid w:val="00C4615F"/>
    <w:rsid w:val="00CA7EF4"/>
    <w:rsid w:val="00DC7E7D"/>
    <w:rsid w:val="00E2641D"/>
    <w:rsid w:val="00F37AB3"/>
    <w:rsid w:val="00F6079F"/>
    <w:rsid w:val="00F8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07F77594CE49CDA16B04249AA2A94A">
    <w:name w:val="8B07F77594CE49CDA16B04249AA2A94A"/>
  </w:style>
  <w:style w:type="paragraph" w:customStyle="1" w:styleId="92A98C379A83432196B7095FC815BA56">
    <w:name w:val="92A98C379A83432196B7095FC815BA56"/>
  </w:style>
  <w:style w:type="paragraph" w:customStyle="1" w:styleId="AAE6D4C7DB5C414A9FFF1B22FC068F83">
    <w:name w:val="AAE6D4C7DB5C414A9FFF1B22FC068F83"/>
  </w:style>
  <w:style w:type="paragraph" w:customStyle="1" w:styleId="57B5A07ED6A14AC2954ED8A1467080BB">
    <w:name w:val="57B5A07ED6A14AC2954ED8A1467080BB"/>
  </w:style>
  <w:style w:type="paragraph" w:customStyle="1" w:styleId="74A68A058B3444F396F7E1C21F124B94">
    <w:name w:val="74A68A058B3444F396F7E1C21F124B94"/>
  </w:style>
  <w:style w:type="paragraph" w:customStyle="1" w:styleId="A34364B0E479489CA4853242B8969282">
    <w:name w:val="A34364B0E479489CA4853242B8969282"/>
  </w:style>
  <w:style w:type="character" w:styleId="PlaceholderText">
    <w:name w:val="Placeholder Text"/>
    <w:basedOn w:val="DefaultParagraphFont"/>
    <w:uiPriority w:val="99"/>
    <w:semiHidden/>
    <w:rsid w:val="00E2641D"/>
    <w:rPr>
      <w:color w:val="808080"/>
    </w:rPr>
  </w:style>
  <w:style w:type="paragraph" w:customStyle="1" w:styleId="7F09D3E346604858A6C7E28CC25C8FE6">
    <w:name w:val="7F09D3E346604858A6C7E28CC25C8FE6"/>
  </w:style>
  <w:style w:type="paragraph" w:customStyle="1" w:styleId="C37BA9DE1F9D496E9AB8B98AE97AAAE6">
    <w:name w:val="C37BA9DE1F9D496E9AB8B98AE97AAAE6"/>
  </w:style>
  <w:style w:type="paragraph" w:customStyle="1" w:styleId="EB11880347B5413D9A18BF95286A9C6C">
    <w:name w:val="EB11880347B5413D9A18BF95286A9C6C"/>
  </w:style>
  <w:style w:type="paragraph" w:customStyle="1" w:styleId="C52B2E0C75484B4A9C95A970938DE346">
    <w:name w:val="C52B2E0C75484B4A9C95A970938DE346"/>
  </w:style>
  <w:style w:type="paragraph" w:customStyle="1" w:styleId="1E636EAAB69D40F18B5FC541B35497DF">
    <w:name w:val="1E636EAAB69D40F18B5FC541B35497DF"/>
  </w:style>
  <w:style w:type="paragraph" w:customStyle="1" w:styleId="8D1516DC30A54D8C9404CBDE961FFFA8">
    <w:name w:val="8D1516DC30A54D8C9404CBDE961FFFA8"/>
  </w:style>
  <w:style w:type="paragraph" w:customStyle="1" w:styleId="F7BEDAE30D334694A406BDD633E88E61">
    <w:name w:val="F7BEDAE30D334694A406BDD633E88E61"/>
  </w:style>
  <w:style w:type="paragraph" w:customStyle="1" w:styleId="D09D74F700E0481E809E247FD718B4FA">
    <w:name w:val="D09D74F700E0481E809E247FD718B4FA"/>
  </w:style>
  <w:style w:type="paragraph" w:customStyle="1" w:styleId="EF6E69F5F8D243089739F2093B52FC0F">
    <w:name w:val="EF6E69F5F8D243089739F2093B52FC0F"/>
  </w:style>
  <w:style w:type="paragraph" w:customStyle="1" w:styleId="5562C44813684FFABC983A51CB7C03F3">
    <w:name w:val="5562C44813684FFABC983A51CB7C03F3"/>
  </w:style>
  <w:style w:type="paragraph" w:customStyle="1" w:styleId="DE8C91B9F8AA461F80CEF22F7F6D601A">
    <w:name w:val="DE8C91B9F8AA461F80CEF22F7F6D601A"/>
  </w:style>
  <w:style w:type="paragraph" w:customStyle="1" w:styleId="4431EFBD6C8F4C968D4B741B6087E833">
    <w:name w:val="4431EFBD6C8F4C968D4B741B6087E833"/>
  </w:style>
  <w:style w:type="paragraph" w:customStyle="1" w:styleId="D825BC12328B45A69C4608CE7B253782">
    <w:name w:val="D825BC12328B45A69C4608CE7B253782"/>
  </w:style>
  <w:style w:type="paragraph" w:customStyle="1" w:styleId="02DC31E241214EA693B990347EBAC94E">
    <w:name w:val="02DC31E241214EA693B990347EBAC94E"/>
  </w:style>
  <w:style w:type="paragraph" w:customStyle="1" w:styleId="DD5BBBDBEEB54970876A336DEEC83C40">
    <w:name w:val="DD5BBBDBEEB54970876A336DEEC83C40"/>
  </w:style>
  <w:style w:type="paragraph" w:customStyle="1" w:styleId="E0EA6320AEBE4E1B8F5DE3E3B3466103">
    <w:name w:val="E0EA6320AEBE4E1B8F5DE3E3B3466103"/>
  </w:style>
  <w:style w:type="paragraph" w:customStyle="1" w:styleId="72BAABFA408A4E75BAF2DEF6721E4F58">
    <w:name w:val="72BAABFA408A4E75BAF2DEF6721E4F58"/>
  </w:style>
  <w:style w:type="paragraph" w:customStyle="1" w:styleId="ED2357CDF52D4A9CA9F2C5D05E15DC0E">
    <w:name w:val="ED2357CDF52D4A9CA9F2C5D05E15DC0E"/>
  </w:style>
  <w:style w:type="paragraph" w:customStyle="1" w:styleId="FF6E16EA2C7546FE8270D90E8ED7B359">
    <w:name w:val="FF6E16EA2C7546FE8270D90E8ED7B359"/>
  </w:style>
  <w:style w:type="paragraph" w:customStyle="1" w:styleId="AE2E9F4375644661AD6BE62B9B06BB8E">
    <w:name w:val="AE2E9F4375644661AD6BE62B9B06BB8E"/>
  </w:style>
  <w:style w:type="paragraph" w:customStyle="1" w:styleId="E9736B7FA9D34391BD883327E6113DC7">
    <w:name w:val="E9736B7FA9D34391BD883327E6113DC7"/>
  </w:style>
  <w:style w:type="paragraph" w:customStyle="1" w:styleId="E826BF28865C4958BC64969023281CF2">
    <w:name w:val="E826BF28865C4958BC64969023281CF2"/>
  </w:style>
  <w:style w:type="paragraph" w:customStyle="1" w:styleId="9D1426C68FD54C7EB5BB7DC107254900">
    <w:name w:val="9D1426C68FD54C7EB5BB7DC107254900"/>
  </w:style>
  <w:style w:type="paragraph" w:customStyle="1" w:styleId="WhiteBodyCopy">
    <w:name w:val="White Body Copy"/>
    <w:basedOn w:val="Normal"/>
    <w:qFormat/>
    <w:pPr>
      <w:spacing w:after="240" w:line="240" w:lineRule="auto"/>
    </w:pPr>
    <w:rPr>
      <w:rFonts w:ascii="Times New Roman" w:eastAsia="Times New Roman" w:hAnsi="Times New Roman" w:cs="Times New Roman"/>
      <w:color w:val="FFFFFF" w:themeColor="background1"/>
      <w:kern w:val="0"/>
      <w:sz w:val="22"/>
      <w14:ligatures w14:val="none"/>
    </w:rPr>
  </w:style>
  <w:style w:type="paragraph" w:customStyle="1" w:styleId="2ED79FBC8DE94C528947470C74A25E98">
    <w:name w:val="2ED79FBC8DE94C528947470C74A25E98"/>
  </w:style>
  <w:style w:type="paragraph" w:customStyle="1" w:styleId="6FE39C7AC00C41AEB095B9C3A2361F34">
    <w:name w:val="6FE39C7AC00C41AEB095B9C3A2361F34"/>
  </w:style>
  <w:style w:type="paragraph" w:customStyle="1" w:styleId="09F006AF342B417D8C27FE2AB401A751">
    <w:name w:val="09F006AF342B417D8C27FE2AB401A751"/>
  </w:style>
  <w:style w:type="paragraph" w:customStyle="1" w:styleId="8E55DCC1DCC447DAAA9BF1CECC53D574">
    <w:name w:val="8E55DCC1DCC447DAAA9BF1CECC53D574"/>
  </w:style>
  <w:style w:type="paragraph" w:customStyle="1" w:styleId="B15D1AA2EE4F45259FE0D1CFAC9D492E">
    <w:name w:val="B15D1AA2EE4F45259FE0D1CFAC9D492E"/>
  </w:style>
  <w:style w:type="paragraph" w:customStyle="1" w:styleId="F03ED16049DA45D794BD5E2E32F1406F">
    <w:name w:val="F03ED16049DA45D794BD5E2E32F1406F"/>
  </w:style>
  <w:style w:type="paragraph" w:customStyle="1" w:styleId="AB72C66E870C41089CAB631F7E797F7E">
    <w:name w:val="AB72C66E870C41089CAB631F7E797F7E"/>
  </w:style>
  <w:style w:type="paragraph" w:customStyle="1" w:styleId="E89C8173596F4CC4B88B2D1BBAA6EC5C">
    <w:name w:val="E89C8173596F4CC4B88B2D1BBAA6EC5C"/>
  </w:style>
  <w:style w:type="paragraph" w:customStyle="1" w:styleId="B776818C4D2E40B7AB690652A38A4FEF">
    <w:name w:val="B776818C4D2E40B7AB690652A38A4FEF"/>
  </w:style>
  <w:style w:type="paragraph" w:customStyle="1" w:styleId="FB6ABDCC047D4E49B17F349DAA0DA051">
    <w:name w:val="FB6ABDCC047D4E49B17F349DAA0DA051"/>
  </w:style>
  <w:style w:type="paragraph" w:customStyle="1" w:styleId="4D33E45EEA9E46C787D4A843F86E6807">
    <w:name w:val="4D33E45EEA9E46C787D4A843F86E6807"/>
  </w:style>
  <w:style w:type="paragraph" w:customStyle="1" w:styleId="5001186F58534C16B94336529AA9C4CC">
    <w:name w:val="5001186F58534C16B94336529AA9C4CC"/>
  </w:style>
  <w:style w:type="paragraph" w:customStyle="1" w:styleId="ABA40BDF5FCE47F19F84CDCFF80DCC9F">
    <w:name w:val="ABA40BDF5FCE47F19F84CDCFF80DCC9F"/>
  </w:style>
  <w:style w:type="paragraph" w:customStyle="1" w:styleId="961480500EC74E1897C9B08461AA6722">
    <w:name w:val="961480500EC74E1897C9B08461AA6722"/>
  </w:style>
  <w:style w:type="paragraph" w:customStyle="1" w:styleId="0964E9EF545E4F41BAE148B79ED7A1EB">
    <w:name w:val="0964E9EF545E4F41BAE148B79ED7A1EB"/>
  </w:style>
  <w:style w:type="paragraph" w:customStyle="1" w:styleId="5E4EAF6B301141848A03101EDF6677EF">
    <w:name w:val="5E4EAF6B301141848A03101EDF6677EF"/>
  </w:style>
  <w:style w:type="paragraph" w:customStyle="1" w:styleId="28E3AD5BE9F748FCA9C1939B33051322">
    <w:name w:val="28E3AD5BE9F748FCA9C1939B33051322"/>
  </w:style>
  <w:style w:type="character" w:customStyle="1" w:styleId="Whitetext">
    <w:name w:val="White text"/>
    <w:uiPriority w:val="1"/>
    <w:qFormat/>
    <w:rPr>
      <w:color w:val="FFFFFF" w:themeColor="background1"/>
    </w:rPr>
  </w:style>
  <w:style w:type="paragraph" w:customStyle="1" w:styleId="D22E3F484606475BA3C723E825A6B0FF">
    <w:name w:val="D22E3F484606475BA3C723E825A6B0FF"/>
  </w:style>
  <w:style w:type="paragraph" w:customStyle="1" w:styleId="E737C64AF8BF4350BB15374C1CF6B2BF">
    <w:name w:val="E737C64AF8BF4350BB15374C1CF6B2BF"/>
  </w:style>
  <w:style w:type="paragraph" w:customStyle="1" w:styleId="1BE1B00C761A4526A8595C71F57BBAFB">
    <w:name w:val="1BE1B00C761A4526A8595C71F57BBAFB"/>
  </w:style>
  <w:style w:type="paragraph" w:customStyle="1" w:styleId="95D4759B646E47239C5B788C872B02E3">
    <w:name w:val="95D4759B646E47239C5B788C872B02E3"/>
  </w:style>
  <w:style w:type="paragraph" w:customStyle="1" w:styleId="9FF50D5E364F4EA8AF0CC955825EA9FD">
    <w:name w:val="9FF50D5E364F4EA8AF0CC955825EA9FD"/>
  </w:style>
  <w:style w:type="paragraph" w:customStyle="1" w:styleId="7DCAE8D9D6D14BFAB8DAEB7C35828EC4">
    <w:name w:val="7DCAE8D9D6D14BFAB8DAEB7C35828EC4"/>
  </w:style>
  <w:style w:type="paragraph" w:customStyle="1" w:styleId="3F41D899D2AF4BE9A1BFD56B8D962C66">
    <w:name w:val="3F41D899D2AF4BE9A1BFD56B8D962C66"/>
  </w:style>
  <w:style w:type="paragraph" w:customStyle="1" w:styleId="B4206704AC0B4166B4ABE8F3939290BE">
    <w:name w:val="B4206704AC0B4166B4ABE8F3939290BE"/>
  </w:style>
  <w:style w:type="paragraph" w:customStyle="1" w:styleId="D76C11099C8C40A59FEA569A6D2D946A">
    <w:name w:val="D76C11099C8C40A59FEA569A6D2D946A"/>
  </w:style>
  <w:style w:type="paragraph" w:customStyle="1" w:styleId="B3C91CD3FFBE4E0695DCE123E7C717DA">
    <w:name w:val="B3C91CD3FFBE4E0695DCE123E7C717DA"/>
  </w:style>
  <w:style w:type="paragraph" w:customStyle="1" w:styleId="526FF97252F247D7A269BF5F2C11EEB0">
    <w:name w:val="526FF97252F247D7A269BF5F2C11EEB0"/>
  </w:style>
  <w:style w:type="paragraph" w:customStyle="1" w:styleId="411263B1D886412FB59366728F9F552C">
    <w:name w:val="411263B1D886412FB59366728F9F552C"/>
  </w:style>
  <w:style w:type="paragraph" w:customStyle="1" w:styleId="F05028E23A8147868CEDE44E505E3A80">
    <w:name w:val="F05028E23A8147868CEDE44E505E3A80"/>
  </w:style>
  <w:style w:type="paragraph" w:customStyle="1" w:styleId="827CACE23E1842938AAA5F59BDDE4505">
    <w:name w:val="827CACE23E1842938AAA5F59BDDE4505"/>
  </w:style>
  <w:style w:type="paragraph" w:customStyle="1" w:styleId="AB5ECFF1AEC94E53868E03BF34013CC5">
    <w:name w:val="AB5ECFF1AEC94E53868E03BF34013CC5"/>
  </w:style>
  <w:style w:type="paragraph" w:customStyle="1" w:styleId="CAB9413F706248799D36EAA63AAE0C5C">
    <w:name w:val="CAB9413F706248799D36EAA63AAE0C5C"/>
  </w:style>
  <w:style w:type="paragraph" w:customStyle="1" w:styleId="8E2460EACC404A2A88C35C4523281846">
    <w:name w:val="8E2460EACC404A2A88C35C4523281846"/>
  </w:style>
  <w:style w:type="paragraph" w:customStyle="1" w:styleId="52A8E4C8B51B457EA24FE68B5AAD1398">
    <w:name w:val="52A8E4C8B51B457EA24FE68B5AAD1398"/>
  </w:style>
  <w:style w:type="paragraph" w:customStyle="1" w:styleId="74F1308A8E4E4B4F9AEB9DC30A745A3F">
    <w:name w:val="74F1308A8E4E4B4F9AEB9DC30A745A3F"/>
  </w:style>
  <w:style w:type="paragraph" w:customStyle="1" w:styleId="5C93618FE5A94D01A5872DE16D2C4FDB">
    <w:name w:val="5C93618FE5A94D01A5872DE16D2C4FDB"/>
  </w:style>
  <w:style w:type="paragraph" w:customStyle="1" w:styleId="6D77032B81CC48E7A1211478A1D41E50">
    <w:name w:val="6D77032B81CC48E7A1211478A1D41E50"/>
  </w:style>
  <w:style w:type="paragraph" w:customStyle="1" w:styleId="699FCE0C6F2947E78BE409171B756538">
    <w:name w:val="699FCE0C6F2947E78BE409171B756538"/>
    <w:rsid w:val="0055116A"/>
  </w:style>
  <w:style w:type="paragraph" w:customStyle="1" w:styleId="1BFF964A68114137B78986D48B3CE45B">
    <w:name w:val="1BFF964A68114137B78986D48B3CE45B"/>
    <w:rsid w:val="0055116A"/>
  </w:style>
  <w:style w:type="paragraph" w:customStyle="1" w:styleId="2F02B67A652B46498D0FDBE7C1967F27">
    <w:name w:val="2F02B67A652B46498D0FDBE7C1967F27"/>
    <w:rsid w:val="0055116A"/>
  </w:style>
  <w:style w:type="paragraph" w:customStyle="1" w:styleId="1EFF06F8401941E4813956AB1E55B7A8">
    <w:name w:val="1EFF06F8401941E4813956AB1E55B7A8"/>
    <w:rsid w:val="0055116A"/>
  </w:style>
  <w:style w:type="paragraph" w:customStyle="1" w:styleId="C2A24F9D666245069BC21350F381052D">
    <w:name w:val="C2A24F9D666245069BC21350F381052D"/>
    <w:rsid w:val="0055116A"/>
  </w:style>
  <w:style w:type="paragraph" w:customStyle="1" w:styleId="B8332170458842C485AE177CC88EECF9">
    <w:name w:val="B8332170458842C485AE177CC88EECF9"/>
    <w:rsid w:val="0055116A"/>
  </w:style>
  <w:style w:type="paragraph" w:customStyle="1" w:styleId="9B945C547287459899A8E36F9920A1D4">
    <w:name w:val="9B945C547287459899A8E36F9920A1D4"/>
    <w:rsid w:val="0055116A"/>
  </w:style>
  <w:style w:type="paragraph" w:customStyle="1" w:styleId="02C85BB71AAB4D2D851D3980ACDA7DCA">
    <w:name w:val="02C85BB71AAB4D2D851D3980ACDA7DCA"/>
    <w:rsid w:val="0055116A"/>
  </w:style>
  <w:style w:type="paragraph" w:customStyle="1" w:styleId="655E0FB0E31A43F9B4F300C9D98325A7">
    <w:name w:val="655E0FB0E31A43F9B4F300C9D98325A7"/>
    <w:rsid w:val="0055116A"/>
  </w:style>
  <w:style w:type="paragraph" w:customStyle="1" w:styleId="1182189D776B4992A47C52CCE7C19E7D">
    <w:name w:val="1182189D776B4992A47C52CCE7C19E7D"/>
    <w:rsid w:val="0055116A"/>
  </w:style>
  <w:style w:type="paragraph" w:customStyle="1" w:styleId="16F195913545413ABE935BE5B8C0B850">
    <w:name w:val="16F195913545413ABE935BE5B8C0B850"/>
    <w:rsid w:val="0055116A"/>
  </w:style>
  <w:style w:type="paragraph" w:customStyle="1" w:styleId="26C38BB4CC504604B5D34BEE7D71F614">
    <w:name w:val="26C38BB4CC504604B5D34BEE7D71F614"/>
    <w:rsid w:val="00E2641D"/>
  </w:style>
  <w:style w:type="paragraph" w:customStyle="1" w:styleId="E3F1F5268AAB4F74A925240A8572B076">
    <w:name w:val="E3F1F5268AAB4F74A925240A8572B076"/>
    <w:rsid w:val="00E2641D"/>
  </w:style>
  <w:style w:type="paragraph" w:customStyle="1" w:styleId="1BDCD3065003445C8D39CA1F2CC43DE6">
    <w:name w:val="1BDCD3065003445C8D39CA1F2CC43DE6"/>
    <w:rsid w:val="00E2641D"/>
  </w:style>
  <w:style w:type="paragraph" w:customStyle="1" w:styleId="5187431B1E824F9E8C550A95424725D1">
    <w:name w:val="5187431B1E824F9E8C550A95424725D1"/>
    <w:rsid w:val="00E2641D"/>
  </w:style>
  <w:style w:type="paragraph" w:customStyle="1" w:styleId="DEDBCED6CFE146C9B65B044358CB3E33">
    <w:name w:val="DEDBCED6CFE146C9B65B044358CB3E33"/>
    <w:rsid w:val="000F7173"/>
  </w:style>
  <w:style w:type="paragraph" w:customStyle="1" w:styleId="FEA24654895F410F9CB2E28EC53B74BE">
    <w:name w:val="FEA24654895F410F9CB2E28EC53B74BE"/>
    <w:rsid w:val="006735E1"/>
    <w:rPr>
      <w:lang w:val="vi-VN" w:eastAsia="vi-VN"/>
    </w:rPr>
  </w:style>
  <w:style w:type="paragraph" w:customStyle="1" w:styleId="067F570982314726A80DFC20FD6600E0">
    <w:name w:val="067F570982314726A80DFC20FD6600E0"/>
    <w:rsid w:val="006735E1"/>
    <w:rPr>
      <w:lang w:val="vi-VN" w:eastAsia="vi-VN"/>
    </w:rPr>
  </w:style>
  <w:style w:type="paragraph" w:customStyle="1" w:styleId="6CFB515B41194944A9D897501C867884">
    <w:name w:val="6CFB515B41194944A9D897501C867884"/>
    <w:rsid w:val="006735E1"/>
    <w:rPr>
      <w:lang w:val="vi-VN" w:eastAsia="vi-VN"/>
    </w:rPr>
  </w:style>
  <w:style w:type="paragraph" w:customStyle="1" w:styleId="AF540882C085492DBCA154CE8609639A">
    <w:name w:val="AF540882C085492DBCA154CE8609639A"/>
    <w:rsid w:val="006735E1"/>
    <w:rPr>
      <w:lang w:val="vi-VN" w:eastAsia="vi-VN"/>
    </w:rPr>
  </w:style>
  <w:style w:type="paragraph" w:customStyle="1" w:styleId="B41578C79F98461498D89A206C68B4D2">
    <w:name w:val="B41578C79F98461498D89A206C68B4D2"/>
    <w:rsid w:val="006735E1"/>
    <w:rPr>
      <w:lang w:val="vi-VN" w:eastAsia="vi-VN"/>
    </w:rPr>
  </w:style>
  <w:style w:type="paragraph" w:customStyle="1" w:styleId="27C4FF0C26ED4523876CBCC89FFA242B">
    <w:name w:val="27C4FF0C26ED4523876CBCC89FFA242B"/>
    <w:rsid w:val="006735E1"/>
    <w:rPr>
      <w:lang w:val="vi-VN" w:eastAsia="vi-VN"/>
    </w:rPr>
  </w:style>
  <w:style w:type="paragraph" w:customStyle="1" w:styleId="7517878354C348F5924C9BBDFB02CC94">
    <w:name w:val="7517878354C348F5924C9BBDFB02CC94"/>
    <w:rsid w:val="006735E1"/>
    <w:rPr>
      <w:lang w:val="vi-VN" w:eastAsia="vi-VN"/>
    </w:rPr>
  </w:style>
  <w:style w:type="paragraph" w:customStyle="1" w:styleId="A3B21DBAF6C340C0BE2CE608BFF1DB34">
    <w:name w:val="A3B21DBAF6C340C0BE2CE608BFF1DB34"/>
    <w:rsid w:val="006735E1"/>
    <w:rPr>
      <w:lang w:val="vi-VN" w:eastAsia="vi-VN"/>
    </w:rPr>
  </w:style>
  <w:style w:type="paragraph" w:customStyle="1" w:styleId="41DD9EB724C546188603B732CB113A67">
    <w:name w:val="41DD9EB724C546188603B732CB113A67"/>
    <w:rsid w:val="006735E1"/>
    <w:rPr>
      <w:lang w:val="vi-VN" w:eastAsia="vi-VN"/>
    </w:rPr>
  </w:style>
  <w:style w:type="paragraph" w:customStyle="1" w:styleId="187F739AFF5B4966BBA2BF72E8EB86A8">
    <w:name w:val="187F739AFF5B4966BBA2BF72E8EB86A8"/>
    <w:rsid w:val="006735E1"/>
    <w:rPr>
      <w:lang w:val="vi-VN" w:eastAsia="vi-V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3">
      <a:dk1>
        <a:sysClr val="windowText" lastClr="000000"/>
      </a:dk1>
      <a:lt1>
        <a:sysClr val="window" lastClr="FFFFFF"/>
      </a:lt1>
      <a:dk2>
        <a:srgbClr val="44546A"/>
      </a:dk2>
      <a:lt2>
        <a:srgbClr val="E7E6E6"/>
      </a:lt2>
      <a:accent1>
        <a:srgbClr val="4185DF"/>
      </a:accent1>
      <a:accent2>
        <a:srgbClr val="F64668"/>
      </a:accent2>
      <a:accent3>
        <a:srgbClr val="A5A5A5"/>
      </a:accent3>
      <a:accent4>
        <a:srgbClr val="FFC000"/>
      </a:accent4>
      <a:accent5>
        <a:srgbClr val="5B9BD5"/>
      </a:accent5>
      <a:accent6>
        <a:srgbClr val="70AD47"/>
      </a:accent6>
      <a:hlink>
        <a:srgbClr val="0563C1"/>
      </a:hlink>
      <a:folHlink>
        <a:srgbClr val="954F72"/>
      </a:folHlink>
    </a:clrScheme>
    <a:fontScheme name="Custom 23">
      <a:majorFont>
        <a:latin typeface="Source Sans Pro Black"/>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C1FAA-FEC0-4C52-8CC1-E5331B27C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283A9-7514-4B83-BB03-BDA3FBFB94D2}">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0045A6E-6B18-4DC6-B23C-B53236BE88E9}">
  <ds:schemaRefs>
    <ds:schemaRef ds:uri="http://schemas.microsoft.com/sharepoint/v3/contenttype/forms"/>
  </ds:schemaRefs>
</ds:datastoreItem>
</file>

<file path=customXml/itemProps4.xml><?xml version="1.0" encoding="utf-8"?>
<ds:datastoreItem xmlns:ds="http://schemas.openxmlformats.org/officeDocument/2006/customXml" ds:itemID="{1C0CD61E-CA98-45B9-A506-6745145D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newspaper</Template>
  <TotalTime>4212</TotalTime>
  <Pages>4</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McSpadden</dc:creator>
  <cp:keywords/>
  <dc:description/>
  <cp:lastModifiedBy>Troy McSpadden</cp:lastModifiedBy>
  <cp:revision>15</cp:revision>
  <dcterms:created xsi:type="dcterms:W3CDTF">2024-12-09T19:31:00Z</dcterms:created>
  <dcterms:modified xsi:type="dcterms:W3CDTF">2024-12-12T17:35:00Z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